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9" w:rsidRPr="00FD6B27" w:rsidRDefault="00CA2D59" w:rsidP="006B7B1E">
      <w:pPr>
        <w:jc w:val="center"/>
        <w:sectPr w:rsidR="00CA2D59" w:rsidRPr="00FD6B27" w:rsidSect="00A97E03">
          <w:pgSz w:w="11906" w:h="16838"/>
          <w:pgMar w:top="397" w:right="340" w:bottom="414" w:left="340" w:header="709" w:footer="709" w:gutter="0"/>
          <w:cols w:space="708"/>
          <w:docGrid w:linePitch="360"/>
        </w:sectPr>
      </w:pPr>
      <w:r w:rsidRPr="00FD6B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75pt;height:816pt">
            <v:imagedata r:id="rId5" o:title=""/>
          </v:shape>
        </w:pict>
      </w:r>
    </w:p>
    <w:p w:rsidR="00CA2D59" w:rsidRDefault="00CA2D59" w:rsidP="006B7B1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CA2D59" w:rsidRDefault="00CA2D59" w:rsidP="006B7B1E">
      <w:pPr>
        <w:jc w:val="center"/>
        <w:rPr>
          <w:b/>
          <w:color w:val="FF0000"/>
        </w:rPr>
      </w:pPr>
    </w:p>
    <w:p w:rsidR="00CA2D59" w:rsidRPr="00B93EC9" w:rsidRDefault="00CA2D59" w:rsidP="006B7B1E">
      <w:pPr>
        <w:jc w:val="both"/>
        <w:rPr>
          <w:b/>
          <w:u w:val="single"/>
        </w:rPr>
      </w:pPr>
      <w:r w:rsidRPr="00B93EC9">
        <w:rPr>
          <w:b/>
          <w:u w:val="single"/>
        </w:rPr>
        <w:t>Актуальность</w:t>
      </w:r>
      <w:r>
        <w:rPr>
          <w:b/>
          <w:u w:val="single"/>
        </w:rPr>
        <w:t xml:space="preserve"> и обоснованность программы</w:t>
      </w:r>
      <w:r w:rsidRPr="00B93EC9">
        <w:rPr>
          <w:b/>
          <w:u w:val="single"/>
        </w:rPr>
        <w:t>.</w:t>
      </w:r>
    </w:p>
    <w:p w:rsidR="00CA2D59" w:rsidRPr="00764DFE" w:rsidRDefault="00CA2D59" w:rsidP="00C57D0F">
      <w:pPr>
        <w:ind w:firstLine="708"/>
        <w:jc w:val="both"/>
      </w:pPr>
      <w:r w:rsidRPr="00764DFE">
        <w:t xml:space="preserve">Слово - основная единица языка, и совершенствование навыков речевого общения невозможно без расширения словарного запаса. В период дошкольного детства усваиваются слова из основного словарного фонда языка, отбор их зависит от словаря окружающих, от ориентировки ребёнка в окружающем мире и т. д. </w:t>
      </w:r>
    </w:p>
    <w:p w:rsidR="00CA2D59" w:rsidRPr="00764DFE" w:rsidRDefault="00CA2D59" w:rsidP="00C006E5">
      <w:pPr>
        <w:ind w:firstLine="709"/>
        <w:jc w:val="both"/>
      </w:pPr>
      <w:r w:rsidRPr="00764DFE">
        <w:t xml:space="preserve"> Учить ребёнка рассказывать - это значит формировать его связную речь. Эта задача входит как составная в общую задачу развития речи детей дошкольного возраста. Речь ребёнка развивается в единстве с формированием его мышления. Развитие связной речи ребёнка дошкольника осуществляется в процессе повседневной жизни, а также </w:t>
      </w:r>
      <w:r>
        <w:t>в непосредственной образовательной деятельности.</w:t>
      </w:r>
    </w:p>
    <w:p w:rsidR="00CA2D59" w:rsidRPr="00764DFE" w:rsidRDefault="00CA2D59" w:rsidP="00C006E5">
      <w:pPr>
        <w:ind w:firstLine="709"/>
        <w:jc w:val="both"/>
      </w:pPr>
      <w:r w:rsidRPr="00764DFE">
        <w:t>Большое значение имеет взаимосвязь обучения рассказыванию и других видов работы по развитию речи – обогащение словаря, формирование грамматических навыков, воспитание звуковой культуры речи. Постепенное овладение связной речью существенно влияет на интеллектуальное развитие детей: они всё совершеннее пользуются речью как средством общения и мыслительно – познавательной деятельности.</w:t>
      </w:r>
    </w:p>
    <w:p w:rsidR="00CA2D59" w:rsidRPr="00764DFE" w:rsidRDefault="00CA2D59" w:rsidP="00C006E5">
      <w:pPr>
        <w:ind w:firstLine="709"/>
        <w:jc w:val="both"/>
      </w:pPr>
      <w:r w:rsidRPr="00764DFE">
        <w:t xml:space="preserve">Владение связной речью является необходимой предпосылкой для того, чтобы ребёнок мог овладеть не только грамотой, но и письменной речью как средством общения, способным при необходимости заменить собою устную речь. </w:t>
      </w:r>
    </w:p>
    <w:p w:rsidR="00CA2D59" w:rsidRDefault="00CA2D59" w:rsidP="006B7B1E">
      <w:pPr>
        <w:jc w:val="both"/>
      </w:pPr>
    </w:p>
    <w:p w:rsidR="00CA2D59" w:rsidRPr="00FB58D3" w:rsidRDefault="00CA2D59" w:rsidP="006B7B1E">
      <w:pPr>
        <w:jc w:val="both"/>
        <w:rPr>
          <w:b/>
          <w:u w:val="single"/>
        </w:rPr>
      </w:pPr>
      <w:r>
        <w:rPr>
          <w:b/>
          <w:u w:val="single"/>
        </w:rPr>
        <w:t>Основные цели и задачи программы.</w:t>
      </w:r>
    </w:p>
    <w:p w:rsidR="00CA2D59" w:rsidRDefault="00CA2D59" w:rsidP="00C57D0F">
      <w:pPr>
        <w:ind w:firstLine="708"/>
        <w:jc w:val="both"/>
      </w:pPr>
      <w:r>
        <w:t>Основная цель работы по развитию речи – формирование устной речи и навыков общения с окружающими на основе овладения литературным языком своего языка.</w:t>
      </w:r>
    </w:p>
    <w:p w:rsidR="00CA2D59" w:rsidRPr="000E6433" w:rsidRDefault="00CA2D59" w:rsidP="000E643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6433">
        <w:rPr>
          <w:rFonts w:ascii="Times New Roman" w:hAnsi="Times New Roman"/>
          <w:sz w:val="24"/>
          <w:szCs w:val="24"/>
        </w:rPr>
        <w:t>Цель речевого развития детей дошкольного возраста – формирование правильной и хо</w:t>
      </w:r>
      <w:r>
        <w:rPr>
          <w:rFonts w:ascii="Times New Roman" w:hAnsi="Times New Roman"/>
          <w:sz w:val="24"/>
          <w:szCs w:val="24"/>
        </w:rPr>
        <w:t>рошей устной речи</w:t>
      </w:r>
      <w:r w:rsidRPr="000E6433">
        <w:rPr>
          <w:rFonts w:ascii="Times New Roman" w:hAnsi="Times New Roman"/>
          <w:sz w:val="24"/>
          <w:szCs w:val="24"/>
        </w:rPr>
        <w:t xml:space="preserve"> с учетом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433">
        <w:rPr>
          <w:rFonts w:ascii="Times New Roman" w:hAnsi="Times New Roman"/>
          <w:sz w:val="24"/>
          <w:szCs w:val="24"/>
        </w:rPr>
        <w:t xml:space="preserve"> возрастных особенностей и возможностей</w:t>
      </w:r>
      <w:r>
        <w:rPr>
          <w:rFonts w:ascii="Times New Roman" w:hAnsi="Times New Roman"/>
          <w:sz w:val="24"/>
          <w:szCs w:val="24"/>
        </w:rPr>
        <w:t xml:space="preserve"> дошкольников</w:t>
      </w:r>
      <w:r w:rsidRPr="000E6433">
        <w:rPr>
          <w:rFonts w:ascii="Times New Roman" w:hAnsi="Times New Roman"/>
          <w:sz w:val="24"/>
          <w:szCs w:val="24"/>
        </w:rPr>
        <w:t>.</w:t>
      </w:r>
    </w:p>
    <w:p w:rsidR="00CA2D59" w:rsidRDefault="00CA2D59" w:rsidP="00C57D0F">
      <w:pPr>
        <w:ind w:firstLine="708"/>
        <w:jc w:val="both"/>
      </w:pPr>
      <w:r>
        <w:t>Правильная речь – это правильное произношение звуков и слов, правильное по смыслу употребление слов, умение правильно изменять слова согласно грамматике родного языка.</w:t>
      </w:r>
    </w:p>
    <w:p w:rsidR="00CA2D59" w:rsidRDefault="00CA2D59" w:rsidP="00C57D0F">
      <w:pPr>
        <w:ind w:left="708"/>
        <w:jc w:val="both"/>
      </w:pPr>
      <w:r>
        <w:t>Хорошая речь - лексическое богатство, точность, выразительность речи.</w:t>
      </w:r>
    </w:p>
    <w:p w:rsidR="00CA2D59" w:rsidRDefault="00CA2D59" w:rsidP="00C57D0F">
      <w:pPr>
        <w:ind w:firstLine="708"/>
        <w:jc w:val="both"/>
      </w:pPr>
      <w:r>
        <w:t>Задачи развития речи.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318"/>
        <w:gridCol w:w="3960"/>
      </w:tblGrid>
      <w:tr w:rsidR="00CA2D59" w:rsidTr="00DF23C4">
        <w:tc>
          <w:tcPr>
            <w:tcW w:w="3190" w:type="dxa"/>
          </w:tcPr>
          <w:p w:rsidR="00CA2D59" w:rsidRDefault="00CA2D59" w:rsidP="00DF23C4">
            <w:pPr>
              <w:jc w:val="center"/>
            </w:pPr>
            <w:r>
              <w:t>Основные единицы языка</w:t>
            </w:r>
          </w:p>
        </w:tc>
        <w:tc>
          <w:tcPr>
            <w:tcW w:w="2318" w:type="dxa"/>
          </w:tcPr>
          <w:p w:rsidR="00CA2D59" w:rsidRDefault="00CA2D59" w:rsidP="00DF23C4">
            <w:pPr>
              <w:jc w:val="center"/>
            </w:pPr>
            <w:r>
              <w:t>Формы речевого развития</w:t>
            </w:r>
          </w:p>
        </w:tc>
        <w:tc>
          <w:tcPr>
            <w:tcW w:w="3960" w:type="dxa"/>
          </w:tcPr>
          <w:p w:rsidR="00CA2D59" w:rsidRDefault="00CA2D59" w:rsidP="00DF23C4">
            <w:pPr>
              <w:jc w:val="center"/>
            </w:pPr>
            <w:r>
              <w:t>Задачи развития речи</w:t>
            </w:r>
          </w:p>
        </w:tc>
      </w:tr>
      <w:tr w:rsidR="00CA2D59" w:rsidTr="00DF23C4">
        <w:tc>
          <w:tcPr>
            <w:tcW w:w="3190" w:type="dxa"/>
          </w:tcPr>
          <w:p w:rsidR="00CA2D59" w:rsidRDefault="00CA2D59" w:rsidP="00DF23C4">
            <w:pPr>
              <w:jc w:val="both"/>
            </w:pPr>
            <w:r>
              <w:t xml:space="preserve">Слово </w:t>
            </w:r>
            <w:r>
              <w:tab/>
            </w:r>
          </w:p>
        </w:tc>
        <w:tc>
          <w:tcPr>
            <w:tcW w:w="2318" w:type="dxa"/>
            <w:vMerge w:val="restart"/>
          </w:tcPr>
          <w:p w:rsidR="00CA2D59" w:rsidRDefault="00CA2D59" w:rsidP="00DF23C4">
            <w:pPr>
              <w:jc w:val="both"/>
            </w:pPr>
          </w:p>
        </w:tc>
        <w:tc>
          <w:tcPr>
            <w:tcW w:w="3960" w:type="dxa"/>
          </w:tcPr>
          <w:p w:rsidR="00CA2D59" w:rsidRDefault="00CA2D59" w:rsidP="00DF23C4">
            <w:pPr>
              <w:jc w:val="both"/>
            </w:pPr>
            <w:r>
              <w:t>1.Развитие словаря</w:t>
            </w:r>
          </w:p>
        </w:tc>
      </w:tr>
      <w:tr w:rsidR="00CA2D59" w:rsidTr="00DF23C4">
        <w:tc>
          <w:tcPr>
            <w:tcW w:w="3190" w:type="dxa"/>
          </w:tcPr>
          <w:p w:rsidR="00CA2D59" w:rsidRDefault="00CA2D59" w:rsidP="00DF23C4">
            <w:pPr>
              <w:jc w:val="both"/>
            </w:pPr>
            <w:r>
              <w:t>Звук</w:t>
            </w:r>
          </w:p>
        </w:tc>
        <w:tc>
          <w:tcPr>
            <w:tcW w:w="2318" w:type="dxa"/>
            <w:vMerge/>
          </w:tcPr>
          <w:p w:rsidR="00CA2D59" w:rsidRDefault="00CA2D59" w:rsidP="00DF23C4">
            <w:pPr>
              <w:jc w:val="both"/>
            </w:pPr>
          </w:p>
        </w:tc>
        <w:tc>
          <w:tcPr>
            <w:tcW w:w="3960" w:type="dxa"/>
          </w:tcPr>
          <w:p w:rsidR="00CA2D59" w:rsidRDefault="00CA2D59" w:rsidP="00DF23C4">
            <w:pPr>
              <w:jc w:val="both"/>
            </w:pPr>
            <w:r>
              <w:t>2.Воспитание звуковой культуры речи</w:t>
            </w:r>
          </w:p>
        </w:tc>
      </w:tr>
      <w:tr w:rsidR="00CA2D59" w:rsidTr="00DF23C4">
        <w:tc>
          <w:tcPr>
            <w:tcW w:w="3190" w:type="dxa"/>
          </w:tcPr>
          <w:p w:rsidR="00CA2D59" w:rsidRDefault="00CA2D59" w:rsidP="00DF23C4">
            <w:pPr>
              <w:jc w:val="both"/>
            </w:pPr>
            <w:r>
              <w:t>Словоформа</w:t>
            </w:r>
          </w:p>
          <w:p w:rsidR="00CA2D59" w:rsidRDefault="00CA2D59" w:rsidP="00DF23C4">
            <w:pPr>
              <w:jc w:val="both"/>
            </w:pPr>
            <w:r>
              <w:t>Словосочетание</w:t>
            </w:r>
          </w:p>
          <w:p w:rsidR="00CA2D59" w:rsidRDefault="00CA2D59" w:rsidP="00DF23C4">
            <w:pPr>
              <w:jc w:val="both"/>
            </w:pPr>
            <w:r>
              <w:t>Предложение</w:t>
            </w:r>
          </w:p>
        </w:tc>
        <w:tc>
          <w:tcPr>
            <w:tcW w:w="2318" w:type="dxa"/>
            <w:vMerge/>
          </w:tcPr>
          <w:p w:rsidR="00CA2D59" w:rsidRDefault="00CA2D59" w:rsidP="00DF23C4">
            <w:pPr>
              <w:jc w:val="both"/>
            </w:pPr>
          </w:p>
        </w:tc>
        <w:tc>
          <w:tcPr>
            <w:tcW w:w="3960" w:type="dxa"/>
          </w:tcPr>
          <w:p w:rsidR="00CA2D59" w:rsidRDefault="00CA2D59" w:rsidP="00DF23C4">
            <w:pPr>
              <w:jc w:val="both"/>
            </w:pPr>
            <w:r>
              <w:t>3.Формирование грамматического строя речи</w:t>
            </w:r>
          </w:p>
        </w:tc>
      </w:tr>
      <w:tr w:rsidR="00CA2D59" w:rsidTr="00DF23C4">
        <w:tc>
          <w:tcPr>
            <w:tcW w:w="3190" w:type="dxa"/>
          </w:tcPr>
          <w:p w:rsidR="00CA2D59" w:rsidRDefault="00CA2D59" w:rsidP="00DF23C4">
            <w:pPr>
              <w:jc w:val="both"/>
            </w:pPr>
            <w:r>
              <w:t>Текст</w:t>
            </w:r>
          </w:p>
        </w:tc>
        <w:tc>
          <w:tcPr>
            <w:tcW w:w="2318" w:type="dxa"/>
          </w:tcPr>
          <w:p w:rsidR="00CA2D59" w:rsidRDefault="00CA2D59" w:rsidP="00DF23C4">
            <w:pPr>
              <w:jc w:val="both"/>
            </w:pPr>
            <w:r>
              <w:t>Диалог</w:t>
            </w:r>
          </w:p>
          <w:p w:rsidR="00CA2D59" w:rsidRDefault="00CA2D59" w:rsidP="00DF23C4">
            <w:pPr>
              <w:jc w:val="both"/>
            </w:pPr>
            <w:r>
              <w:t>Монолог</w:t>
            </w:r>
          </w:p>
        </w:tc>
        <w:tc>
          <w:tcPr>
            <w:tcW w:w="3960" w:type="dxa"/>
          </w:tcPr>
          <w:p w:rsidR="00CA2D59" w:rsidRDefault="00CA2D59" w:rsidP="002509F1">
            <w:r>
              <w:t xml:space="preserve">4. Развитие связной речи: </w:t>
            </w:r>
          </w:p>
          <w:p w:rsidR="00CA2D59" w:rsidRDefault="00CA2D59" w:rsidP="002509F1">
            <w:r>
              <w:t>а) формирование диалогической  (разговорной) речи,</w:t>
            </w:r>
          </w:p>
          <w:p w:rsidR="00CA2D59" w:rsidRDefault="00CA2D59" w:rsidP="00DF23C4">
            <w:pPr>
              <w:jc w:val="both"/>
            </w:pPr>
            <w:r>
              <w:t>б) формирование монологической речи</w:t>
            </w:r>
          </w:p>
        </w:tc>
      </w:tr>
    </w:tbl>
    <w:p w:rsidR="00CA2D59" w:rsidRDefault="00CA2D59" w:rsidP="000E6433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2D59" w:rsidRPr="00EF1285" w:rsidRDefault="00CA2D59" w:rsidP="000E6433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EF1285">
        <w:rPr>
          <w:rFonts w:ascii="Times New Roman" w:hAnsi="Times New Roman"/>
          <w:b/>
          <w:i/>
          <w:sz w:val="24"/>
          <w:szCs w:val="24"/>
        </w:rPr>
        <w:t>1.  Развитие словаря.</w:t>
      </w:r>
    </w:p>
    <w:p w:rsidR="00CA2D59" w:rsidRPr="00EF1285" w:rsidRDefault="00CA2D59" w:rsidP="000E643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sz w:val="24"/>
          <w:szCs w:val="24"/>
        </w:rPr>
        <w:t>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</w:t>
      </w:r>
    </w:p>
    <w:p w:rsidR="00CA2D59" w:rsidRPr="00EF1285" w:rsidRDefault="00CA2D59" w:rsidP="000E643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sz w:val="24"/>
          <w:szCs w:val="24"/>
        </w:rPr>
        <w:t>Главное в развитии детского словаря –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CA2D59" w:rsidRPr="00EF1285" w:rsidRDefault="00CA2D59" w:rsidP="000E643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sz w:val="24"/>
          <w:szCs w:val="24"/>
        </w:rPr>
        <w:t>Словарная работа  проводится на основе ознакомления с окружающей жизнью. Ее задачи и содержание определяются с учетом познавательных возможностей детей и предполагают освоение значений слов на уровне элементарных понятий. Кроме того, важно, чтобы дети освоили сочетаемость слова, его ассоциативные связи  с другими словами, особенности употребления в речи. В современной методике большое значение придается развитию умений выбирать наиболее подходящие слова для высказывания, употреблять многозначные слова в соответствии с контекстом, а также работе над лексическими средствами выразительности (антонимы, синонимы, метафоры). Словарная работа теснейшим образом связана с развитием диалогической и монологической речи.</w:t>
      </w:r>
    </w:p>
    <w:p w:rsidR="00CA2D59" w:rsidRPr="00EF1285" w:rsidRDefault="00CA2D59" w:rsidP="000E643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b/>
          <w:i/>
          <w:sz w:val="24"/>
          <w:szCs w:val="24"/>
        </w:rPr>
        <w:t>2.  Воспитание звуковой культуры речи</w:t>
      </w:r>
      <w:r w:rsidRPr="00EF1285">
        <w:rPr>
          <w:rFonts w:ascii="Times New Roman" w:hAnsi="Times New Roman"/>
          <w:sz w:val="24"/>
          <w:szCs w:val="24"/>
        </w:rPr>
        <w:t xml:space="preserve"> – многоаспектная задача, в которую входят более частные микрозадачи, связанные с развитием восприятия звуков родной речи и произношения (говорение, речепроизношение).</w:t>
      </w:r>
    </w:p>
    <w:p w:rsidR="00CA2D59" w:rsidRPr="00EF1285" w:rsidRDefault="00CA2D59" w:rsidP="000E643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sz w:val="24"/>
          <w:szCs w:val="24"/>
        </w:rPr>
        <w:t>Она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интонация); выработку четкой дикции. Большое внимание уделяется культуре речевого поведения. Воспитатель учит детей пользоваться средствами звуковой выразительности с учетом задач и условий общения.</w:t>
      </w:r>
    </w:p>
    <w:p w:rsidR="00CA2D59" w:rsidRPr="00EF1285" w:rsidRDefault="00CA2D59" w:rsidP="000E643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sz w:val="24"/>
          <w:szCs w:val="24"/>
        </w:rPr>
        <w:t>Дошкольное детство – наиболее благоприятный период для воспитания звуковой культуры речи. Овладение четким и правильным произношением должно быть завершено в детском саду (к пяти годам).</w:t>
      </w:r>
    </w:p>
    <w:p w:rsidR="00CA2D59" w:rsidRPr="00EF1285" w:rsidRDefault="00CA2D59" w:rsidP="000E643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b/>
          <w:i/>
          <w:sz w:val="24"/>
          <w:szCs w:val="24"/>
        </w:rPr>
        <w:t>3.  Формирование грамматического строя речи</w:t>
      </w:r>
      <w:r w:rsidRPr="00EF1285">
        <w:rPr>
          <w:rFonts w:ascii="Times New Roman" w:hAnsi="Times New Roman"/>
          <w:sz w:val="24"/>
          <w:szCs w:val="24"/>
        </w:rPr>
        <w:t xml:space="preserve"> предполагает формирование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предложений). Без овладения грамматикой невозможно речевое общение.</w:t>
      </w:r>
    </w:p>
    <w:p w:rsidR="00CA2D59" w:rsidRPr="00EF1285" w:rsidRDefault="00CA2D59" w:rsidP="000E643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sz w:val="24"/>
          <w:szCs w:val="24"/>
        </w:rPr>
        <w:t xml:space="preserve"> </w:t>
      </w:r>
      <w:r w:rsidRPr="00EF1285">
        <w:rPr>
          <w:rFonts w:ascii="Times New Roman" w:hAnsi="Times New Roman"/>
          <w:sz w:val="24"/>
          <w:szCs w:val="24"/>
        </w:rPr>
        <w:tab/>
        <w:t>В дошкольной организации создаются условия для освоения трудных грамматических форм, выработки грамматических навыков и умений, для предупреждения грамматических ошибок. Обращается внимание на освоение всех частей речи, освоение разных способов словообразования, разнообразных синтаксических конструкций. Важно добиться, чтобы дети свободно пользовались грамматическими навыками и умениями в речевом общении, в связной речи.</w:t>
      </w:r>
    </w:p>
    <w:p w:rsidR="00CA2D59" w:rsidRPr="00EF1285" w:rsidRDefault="00CA2D59" w:rsidP="000E643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b/>
          <w:i/>
          <w:sz w:val="24"/>
          <w:szCs w:val="24"/>
        </w:rPr>
        <w:t>4.  Развитие связной речи</w:t>
      </w:r>
      <w:r w:rsidRPr="00EF1285">
        <w:rPr>
          <w:rFonts w:ascii="Times New Roman" w:hAnsi="Times New Roman"/>
          <w:sz w:val="24"/>
          <w:szCs w:val="24"/>
        </w:rPr>
        <w:t xml:space="preserve"> включает развитие диалогической и монологической речи.</w:t>
      </w:r>
    </w:p>
    <w:p w:rsidR="00CA2D59" w:rsidRPr="00EF1285" w:rsidRDefault="00CA2D59" w:rsidP="00EF128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sz w:val="24"/>
          <w:szCs w:val="24"/>
        </w:rPr>
        <w:t xml:space="preserve">а) </w:t>
      </w:r>
      <w:r w:rsidRPr="00EF1285">
        <w:rPr>
          <w:rFonts w:ascii="Times New Roman" w:hAnsi="Times New Roman"/>
          <w:i/>
          <w:sz w:val="24"/>
          <w:szCs w:val="24"/>
        </w:rPr>
        <w:t>Развитие диалогической (разговорной) речи</w:t>
      </w:r>
      <w:r w:rsidRPr="00EF1285">
        <w:rPr>
          <w:rFonts w:ascii="Times New Roman" w:hAnsi="Times New Roman"/>
          <w:sz w:val="24"/>
          <w:szCs w:val="24"/>
        </w:rPr>
        <w:t>. Диалогическая речь является основной формой общения детей дошкольного возраста. У дошкольников необходимо развивать в первую очередь те коммуникативно-речевые умения, которые не формируются без влияния взрослого.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</w:t>
      </w:r>
    </w:p>
    <w:p w:rsidR="00CA2D59" w:rsidRPr="00EF1285" w:rsidRDefault="00CA2D59" w:rsidP="00EF128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sz w:val="24"/>
          <w:szCs w:val="24"/>
        </w:rPr>
        <w:t xml:space="preserve">Не менее важно и то, что в диалогической речи развиваются умения, необходимые для более сложной формы общения – монолога. </w:t>
      </w:r>
    </w:p>
    <w:p w:rsidR="00CA2D59" w:rsidRPr="00EF1285" w:rsidRDefault="00CA2D59" w:rsidP="00EF128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F1285">
        <w:rPr>
          <w:rFonts w:ascii="Times New Roman" w:hAnsi="Times New Roman"/>
          <w:sz w:val="24"/>
          <w:szCs w:val="24"/>
        </w:rPr>
        <w:t xml:space="preserve">б) </w:t>
      </w:r>
      <w:r w:rsidRPr="00EF1285">
        <w:rPr>
          <w:rFonts w:ascii="Times New Roman" w:hAnsi="Times New Roman"/>
          <w:i/>
          <w:sz w:val="24"/>
          <w:szCs w:val="24"/>
        </w:rPr>
        <w:t>Развитие связной монологической речи</w:t>
      </w:r>
      <w:r w:rsidRPr="00EF1285">
        <w:rPr>
          <w:rFonts w:ascii="Times New Roman" w:hAnsi="Times New Roman"/>
          <w:sz w:val="24"/>
          <w:szCs w:val="24"/>
        </w:rPr>
        <w:t xml:space="preserve"> предполагает формирование умений слушать и понимать связные тексты, пересказывать, строить самостоятельные высказывания разных типов. Эти умения формируются на основе элементарных знаний о структуре текста и типах связи внутри его.</w:t>
      </w:r>
    </w:p>
    <w:p w:rsidR="00CA2D59" w:rsidRDefault="00CA2D59" w:rsidP="00C57D0F">
      <w:pPr>
        <w:jc w:val="both"/>
      </w:pPr>
      <w:r w:rsidRPr="00EF1285">
        <w:t xml:space="preserve"> </w:t>
      </w:r>
    </w:p>
    <w:p w:rsidR="00CA2D59" w:rsidRDefault="00CA2D59" w:rsidP="00C57D0F">
      <w:pPr>
        <w:jc w:val="both"/>
      </w:pPr>
    </w:p>
    <w:p w:rsidR="00CA2D59" w:rsidRPr="00EF1285" w:rsidRDefault="00CA2D59" w:rsidP="00C57D0F">
      <w:pPr>
        <w:jc w:val="both"/>
      </w:pPr>
    </w:p>
    <w:p w:rsidR="00CA2D59" w:rsidRPr="00EF1285" w:rsidRDefault="00CA2D59" w:rsidP="006B7B1E">
      <w:pPr>
        <w:jc w:val="both"/>
      </w:pPr>
      <w:r w:rsidRPr="00EF1285">
        <w:rPr>
          <w:b/>
          <w:u w:val="single"/>
        </w:rPr>
        <w:t>Принципы отбора содержания и реализации программы.</w:t>
      </w:r>
    </w:p>
    <w:p w:rsidR="00CA2D59" w:rsidRDefault="00CA2D59" w:rsidP="006B7B1E">
      <w:pPr>
        <w:jc w:val="both"/>
      </w:pPr>
      <w:r>
        <w:t xml:space="preserve">     Серьёзное внимание в контексте решения задач умственного воспитания и общего развития ребёнка уделяется работе по обучению устной речи.</w:t>
      </w:r>
    </w:p>
    <w:p w:rsidR="00CA2D59" w:rsidRDefault="00CA2D59" w:rsidP="006B7B1E">
      <w:pPr>
        <w:jc w:val="both"/>
      </w:pPr>
      <w:r>
        <w:t xml:space="preserve">     Для каждой возрастной группы определены примерный уровень речевого развития, последовательность работы по овладению звуковой системой языка, его лексикой, грамматическим строем, диалогической и монологической речью.</w:t>
      </w:r>
    </w:p>
    <w:p w:rsidR="00CA2D59" w:rsidRDefault="00CA2D59" w:rsidP="006B7B1E">
      <w:pPr>
        <w:jc w:val="both"/>
      </w:pPr>
      <w:r>
        <w:t xml:space="preserve">     В непосредственной образовательной деятельности и вне её, в процессе ознакомления с окружающим миром, природой, а также во время чтения произведений художественной литературы воспитатель подводит детей к пониманию того, что слова обозначают предметы и явления этого мира  и имеют определённое значение, что для точного выражения мыслей нужно подбирать наиболее подходящие по смыслу слова.</w:t>
      </w:r>
    </w:p>
    <w:p w:rsidR="00CA2D59" w:rsidRDefault="00CA2D59" w:rsidP="006B7B1E">
      <w:pPr>
        <w:jc w:val="both"/>
      </w:pPr>
      <w:r>
        <w:t xml:space="preserve">     Овладение устной речью начинается со второй группы раннего возраста. В программе этого возраста, когда речь становится средством общения с взрослыми и сверстниками, предусмотрено формирование правильного звукопроизношения, начальных форм связной речи. Педагог создаёт условия для обогащения и активизации словаря, использования детьми в устной речи несложных предложений.</w:t>
      </w:r>
    </w:p>
    <w:p w:rsidR="00CA2D59" w:rsidRDefault="00CA2D59" w:rsidP="006B7B1E">
      <w:pPr>
        <w:jc w:val="both"/>
      </w:pPr>
      <w:r>
        <w:t xml:space="preserve">     Содержание программы средней группы нацелено на освоение детьми правильного произношения всех звуков родной речи, формирование навыков пересказывания и составления небольших рассказов.</w:t>
      </w:r>
    </w:p>
    <w:p w:rsidR="00CA2D59" w:rsidRDefault="00CA2D59" w:rsidP="006B7B1E">
      <w:pPr>
        <w:jc w:val="both"/>
      </w:pPr>
      <w:r>
        <w:t xml:space="preserve">     В старшей группе особое место занимают совершенствование фонематического слуха и дальнейшее развитие связной речи.</w:t>
      </w:r>
    </w:p>
    <w:p w:rsidR="00CA2D59" w:rsidRDefault="00CA2D59" w:rsidP="006B7B1E">
      <w:pPr>
        <w:jc w:val="both"/>
      </w:pPr>
      <w:r>
        <w:t xml:space="preserve">     В подготовительной к школе группе активно осуществляется работа по подготовке к освоению основ грамоты. Воспитатель подводит детей к звуковому анализу слов, учит делить слова на слоги, составлять из слогов слова, из слов – предложения, даёт первые представления о слове, предложении (без грамматического определения их).</w:t>
      </w:r>
    </w:p>
    <w:p w:rsidR="00CA2D59" w:rsidRDefault="00CA2D59" w:rsidP="006B7B1E">
      <w:pPr>
        <w:jc w:val="both"/>
      </w:pPr>
      <w:r>
        <w:t xml:space="preserve">     Во всех возрастных группах проводятся упражнения на развитие диалогической речи, формирование культуры речевого общения. Воспитатель развивает самостоятельную активную речь ребёнка, поощряет желание говорить, общаться с другими людьми. </w:t>
      </w:r>
    </w:p>
    <w:p w:rsidR="00CA2D59" w:rsidRDefault="00CA2D59" w:rsidP="006B7B1E">
      <w:pPr>
        <w:jc w:val="both"/>
      </w:pPr>
      <w:r>
        <w:t xml:space="preserve">      </w:t>
      </w:r>
    </w:p>
    <w:p w:rsidR="00CA2D59" w:rsidRDefault="00CA2D59" w:rsidP="006B7B1E">
      <w:pPr>
        <w:jc w:val="both"/>
      </w:pPr>
      <w:r>
        <w:rPr>
          <w:b/>
          <w:u w:val="single"/>
        </w:rPr>
        <w:t>Временная продолжительность реализации программы.</w:t>
      </w:r>
    </w:p>
    <w:p w:rsidR="00CA2D59" w:rsidRDefault="00CA2D59" w:rsidP="006B7B1E">
      <w:pPr>
        <w:jc w:val="both"/>
      </w:pPr>
      <w:r>
        <w:t xml:space="preserve">   </w:t>
      </w:r>
      <w:r w:rsidRPr="00677A26">
        <w:t>Рабочая программа по разделу «Развитие ре</w:t>
      </w:r>
      <w:r>
        <w:t>чи» предназначена для детей от 1,6</w:t>
      </w:r>
      <w:r w:rsidRPr="006B7B1E">
        <w:rPr>
          <w:color w:val="FF0000"/>
        </w:rPr>
        <w:t xml:space="preserve"> </w:t>
      </w:r>
      <w:r w:rsidRPr="00677A26">
        <w:t>до 7 лет.</w:t>
      </w:r>
    </w:p>
    <w:p w:rsidR="00CA2D59" w:rsidRPr="00677A26" w:rsidRDefault="00CA2D59" w:rsidP="006B7B1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1178"/>
        <w:gridCol w:w="1126"/>
        <w:gridCol w:w="1509"/>
        <w:gridCol w:w="1123"/>
        <w:gridCol w:w="1141"/>
        <w:gridCol w:w="2103"/>
      </w:tblGrid>
      <w:tr w:rsidR="00CA2D59" w:rsidTr="00DF23C4">
        <w:tc>
          <w:tcPr>
            <w:tcW w:w="1320" w:type="dxa"/>
            <w:vMerge w:val="restart"/>
          </w:tcPr>
          <w:p w:rsidR="00CA2D59" w:rsidRPr="00DF23C4" w:rsidRDefault="00CA2D59" w:rsidP="00DF23C4">
            <w:pPr>
              <w:jc w:val="center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8251" w:type="dxa"/>
            <w:gridSpan w:val="6"/>
          </w:tcPr>
          <w:p w:rsidR="00CA2D59" w:rsidRPr="000D7A23" w:rsidRDefault="00CA2D59" w:rsidP="00DF23C4">
            <w:pPr>
              <w:tabs>
                <w:tab w:val="num" w:pos="0"/>
              </w:tabs>
              <w:jc w:val="center"/>
            </w:pPr>
            <w:r w:rsidRPr="000D7A23">
              <w:t>Объём учебной нагрузки по программе (количество НОД)</w:t>
            </w:r>
          </w:p>
          <w:p w:rsidR="00CA2D59" w:rsidRPr="00DF23C4" w:rsidRDefault="00CA2D59" w:rsidP="00DF23C4">
            <w:pPr>
              <w:jc w:val="both"/>
              <w:rPr>
                <w:color w:val="FF0000"/>
              </w:rPr>
            </w:pPr>
          </w:p>
        </w:tc>
      </w:tr>
      <w:tr w:rsidR="00CA2D59" w:rsidTr="00DF23C4">
        <w:tc>
          <w:tcPr>
            <w:tcW w:w="1320" w:type="dxa"/>
            <w:vMerge/>
          </w:tcPr>
          <w:p w:rsidR="00CA2D59" w:rsidRPr="00DF23C4" w:rsidRDefault="00CA2D59" w:rsidP="00DF23C4">
            <w:pPr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:rsidR="00CA2D59" w:rsidRPr="00D3295E" w:rsidRDefault="00CA2D59" w:rsidP="00DF23C4">
            <w:pPr>
              <w:tabs>
                <w:tab w:val="num" w:pos="0"/>
              </w:tabs>
              <w:jc w:val="center"/>
            </w:pPr>
            <w:r>
              <w:t>2 группа детей раннего возраста</w:t>
            </w:r>
          </w:p>
        </w:tc>
        <w:tc>
          <w:tcPr>
            <w:tcW w:w="1127" w:type="dxa"/>
          </w:tcPr>
          <w:p w:rsidR="00CA2D59" w:rsidRPr="00D3295E" w:rsidRDefault="00CA2D59" w:rsidP="00DF23C4">
            <w:pPr>
              <w:tabs>
                <w:tab w:val="num" w:pos="0"/>
              </w:tabs>
              <w:jc w:val="center"/>
            </w:pPr>
            <w:r w:rsidRPr="00D3295E">
              <w:t>1 младшая группа</w:t>
            </w:r>
          </w:p>
        </w:tc>
        <w:tc>
          <w:tcPr>
            <w:tcW w:w="1558" w:type="dxa"/>
          </w:tcPr>
          <w:p w:rsidR="00CA2D59" w:rsidRPr="00D3295E" w:rsidRDefault="00CA2D59" w:rsidP="00DF23C4">
            <w:pPr>
              <w:tabs>
                <w:tab w:val="num" w:pos="0"/>
              </w:tabs>
              <w:jc w:val="center"/>
            </w:pPr>
            <w:r w:rsidRPr="00D3295E">
              <w:t>2 младшая группа</w:t>
            </w:r>
          </w:p>
        </w:tc>
        <w:tc>
          <w:tcPr>
            <w:tcW w:w="1129" w:type="dxa"/>
          </w:tcPr>
          <w:p w:rsidR="00CA2D59" w:rsidRPr="00D3295E" w:rsidRDefault="00CA2D59" w:rsidP="00DF23C4">
            <w:pPr>
              <w:tabs>
                <w:tab w:val="num" w:pos="0"/>
              </w:tabs>
              <w:jc w:val="center"/>
            </w:pPr>
            <w:r w:rsidRPr="00D3295E">
              <w:t>Средняя группа</w:t>
            </w:r>
          </w:p>
        </w:tc>
        <w:tc>
          <w:tcPr>
            <w:tcW w:w="1145" w:type="dxa"/>
          </w:tcPr>
          <w:p w:rsidR="00CA2D59" w:rsidRPr="00D3295E" w:rsidRDefault="00CA2D59" w:rsidP="00DF23C4">
            <w:pPr>
              <w:tabs>
                <w:tab w:val="num" w:pos="0"/>
              </w:tabs>
              <w:jc w:val="center"/>
            </w:pPr>
            <w:r w:rsidRPr="00D3295E">
              <w:t>Старшая группа</w:t>
            </w:r>
          </w:p>
        </w:tc>
        <w:tc>
          <w:tcPr>
            <w:tcW w:w="2103" w:type="dxa"/>
          </w:tcPr>
          <w:p w:rsidR="00CA2D59" w:rsidRPr="00D3295E" w:rsidRDefault="00CA2D59" w:rsidP="00DF23C4">
            <w:pPr>
              <w:tabs>
                <w:tab w:val="num" w:pos="0"/>
              </w:tabs>
              <w:jc w:val="center"/>
            </w:pPr>
            <w:r w:rsidRPr="00D3295E">
              <w:t>Подготовительная</w:t>
            </w:r>
          </w:p>
          <w:p w:rsidR="00CA2D59" w:rsidRPr="00D3295E" w:rsidRDefault="00CA2D59" w:rsidP="00DF23C4">
            <w:pPr>
              <w:tabs>
                <w:tab w:val="num" w:pos="0"/>
              </w:tabs>
              <w:jc w:val="center"/>
            </w:pPr>
            <w:r w:rsidRPr="00D3295E">
              <w:t>группа</w:t>
            </w:r>
          </w:p>
        </w:tc>
      </w:tr>
      <w:tr w:rsidR="00CA2D59" w:rsidTr="00DF23C4">
        <w:tc>
          <w:tcPr>
            <w:tcW w:w="1320" w:type="dxa"/>
          </w:tcPr>
          <w:p w:rsidR="00CA2D59" w:rsidRPr="000D7A23" w:rsidRDefault="00CA2D59" w:rsidP="00DF23C4">
            <w:pPr>
              <w:tabs>
                <w:tab w:val="num" w:pos="0"/>
              </w:tabs>
              <w:jc w:val="center"/>
            </w:pPr>
            <w:r w:rsidRPr="000D7A23">
              <w:t>Продолжит</w:t>
            </w:r>
            <w:r>
              <w:t xml:space="preserve"> - т</w:t>
            </w:r>
            <w:r w:rsidRPr="000D7A23">
              <w:t>ь НОД</w:t>
            </w:r>
          </w:p>
        </w:tc>
        <w:tc>
          <w:tcPr>
            <w:tcW w:w="1189" w:type="dxa"/>
          </w:tcPr>
          <w:p w:rsidR="00CA2D59" w:rsidRPr="002509F1" w:rsidRDefault="00CA2D59" w:rsidP="00DF23C4">
            <w:pPr>
              <w:jc w:val="center"/>
            </w:pPr>
            <w:r w:rsidRPr="002509F1">
              <w:t>8 – 10 мин.</w:t>
            </w:r>
          </w:p>
        </w:tc>
        <w:tc>
          <w:tcPr>
            <w:tcW w:w="1127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10 мин.</w:t>
            </w:r>
          </w:p>
        </w:tc>
        <w:tc>
          <w:tcPr>
            <w:tcW w:w="1558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15 мин.</w:t>
            </w:r>
          </w:p>
        </w:tc>
        <w:tc>
          <w:tcPr>
            <w:tcW w:w="1129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20 мин.</w:t>
            </w:r>
          </w:p>
        </w:tc>
        <w:tc>
          <w:tcPr>
            <w:tcW w:w="1145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25 мин.</w:t>
            </w:r>
          </w:p>
        </w:tc>
        <w:tc>
          <w:tcPr>
            <w:tcW w:w="2103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30 мин.</w:t>
            </w:r>
          </w:p>
        </w:tc>
      </w:tr>
      <w:tr w:rsidR="00CA2D59" w:rsidTr="00DF23C4">
        <w:tc>
          <w:tcPr>
            <w:tcW w:w="1320" w:type="dxa"/>
          </w:tcPr>
          <w:p w:rsidR="00CA2D59" w:rsidRPr="000D7A23" w:rsidRDefault="00CA2D59" w:rsidP="00DF23C4">
            <w:pPr>
              <w:tabs>
                <w:tab w:val="num" w:pos="0"/>
              </w:tabs>
              <w:jc w:val="center"/>
            </w:pPr>
            <w:r w:rsidRPr="000D7A23">
              <w:t>Всего НОД в неделю</w:t>
            </w:r>
          </w:p>
        </w:tc>
        <w:tc>
          <w:tcPr>
            <w:tcW w:w="1189" w:type="dxa"/>
          </w:tcPr>
          <w:p w:rsidR="00CA2D59" w:rsidRPr="002509F1" w:rsidRDefault="00CA2D59" w:rsidP="00DF23C4">
            <w:pPr>
              <w:jc w:val="center"/>
            </w:pPr>
            <w:r w:rsidRPr="002509F1">
              <w:t>1</w:t>
            </w:r>
          </w:p>
        </w:tc>
        <w:tc>
          <w:tcPr>
            <w:tcW w:w="1127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1</w:t>
            </w:r>
          </w:p>
        </w:tc>
        <w:tc>
          <w:tcPr>
            <w:tcW w:w="1558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1</w:t>
            </w:r>
          </w:p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ч/н</w:t>
            </w:r>
          </w:p>
        </w:tc>
        <w:tc>
          <w:tcPr>
            <w:tcW w:w="1129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1</w:t>
            </w:r>
          </w:p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ч/н</w:t>
            </w:r>
          </w:p>
        </w:tc>
        <w:tc>
          <w:tcPr>
            <w:tcW w:w="1145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1</w:t>
            </w:r>
          </w:p>
        </w:tc>
        <w:tc>
          <w:tcPr>
            <w:tcW w:w="2103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1</w:t>
            </w:r>
          </w:p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ч/н</w:t>
            </w:r>
          </w:p>
        </w:tc>
      </w:tr>
      <w:tr w:rsidR="00CA2D59" w:rsidTr="00DF23C4">
        <w:tc>
          <w:tcPr>
            <w:tcW w:w="1320" w:type="dxa"/>
          </w:tcPr>
          <w:p w:rsidR="00CA2D59" w:rsidRPr="000D7A23" w:rsidRDefault="00CA2D59" w:rsidP="00DF23C4">
            <w:pPr>
              <w:tabs>
                <w:tab w:val="num" w:pos="0"/>
              </w:tabs>
              <w:jc w:val="center"/>
            </w:pPr>
            <w:r w:rsidRPr="000D7A23">
              <w:t>Всего НОД в год</w:t>
            </w:r>
          </w:p>
        </w:tc>
        <w:tc>
          <w:tcPr>
            <w:tcW w:w="1189" w:type="dxa"/>
          </w:tcPr>
          <w:p w:rsidR="00CA2D59" w:rsidRPr="002509F1" w:rsidRDefault="00CA2D59" w:rsidP="00DF23C4">
            <w:pPr>
              <w:jc w:val="center"/>
            </w:pPr>
            <w:r w:rsidRPr="002509F1">
              <w:t>36</w:t>
            </w:r>
          </w:p>
        </w:tc>
        <w:tc>
          <w:tcPr>
            <w:tcW w:w="1127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36</w:t>
            </w:r>
          </w:p>
        </w:tc>
        <w:tc>
          <w:tcPr>
            <w:tcW w:w="1558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18</w:t>
            </w:r>
          </w:p>
        </w:tc>
        <w:tc>
          <w:tcPr>
            <w:tcW w:w="1129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18</w:t>
            </w:r>
          </w:p>
        </w:tc>
        <w:tc>
          <w:tcPr>
            <w:tcW w:w="1145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36</w:t>
            </w:r>
          </w:p>
        </w:tc>
        <w:tc>
          <w:tcPr>
            <w:tcW w:w="2103" w:type="dxa"/>
          </w:tcPr>
          <w:p w:rsidR="00CA2D59" w:rsidRPr="0061600F" w:rsidRDefault="00CA2D59" w:rsidP="00DF23C4">
            <w:pPr>
              <w:tabs>
                <w:tab w:val="num" w:pos="0"/>
              </w:tabs>
              <w:jc w:val="center"/>
            </w:pPr>
            <w:r w:rsidRPr="0061600F">
              <w:t>18</w:t>
            </w:r>
          </w:p>
        </w:tc>
      </w:tr>
    </w:tbl>
    <w:p w:rsidR="00CA2D59" w:rsidRDefault="00CA2D59" w:rsidP="006B7B1E">
      <w:pPr>
        <w:jc w:val="both"/>
        <w:rPr>
          <w:color w:val="FF0000"/>
        </w:rPr>
      </w:pPr>
    </w:p>
    <w:p w:rsidR="00CA2D59" w:rsidRDefault="00CA2D59" w:rsidP="006B7B1E">
      <w:pPr>
        <w:jc w:val="both"/>
        <w:rPr>
          <w:color w:val="FF0000"/>
        </w:rPr>
      </w:pPr>
    </w:p>
    <w:p w:rsidR="00CA2D59" w:rsidRDefault="00CA2D59" w:rsidP="006B7B1E">
      <w:pPr>
        <w:jc w:val="center"/>
        <w:rPr>
          <w:b/>
        </w:rPr>
      </w:pPr>
      <w:r>
        <w:rPr>
          <w:color w:val="FF0000"/>
        </w:rPr>
        <w:t xml:space="preserve"> </w:t>
      </w:r>
    </w:p>
    <w:p w:rsidR="00CA2D59" w:rsidRDefault="00CA2D59" w:rsidP="006B7B1E">
      <w:pPr>
        <w:jc w:val="center"/>
        <w:rPr>
          <w:b/>
        </w:rPr>
      </w:pPr>
    </w:p>
    <w:p w:rsidR="00CA2D59" w:rsidRDefault="00CA2D59" w:rsidP="006B7B1E">
      <w:pPr>
        <w:jc w:val="center"/>
        <w:rPr>
          <w:b/>
        </w:rPr>
      </w:pPr>
    </w:p>
    <w:p w:rsidR="00CA2D59" w:rsidRDefault="00CA2D59" w:rsidP="006B7B1E">
      <w:pPr>
        <w:jc w:val="center"/>
        <w:rPr>
          <w:b/>
        </w:rPr>
      </w:pPr>
    </w:p>
    <w:p w:rsidR="00CA2D59" w:rsidRDefault="00CA2D59" w:rsidP="006B7B1E">
      <w:pPr>
        <w:jc w:val="center"/>
        <w:rPr>
          <w:b/>
        </w:rPr>
      </w:pPr>
    </w:p>
    <w:p w:rsidR="00CA2D59" w:rsidRDefault="00CA2D59" w:rsidP="006B7B1E">
      <w:pPr>
        <w:jc w:val="center"/>
        <w:rPr>
          <w:b/>
        </w:rPr>
      </w:pPr>
    </w:p>
    <w:p w:rsidR="00CA2D59" w:rsidRPr="006E428B" w:rsidRDefault="00CA2D59" w:rsidP="002509F1">
      <w:pPr>
        <w:jc w:val="center"/>
        <w:rPr>
          <w:b/>
        </w:rPr>
      </w:pPr>
      <w:r>
        <w:rPr>
          <w:b/>
        </w:rPr>
        <w:t xml:space="preserve">УЧЕБНО - ТЕМАТИЧЕСКИЙ ПЛАН </w:t>
      </w:r>
      <w:r w:rsidRPr="006E428B">
        <w:rPr>
          <w:b/>
        </w:rPr>
        <w:t xml:space="preserve">по развитию речи  </w:t>
      </w:r>
    </w:p>
    <w:p w:rsidR="00CA2D59" w:rsidRPr="006E428B" w:rsidRDefault="00CA2D59" w:rsidP="002509F1">
      <w:pPr>
        <w:jc w:val="center"/>
        <w:rPr>
          <w:b/>
        </w:rPr>
      </w:pPr>
      <w:r w:rsidRPr="006E428B">
        <w:rPr>
          <w:b/>
        </w:rPr>
        <w:t>в</w:t>
      </w:r>
      <w:r>
        <w:rPr>
          <w:b/>
        </w:rPr>
        <w:t xml:space="preserve">о второй группе детей раннего возраста (от 1, 6 </w:t>
      </w:r>
      <w:r w:rsidRPr="006E428B">
        <w:rPr>
          <w:b/>
        </w:rPr>
        <w:t xml:space="preserve">до </w:t>
      </w:r>
      <w:r>
        <w:rPr>
          <w:b/>
        </w:rPr>
        <w:t>2</w:t>
      </w:r>
      <w:r w:rsidRPr="006E428B">
        <w:rPr>
          <w:b/>
        </w:rPr>
        <w:t xml:space="preserve"> лет).</w:t>
      </w:r>
    </w:p>
    <w:p w:rsidR="00CA2D59" w:rsidRPr="006C0151" w:rsidRDefault="00CA2D59" w:rsidP="002509F1">
      <w:pPr>
        <w:jc w:val="center"/>
        <w:rPr>
          <w:b/>
          <w:sz w:val="16"/>
          <w:szCs w:val="16"/>
        </w:rPr>
      </w:pPr>
    </w:p>
    <w:p w:rsidR="00CA2D59" w:rsidRDefault="00CA2D59" w:rsidP="000E5458">
      <w:pPr>
        <w:jc w:val="both"/>
        <w:rPr>
          <w:b/>
          <w:u w:val="single"/>
        </w:rPr>
      </w:pPr>
      <w:r>
        <w:rPr>
          <w:b/>
          <w:u w:val="single"/>
        </w:rPr>
        <w:t>Программный материал для второй группы детей раннего возраста.</w:t>
      </w:r>
    </w:p>
    <w:p w:rsidR="00CA2D59" w:rsidRPr="00F410E4" w:rsidRDefault="00CA2D59" w:rsidP="000E5458">
      <w:pPr>
        <w:tabs>
          <w:tab w:val="left" w:pos="540"/>
          <w:tab w:val="left" w:pos="1365"/>
        </w:tabs>
        <w:jc w:val="both"/>
      </w:pPr>
      <w:r w:rsidRPr="00F410E4">
        <w:rPr>
          <w:b/>
        </w:rPr>
        <w:t xml:space="preserve">         Развитие понимания речи</w:t>
      </w:r>
      <w:r w:rsidRPr="00F410E4">
        <w:t>. Расширять запас понимаемых слов. Называть детям цвет предметов (красный, синий, желтый, зеленый), размер (большой, маленький), форму (кубик, кирпичик, крыша – призма), состояние (чистый, грязный), а также место нахождения предмета (здесь, там); временные (сейчас) и количественные (один и много) отн</w:t>
      </w:r>
      <w:r>
        <w:t xml:space="preserve">ошения (к концу года). </w:t>
      </w:r>
      <w:r w:rsidRPr="00F410E4">
        <w:t xml:space="preserve">          Закреплять умение детей по указанию взрослого подбирать знакомые предметы по цвету.</w:t>
      </w:r>
    </w:p>
    <w:p w:rsidR="00CA2D59" w:rsidRPr="00F410E4" w:rsidRDefault="00CA2D59" w:rsidP="000E5458">
      <w:pPr>
        <w:tabs>
          <w:tab w:val="left" w:pos="540"/>
          <w:tab w:val="left" w:pos="1365"/>
        </w:tabs>
        <w:jc w:val="both"/>
      </w:pPr>
      <w:r w:rsidRPr="00F410E4">
        <w:t xml:space="preserve">         Учить понимать слова, обозначающие способы передвижения животных ( летает, бегает и т.п.), способы питания ( клюет, лакает и т.п.), голосовые реакции ( мяукает, лает и т.п.); способы передвижения человека (идет, бежит и т.п.), его трудовые действия ( стирает, подметает), а также слова, характеризующие его настроение, состояние  ( испугался, плачет).</w:t>
      </w:r>
    </w:p>
    <w:p w:rsidR="00CA2D59" w:rsidRPr="00F410E4" w:rsidRDefault="00CA2D59" w:rsidP="000E5458">
      <w:pPr>
        <w:tabs>
          <w:tab w:val="left" w:pos="540"/>
          <w:tab w:val="left" w:pos="1365"/>
        </w:tabs>
        <w:jc w:val="both"/>
      </w:pPr>
      <w:r w:rsidRPr="00F410E4">
        <w:t xml:space="preserve">         Учить понимать предложения с предлогами </w:t>
      </w:r>
      <w:r w:rsidRPr="00F410E4">
        <w:rPr>
          <w:i/>
        </w:rPr>
        <w:t>в, на.</w:t>
      </w:r>
      <w:r w:rsidRPr="00F410E4">
        <w:t xml:space="preserve">  </w:t>
      </w:r>
    </w:p>
    <w:p w:rsidR="00CA2D59" w:rsidRPr="00F410E4" w:rsidRDefault="00CA2D59" w:rsidP="000E5458">
      <w:pPr>
        <w:tabs>
          <w:tab w:val="left" w:pos="540"/>
          <w:tab w:val="left" w:pos="1365"/>
        </w:tabs>
        <w:jc w:val="both"/>
      </w:pPr>
      <w:r w:rsidRPr="00F410E4">
        <w:t xml:space="preserve">         Формировать обобщенные представления о предметах и действиях. Учить узнавать и показывать знакомые предметы независимо от их размера и цвета (мяч большой и маленький, красный и синий и т.п.); соотносить одно и то же действие с несколькими предметами (кормить можно куклу, мишку, слоника и т.п.).</w:t>
      </w:r>
    </w:p>
    <w:p w:rsidR="00CA2D59" w:rsidRPr="00F410E4" w:rsidRDefault="00CA2D59" w:rsidP="000E5458">
      <w:pPr>
        <w:tabs>
          <w:tab w:val="left" w:pos="540"/>
          <w:tab w:val="left" w:pos="1365"/>
        </w:tabs>
        <w:jc w:val="both"/>
      </w:pPr>
      <w:r w:rsidRPr="00F410E4">
        <w:t xml:space="preserve">         Содействовать пониманию сюжетов небольших инсценировок с игрушками, спектаклей кукольного театра о событиях, знакомых детям по личному опыту.</w:t>
      </w:r>
    </w:p>
    <w:p w:rsidR="00CA2D59" w:rsidRPr="00F410E4" w:rsidRDefault="00CA2D59" w:rsidP="000E5458">
      <w:pPr>
        <w:tabs>
          <w:tab w:val="left" w:pos="540"/>
          <w:tab w:val="left" w:pos="1365"/>
        </w:tabs>
        <w:jc w:val="both"/>
      </w:pPr>
      <w:r w:rsidRPr="00F410E4">
        <w:t xml:space="preserve">         </w:t>
      </w:r>
      <w:r w:rsidRPr="00F410E4">
        <w:rPr>
          <w:b/>
        </w:rPr>
        <w:t xml:space="preserve">Развитие активной речи. </w:t>
      </w:r>
      <w:r w:rsidRPr="00F410E4">
        <w:t xml:space="preserve">Поощрять замену звукоподражательных слов общеупотребительными (вместо </w:t>
      </w:r>
      <w:r w:rsidRPr="00F410E4">
        <w:rPr>
          <w:i/>
        </w:rPr>
        <w:t>ав – ав</w:t>
      </w:r>
      <w:r w:rsidRPr="00F410E4">
        <w:t xml:space="preserve"> – собака и т.п.).</w:t>
      </w:r>
      <w:r w:rsidRPr="00F410E4">
        <w:rPr>
          <w:b/>
        </w:rPr>
        <w:t xml:space="preserve"> </w:t>
      </w:r>
    </w:p>
    <w:p w:rsidR="00CA2D59" w:rsidRPr="00F410E4" w:rsidRDefault="00CA2D59" w:rsidP="000E5458">
      <w:pPr>
        <w:tabs>
          <w:tab w:val="left" w:pos="540"/>
          <w:tab w:val="left" w:pos="1365"/>
        </w:tabs>
        <w:jc w:val="both"/>
      </w:pPr>
      <w:r w:rsidRPr="00F410E4">
        <w:t xml:space="preserve">         Побуждать произносить по подражанию новые слова, предложения из двух – трех слов; отвечать короткой фразой на понятные вопросы взрослых.</w:t>
      </w:r>
    </w:p>
    <w:p w:rsidR="00CA2D59" w:rsidRPr="00F410E4" w:rsidRDefault="00CA2D59" w:rsidP="000E5458">
      <w:pPr>
        <w:tabs>
          <w:tab w:val="left" w:pos="540"/>
          <w:tab w:val="left" w:pos="1365"/>
        </w:tabs>
        <w:jc w:val="both"/>
      </w:pPr>
      <w:r w:rsidRPr="00F410E4">
        <w:t xml:space="preserve">         Продолжать расширять активный словарь: учить называть предметы, их назначение, состояние людей; использовать существительные, прилагательные, глаголы; правиль</w:t>
      </w:r>
      <w:r>
        <w:t>но пользоваться местоимениями (</w:t>
      </w:r>
      <w:r w:rsidRPr="00F410E4">
        <w:rPr>
          <w:i/>
        </w:rPr>
        <w:t>я, ты, мне</w:t>
      </w:r>
      <w:r>
        <w:t>), наречиями (</w:t>
      </w:r>
      <w:r w:rsidRPr="00F410E4">
        <w:rPr>
          <w:i/>
        </w:rPr>
        <w:t>там, туда</w:t>
      </w:r>
      <w:r w:rsidRPr="00F410E4">
        <w:t>), предлогами (</w:t>
      </w:r>
      <w:r w:rsidRPr="00F410E4">
        <w:rPr>
          <w:i/>
        </w:rPr>
        <w:t>в, н</w:t>
      </w:r>
      <w:r>
        <w:rPr>
          <w:i/>
        </w:rPr>
        <w:t>а, за</w:t>
      </w:r>
      <w:r w:rsidRPr="00F410E4">
        <w:t>).</w:t>
      </w:r>
    </w:p>
    <w:p w:rsidR="00CA2D59" w:rsidRPr="00F410E4" w:rsidRDefault="00CA2D59" w:rsidP="000E5458">
      <w:pPr>
        <w:tabs>
          <w:tab w:val="left" w:pos="540"/>
          <w:tab w:val="left" w:pos="1365"/>
        </w:tabs>
        <w:jc w:val="both"/>
      </w:pPr>
      <w:r w:rsidRPr="00F410E4">
        <w:t xml:space="preserve">         Формировать умение называть предметы ближайшего окружения в естественной среде, на картинках; узнавать и называть на картинках людей различного пола и возраста.</w:t>
      </w:r>
    </w:p>
    <w:p w:rsidR="00CA2D59" w:rsidRPr="00F410E4" w:rsidRDefault="00CA2D59" w:rsidP="000E5458">
      <w:pPr>
        <w:tabs>
          <w:tab w:val="left" w:pos="540"/>
          <w:tab w:val="left" w:pos="1365"/>
        </w:tabs>
        <w:jc w:val="both"/>
        <w:rPr>
          <w:i/>
        </w:rPr>
      </w:pPr>
      <w:r w:rsidRPr="00F410E4">
        <w:t xml:space="preserve">         Способствовать развитию потребности детей в общении посредством речи. Подсказывать им поводы для обращ</w:t>
      </w:r>
      <w:r>
        <w:t>ения к взрослым и сверстникам (</w:t>
      </w:r>
      <w:r w:rsidRPr="00F410E4">
        <w:rPr>
          <w:i/>
        </w:rPr>
        <w:t>попроси, поблагодари, предложи, посмотри, кто пришел, и нам скажи</w:t>
      </w:r>
      <w:r w:rsidRPr="00F410E4">
        <w:t xml:space="preserve"> и т.д.).</w:t>
      </w:r>
    </w:p>
    <w:p w:rsidR="00CA2D59" w:rsidRPr="006C0151" w:rsidRDefault="00CA2D59" w:rsidP="002509F1">
      <w:pPr>
        <w:jc w:val="both"/>
        <w:rPr>
          <w:sz w:val="16"/>
          <w:szCs w:val="16"/>
          <w:highlight w:val="lightGray"/>
        </w:rPr>
      </w:pPr>
    </w:p>
    <w:p w:rsidR="00CA2D59" w:rsidRPr="002509F1" w:rsidRDefault="00CA2D59" w:rsidP="002509F1">
      <w:pPr>
        <w:jc w:val="both"/>
        <w:rPr>
          <w:b/>
          <w:u w:val="single"/>
        </w:rPr>
      </w:pPr>
      <w:r w:rsidRPr="002509F1">
        <w:rPr>
          <w:b/>
          <w:u w:val="single"/>
        </w:rPr>
        <w:t xml:space="preserve">Методические рекомендации для </w:t>
      </w:r>
      <w:r>
        <w:rPr>
          <w:b/>
          <w:u w:val="single"/>
        </w:rPr>
        <w:t>второй группы детей раннего возраста</w:t>
      </w:r>
      <w:r w:rsidRPr="002509F1">
        <w:rPr>
          <w:b/>
          <w:u w:val="single"/>
        </w:rPr>
        <w:t>.</w:t>
      </w:r>
    </w:p>
    <w:p w:rsidR="00CA2D59" w:rsidRPr="006C0151" w:rsidRDefault="00CA2D59" w:rsidP="002509F1">
      <w:pPr>
        <w:pStyle w:val="ListParagraph"/>
        <w:numPr>
          <w:ilvl w:val="0"/>
          <w:numId w:val="9"/>
        </w:numPr>
        <w:jc w:val="both"/>
      </w:pPr>
      <w:r w:rsidRPr="006C0151">
        <w:t>С.Н. Теплюк, Г.М. Лямина, М.Б. Зацепина «Дети раннего возраста в детском саду». М., Мозаика – Синтез, 2007, стр.   73 - 78.</w:t>
      </w:r>
    </w:p>
    <w:p w:rsidR="00CA2D59" w:rsidRPr="000E5458" w:rsidRDefault="00CA2D59" w:rsidP="002509F1">
      <w:pPr>
        <w:pStyle w:val="ListParagraph"/>
        <w:numPr>
          <w:ilvl w:val="0"/>
          <w:numId w:val="9"/>
        </w:numPr>
        <w:jc w:val="both"/>
      </w:pPr>
      <w:r w:rsidRPr="000E5458">
        <w:t>«Методические рекомендации к программе воспитания и обучения в детском саду» под ред. В.В. Гербовой, Т.С. Комаровой, М.</w:t>
      </w:r>
      <w:r>
        <w:t>, Мозаика – Синтез, 2005, стр. 48</w:t>
      </w:r>
      <w:r w:rsidRPr="000E5458">
        <w:t xml:space="preserve"> – </w:t>
      </w:r>
      <w:r>
        <w:t>50</w:t>
      </w:r>
      <w:r w:rsidRPr="000E5458">
        <w:t>.</w:t>
      </w:r>
    </w:p>
    <w:p w:rsidR="00CA2D59" w:rsidRPr="002509F1" w:rsidRDefault="00CA2D59" w:rsidP="002509F1">
      <w:pPr>
        <w:pStyle w:val="ListParagraph"/>
        <w:jc w:val="both"/>
        <w:rPr>
          <w:color w:val="FF0000"/>
        </w:rPr>
      </w:pPr>
    </w:p>
    <w:p w:rsidR="00CA2D59" w:rsidRPr="002509F1" w:rsidRDefault="00CA2D59" w:rsidP="002509F1">
      <w:pPr>
        <w:jc w:val="both"/>
        <w:rPr>
          <w:b/>
          <w:u w:val="single"/>
        </w:rPr>
      </w:pPr>
      <w:r w:rsidRPr="002509F1">
        <w:rPr>
          <w:b/>
          <w:u w:val="single"/>
        </w:rPr>
        <w:t>Распределение программного материала в</w:t>
      </w:r>
      <w:r>
        <w:rPr>
          <w:b/>
          <w:u w:val="single"/>
        </w:rPr>
        <w:t>о второй группе детей раннего возраста</w:t>
      </w:r>
      <w:r w:rsidRPr="002509F1">
        <w:rPr>
          <w:b/>
          <w:u w:val="single"/>
        </w:rPr>
        <w:t>.</w:t>
      </w:r>
    </w:p>
    <w:p w:rsidR="00CA2D59" w:rsidRPr="002509F1" w:rsidRDefault="00CA2D59" w:rsidP="002509F1">
      <w:pPr>
        <w:jc w:val="center"/>
        <w:rPr>
          <w:b/>
          <w:sz w:val="20"/>
          <w:szCs w:val="20"/>
          <w:highlight w:val="lightGray"/>
          <w:u w:val="single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750"/>
        <w:gridCol w:w="2954"/>
      </w:tblGrid>
      <w:tr w:rsidR="00CA2D59" w:rsidRPr="002509F1" w:rsidTr="000E5458">
        <w:trPr>
          <w:trHeight w:val="551"/>
        </w:trPr>
        <w:tc>
          <w:tcPr>
            <w:tcW w:w="0" w:type="auto"/>
          </w:tcPr>
          <w:p w:rsidR="00CA2D59" w:rsidRPr="000E5458" w:rsidRDefault="00CA2D59" w:rsidP="00B360C6">
            <w:pPr>
              <w:jc w:val="center"/>
            </w:pPr>
            <w:r w:rsidRPr="000E5458">
              <w:t>№ п/п</w:t>
            </w:r>
          </w:p>
        </w:tc>
        <w:tc>
          <w:tcPr>
            <w:tcW w:w="0" w:type="auto"/>
          </w:tcPr>
          <w:p w:rsidR="00CA2D59" w:rsidRPr="000E5458" w:rsidRDefault="00CA2D59" w:rsidP="00B360C6">
            <w:pPr>
              <w:jc w:val="center"/>
            </w:pPr>
            <w:r w:rsidRPr="000E5458">
              <w:t>Разделы программы</w:t>
            </w:r>
          </w:p>
        </w:tc>
        <w:tc>
          <w:tcPr>
            <w:tcW w:w="0" w:type="auto"/>
          </w:tcPr>
          <w:p w:rsidR="00CA2D59" w:rsidRPr="000E5458" w:rsidRDefault="00CA2D59" w:rsidP="00B360C6">
            <w:pPr>
              <w:jc w:val="center"/>
            </w:pPr>
            <w:r w:rsidRPr="000E5458">
              <w:t>Количество</w:t>
            </w:r>
          </w:p>
          <w:p w:rsidR="00CA2D59" w:rsidRPr="000E5458" w:rsidRDefault="00CA2D59" w:rsidP="00B360C6">
            <w:pPr>
              <w:jc w:val="center"/>
            </w:pPr>
            <w:r w:rsidRPr="000E5458">
              <w:t>НОД</w:t>
            </w:r>
          </w:p>
        </w:tc>
      </w:tr>
      <w:tr w:rsidR="00CA2D59" w:rsidRPr="002509F1" w:rsidTr="00B360C6">
        <w:trPr>
          <w:trHeight w:val="220"/>
        </w:trPr>
        <w:tc>
          <w:tcPr>
            <w:tcW w:w="0" w:type="auto"/>
          </w:tcPr>
          <w:p w:rsidR="00CA2D59" w:rsidRPr="000E5458" w:rsidRDefault="00CA2D59" w:rsidP="00B360C6">
            <w:pPr>
              <w:jc w:val="center"/>
            </w:pPr>
            <w:r w:rsidRPr="000E5458">
              <w:t>1</w:t>
            </w:r>
          </w:p>
        </w:tc>
        <w:tc>
          <w:tcPr>
            <w:tcW w:w="0" w:type="auto"/>
          </w:tcPr>
          <w:p w:rsidR="00CA2D59" w:rsidRPr="000E5458" w:rsidRDefault="00CA2D59" w:rsidP="00B360C6">
            <w:r>
              <w:t>Развитие речи</w:t>
            </w:r>
          </w:p>
        </w:tc>
        <w:tc>
          <w:tcPr>
            <w:tcW w:w="0" w:type="auto"/>
          </w:tcPr>
          <w:p w:rsidR="00CA2D59" w:rsidRPr="000E5458" w:rsidRDefault="00CA2D59" w:rsidP="00B360C6">
            <w:pPr>
              <w:jc w:val="center"/>
            </w:pPr>
            <w:r>
              <w:t>36</w:t>
            </w:r>
          </w:p>
        </w:tc>
      </w:tr>
      <w:tr w:rsidR="00CA2D59" w:rsidRPr="002509F1" w:rsidTr="00B360C6">
        <w:trPr>
          <w:trHeight w:val="220"/>
        </w:trPr>
        <w:tc>
          <w:tcPr>
            <w:tcW w:w="0" w:type="auto"/>
            <w:gridSpan w:val="2"/>
          </w:tcPr>
          <w:p w:rsidR="00CA2D59" w:rsidRPr="000E5458" w:rsidRDefault="00CA2D59" w:rsidP="00B360C6">
            <w:pPr>
              <w:jc w:val="right"/>
            </w:pPr>
            <w:r w:rsidRPr="000E5458">
              <w:t>Всего:</w:t>
            </w:r>
          </w:p>
        </w:tc>
        <w:tc>
          <w:tcPr>
            <w:tcW w:w="0" w:type="auto"/>
          </w:tcPr>
          <w:p w:rsidR="00CA2D59" w:rsidRPr="000E5458" w:rsidRDefault="00CA2D59" w:rsidP="00B360C6">
            <w:pPr>
              <w:jc w:val="center"/>
            </w:pPr>
            <w:r w:rsidRPr="000E5458">
              <w:t>36</w:t>
            </w:r>
          </w:p>
        </w:tc>
      </w:tr>
    </w:tbl>
    <w:p w:rsidR="00CA2D59" w:rsidRPr="002509F1" w:rsidRDefault="00CA2D59" w:rsidP="002509F1">
      <w:pPr>
        <w:jc w:val="both"/>
        <w:rPr>
          <w:highlight w:val="lightGray"/>
        </w:rPr>
      </w:pPr>
    </w:p>
    <w:p w:rsidR="00CA2D59" w:rsidRPr="002509F1" w:rsidRDefault="00CA2D59" w:rsidP="002509F1">
      <w:pPr>
        <w:jc w:val="both"/>
        <w:rPr>
          <w:b/>
          <w:u w:val="single"/>
        </w:rPr>
      </w:pPr>
      <w:r w:rsidRPr="002509F1">
        <w:rPr>
          <w:b/>
          <w:u w:val="single"/>
        </w:rPr>
        <w:t>Прогнозируемые  результаты освоения детьми программного содержания.</w:t>
      </w:r>
    </w:p>
    <w:p w:rsidR="00CA2D59" w:rsidRPr="00F410E4" w:rsidRDefault="00CA2D59" w:rsidP="002509F1">
      <w:pPr>
        <w:tabs>
          <w:tab w:val="left" w:pos="540"/>
          <w:tab w:val="left" w:pos="1365"/>
        </w:tabs>
        <w:jc w:val="both"/>
      </w:pPr>
      <w:r>
        <w:rPr>
          <w:b/>
        </w:rPr>
        <w:tab/>
      </w:r>
      <w:r w:rsidRPr="00F410E4">
        <w:rPr>
          <w:b/>
        </w:rPr>
        <w:t>К концу года дети должны</w:t>
      </w:r>
      <w:r w:rsidRPr="00F410E4">
        <w:t xml:space="preserve"> отвечать на вопросы: Кто это? Что это? Что делает? Выражать словами свои просьбы, желания, воспроизводить не только отдельные слова, но и короткие фразы.            </w:t>
      </w:r>
    </w:p>
    <w:p w:rsidR="00CA2D59" w:rsidRPr="00F410E4" w:rsidRDefault="00CA2D59" w:rsidP="002509F1">
      <w:pPr>
        <w:jc w:val="center"/>
      </w:pPr>
      <w:r w:rsidRPr="00F410E4">
        <w:t xml:space="preserve">                                           </w:t>
      </w:r>
    </w:p>
    <w:p w:rsidR="00CA2D59" w:rsidRDefault="00CA2D59" w:rsidP="006C0151">
      <w:pPr>
        <w:jc w:val="center"/>
        <w:rPr>
          <w:b/>
        </w:rPr>
        <w:sectPr w:rsidR="00CA2D59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59" w:rsidRDefault="00CA2D59" w:rsidP="006C0151">
      <w:pPr>
        <w:jc w:val="center"/>
        <w:rPr>
          <w:b/>
        </w:rPr>
      </w:pPr>
      <w:r>
        <w:rPr>
          <w:b/>
        </w:rPr>
        <w:t>Комплексно – тематическое планирование по разделу: «Развитие речи»</w:t>
      </w:r>
    </w:p>
    <w:p w:rsidR="00CA2D59" w:rsidRDefault="00CA2D59" w:rsidP="006C0151">
      <w:pPr>
        <w:ind w:firstLine="709"/>
        <w:jc w:val="center"/>
        <w:rPr>
          <w:b/>
        </w:rPr>
      </w:pPr>
      <w:r w:rsidRPr="00C5212D">
        <w:rPr>
          <w:b/>
        </w:rPr>
        <w:t xml:space="preserve"> В</w:t>
      </w:r>
      <w:r>
        <w:rPr>
          <w:b/>
        </w:rPr>
        <w:t>о второй группе детей раннего возраста.</w:t>
      </w:r>
    </w:p>
    <w:p w:rsidR="00CA2D59" w:rsidRPr="00A13D1F" w:rsidRDefault="00CA2D59" w:rsidP="002509F1">
      <w:pPr>
        <w:tabs>
          <w:tab w:val="left" w:pos="540"/>
          <w:tab w:val="left" w:pos="1365"/>
        </w:tabs>
        <w:jc w:val="both"/>
      </w:pPr>
      <w:r w:rsidRPr="00A13D1F">
        <w:t xml:space="preserve">            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4"/>
        <w:gridCol w:w="4804"/>
        <w:gridCol w:w="1980"/>
        <w:gridCol w:w="3600"/>
        <w:gridCol w:w="1333"/>
      </w:tblGrid>
      <w:tr w:rsidR="00CA2D59" w:rsidRPr="00630AAD" w:rsidTr="00B360C6">
        <w:trPr>
          <w:cantSplit/>
        </w:trPr>
        <w:tc>
          <w:tcPr>
            <w:tcW w:w="3224" w:type="dxa"/>
            <w:vMerge w:val="restart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 xml:space="preserve">    Тематика занятий</w:t>
            </w:r>
          </w:p>
        </w:tc>
        <w:tc>
          <w:tcPr>
            <w:tcW w:w="4804" w:type="dxa"/>
            <w:vMerge w:val="restart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 xml:space="preserve">                          задачи</w:t>
            </w:r>
          </w:p>
        </w:tc>
        <w:tc>
          <w:tcPr>
            <w:tcW w:w="5580" w:type="dxa"/>
            <w:gridSpan w:val="2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 xml:space="preserve">                  Развивающая среда</w:t>
            </w:r>
          </w:p>
        </w:tc>
        <w:tc>
          <w:tcPr>
            <w:tcW w:w="1333" w:type="dxa"/>
            <w:vMerge w:val="restart"/>
          </w:tcPr>
          <w:p w:rsidR="00CA2D59" w:rsidRPr="00630AAD" w:rsidRDefault="00CA2D59" w:rsidP="00B360C6">
            <w:pPr>
              <w:tabs>
                <w:tab w:val="left" w:pos="1425"/>
              </w:tabs>
              <w:jc w:val="center"/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РК</w:t>
            </w:r>
          </w:p>
        </w:tc>
      </w:tr>
      <w:tr w:rsidR="00CA2D59" w:rsidRPr="00630AAD" w:rsidTr="00B360C6">
        <w:trPr>
          <w:cantSplit/>
        </w:trPr>
        <w:tc>
          <w:tcPr>
            <w:tcW w:w="3224" w:type="dxa"/>
            <w:vMerge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</w:tc>
        <w:tc>
          <w:tcPr>
            <w:tcW w:w="4804" w:type="dxa"/>
            <w:vMerge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материал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Методы и приемы</w:t>
            </w:r>
          </w:p>
        </w:tc>
        <w:tc>
          <w:tcPr>
            <w:tcW w:w="1333" w:type="dxa"/>
            <w:vMerge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cantSplit/>
        </w:trPr>
        <w:tc>
          <w:tcPr>
            <w:tcW w:w="3224" w:type="dxa"/>
          </w:tcPr>
          <w:p w:rsidR="00CA2D59" w:rsidRPr="006C0151" w:rsidRDefault="00CA2D59" w:rsidP="00B360C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C0151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1. Чтение потешки «Зайка, зайка. Заходи!</w:t>
            </w:r>
          </w:p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Вызвать у детей радость от прослушивания потешки, желание слушать её неоднократно.</w:t>
            </w:r>
          </w:p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Зайка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Сюрприз. Показ с названием. Договаривание слов.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зайка</w:t>
            </w:r>
          </w:p>
        </w:tc>
      </w:tr>
      <w:tr w:rsidR="00CA2D59" w:rsidRPr="00630AAD" w:rsidTr="00B360C6">
        <w:trPr>
          <w:cantSplit/>
        </w:trPr>
        <w:tc>
          <w:tcPr>
            <w:tcW w:w="3224" w:type="dxa"/>
          </w:tcPr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2. Чтение «Как у нашего кота…»</w:t>
            </w:r>
          </w:p>
        </w:tc>
        <w:tc>
          <w:tcPr>
            <w:tcW w:w="4804" w:type="dxa"/>
          </w:tcPr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рассказывать потешку вместе с воспитателем.</w:t>
            </w:r>
          </w:p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Помочь понять содержание.</w:t>
            </w:r>
          </w:p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Игрушка – котик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Сюрпризный момент. Рассматривание. Игра.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cantSplit/>
        </w:trPr>
        <w:tc>
          <w:tcPr>
            <w:tcW w:w="3224" w:type="dxa"/>
          </w:tcPr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3. Игра «Кто у нас хороший, кто у нас пригожий»</w:t>
            </w:r>
          </w:p>
        </w:tc>
        <w:tc>
          <w:tcPr>
            <w:tcW w:w="4804" w:type="dxa"/>
          </w:tcPr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Вызвать у детей симпатию к сверстникам.</w:t>
            </w:r>
          </w:p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называть друг друга по имени.</w:t>
            </w:r>
          </w:p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Многократное повторение нового слова. Вопросы. Индивидуальные ответы.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cantSplit/>
        </w:trPr>
        <w:tc>
          <w:tcPr>
            <w:tcW w:w="3224" w:type="dxa"/>
          </w:tcPr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4. Рассматривание картины «Дети играют»</w:t>
            </w:r>
          </w:p>
        </w:tc>
        <w:tc>
          <w:tcPr>
            <w:tcW w:w="4804" w:type="dxa"/>
          </w:tcPr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рассматривать картину с несложным сюжетом.</w:t>
            </w:r>
          </w:p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</w:p>
          <w:p w:rsidR="00CA2D59" w:rsidRPr="006C0151" w:rsidRDefault="00CA2D59" w:rsidP="00B360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«Дети играют»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Рассматривание. Вопросы. Индивидуальные ответы детей.</w:t>
            </w:r>
          </w:p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740"/>
        </w:trPr>
        <w:tc>
          <w:tcPr>
            <w:tcW w:w="3224" w:type="dxa"/>
          </w:tcPr>
          <w:p w:rsidR="00CA2D59" w:rsidRPr="006C0151" w:rsidRDefault="00CA2D59" w:rsidP="00B360C6">
            <w:pPr>
              <w:tabs>
                <w:tab w:val="left" w:pos="1425"/>
              </w:tabs>
              <w:rPr>
                <w:b/>
                <w:bCs/>
                <w:sz w:val="20"/>
                <w:szCs w:val="20"/>
                <w:u w:val="single"/>
              </w:rPr>
            </w:pPr>
            <w:r w:rsidRPr="006C0151">
              <w:rPr>
                <w:b/>
                <w:bCs/>
                <w:sz w:val="20"/>
                <w:szCs w:val="20"/>
                <w:u w:val="single"/>
              </w:rPr>
              <w:t>Октябрь</w:t>
            </w:r>
          </w:p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  <w:u w:val="single"/>
              </w:rPr>
            </w:pPr>
            <w:r w:rsidRPr="006C0151">
              <w:rPr>
                <w:sz w:val="20"/>
                <w:szCs w:val="20"/>
              </w:rPr>
              <w:t>1. Чтение потешки ”Киска – киска”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Воспитывать интерес к чтению. Расширять запас понимаемых слов.</w:t>
            </w:r>
          </w:p>
        </w:tc>
        <w:tc>
          <w:tcPr>
            <w:tcW w:w="198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Киска, дорожка, кукла.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Сюрприз. Показ с названием. Договаривание слов.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88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2. Чтение потешки ”Водичка – водичка”</w:t>
            </w:r>
          </w:p>
          <w:p w:rsidR="00CA2D59" w:rsidRPr="006C0151" w:rsidRDefault="00CA2D59" w:rsidP="00B360C6">
            <w:pPr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внимательно слушать и понимать речь взрослого.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 xml:space="preserve">        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Кукла, тазик с водой, полотенце.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Показ с объяснением.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30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3. Чтение потешки ”Ладушки”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Воспитывать желание слушать.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</w:t>
            </w:r>
          </w:p>
        </w:tc>
        <w:tc>
          <w:tcPr>
            <w:tcW w:w="3600" w:type="dxa"/>
          </w:tcPr>
          <w:p w:rsidR="00CA2D59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Сочетание показа. Многократное повторение слов.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50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4. Чтение потешки ”Сорока – сорока”</w:t>
            </w: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Расширять запас понимаемых слов. Учить подражать словам воспитателя.</w:t>
            </w: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Игрушка – птичка.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Сюрпризный момент. Вопросы. Проговаривание слов за воспитателем.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Сорока.</w:t>
            </w:r>
          </w:p>
        </w:tc>
      </w:tr>
      <w:tr w:rsidR="00CA2D59" w:rsidRPr="00630AAD" w:rsidTr="00B360C6">
        <w:trPr>
          <w:trHeight w:val="50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  <w:p w:rsidR="00CA2D59" w:rsidRPr="006C0151" w:rsidRDefault="00CA2D59" w:rsidP="00B360C6">
            <w:pPr>
              <w:pStyle w:val="Heading2"/>
              <w:rPr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</w:pPr>
            <w:r w:rsidRPr="006C0151">
              <w:rPr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Ноябрь</w:t>
            </w:r>
          </w:p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1. Чтение потешки ”Пальчик – мальчик”.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Воспитывать желание слушать. Учить выполнять действие по наказу взрослого.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Показ воспитателя. Игра с пальчиками.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34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2. Чтение потешки ”Петушок”.</w:t>
            </w:r>
          </w:p>
          <w:p w:rsidR="00CA2D59" w:rsidRPr="006C0151" w:rsidRDefault="00CA2D59" w:rsidP="00B360C6">
            <w:pPr>
              <w:rPr>
                <w:b/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слушать, повторять отдельные слова.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Игрушка – петушок.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Сюрпризный момент. Рассматривание. Вопросы. Проговаривание слов.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Пенек.</w:t>
            </w:r>
          </w:p>
        </w:tc>
      </w:tr>
      <w:tr w:rsidR="00CA2D59" w:rsidRPr="00630AAD" w:rsidTr="00B360C6">
        <w:trPr>
          <w:trHeight w:val="52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3. Чтение стихотворения ”Коза ропатая”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проговаривать фразы.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Игрушка – коза.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Сюрпризный момент. Рассматривание. Игра.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70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4. Чтение потешки ”Лошадка”</w:t>
            </w: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Продолжать с детьми беседу о домашних животных. Учить слушать потешки.</w:t>
            </w: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Игрушка – лошадка, расчестка.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Сюрпризный момент. Вопросы. Проговаривание слов.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540"/>
        </w:trPr>
        <w:tc>
          <w:tcPr>
            <w:tcW w:w="3224" w:type="dxa"/>
          </w:tcPr>
          <w:p w:rsidR="00CA2D59" w:rsidRPr="006C0151" w:rsidRDefault="00CA2D59" w:rsidP="00B360C6">
            <w:pPr>
              <w:pStyle w:val="Heading2"/>
              <w:rPr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</w:pPr>
            <w:r w:rsidRPr="006C0151">
              <w:rPr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Декабрь</w:t>
            </w:r>
          </w:p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1. Чтение стихотворения ”Бычок”.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Развивать речь, желание проговаривать с воспитателем слова потешки.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Игрушка – бычок, досочка (мостик).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Сюрпризный момент. Вопросы. Проговаривание слов, фраз.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62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 xml:space="preserve">2. Чтение стихотворения ”Мячик”. 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  <w:p w:rsidR="00CA2D59" w:rsidRPr="006C0151" w:rsidRDefault="00CA2D59" w:rsidP="00B360C6">
            <w:pPr>
              <w:rPr>
                <w:b/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эмоционально воспринимать знакомые потешки.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Картина.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Рассматривание. Вопросы.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66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3. Чтение стихотворения ”Грузовик”.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понимать содержание стихотворения и своевременно повторять слова за воспитателем.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Грузовик, игрушка – кат.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Сюрпризный момент. Показ с объяснением. Проговаривание фраз.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Машина.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106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4. Чтение стихотворения ”Птичка”.</w:t>
            </w: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понимать содержание стихотворения и своевременно повторять имеющегося в тексте восклицания ”Ай”.</w:t>
            </w: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Игрушка – птичка.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Показ. Вопросы. Поощрение.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Синичка.</w:t>
            </w:r>
          </w:p>
        </w:tc>
      </w:tr>
      <w:tr w:rsidR="00CA2D59" w:rsidRPr="00630AAD" w:rsidTr="00B360C6">
        <w:trPr>
          <w:trHeight w:val="780"/>
        </w:trPr>
        <w:tc>
          <w:tcPr>
            <w:tcW w:w="3224" w:type="dxa"/>
          </w:tcPr>
          <w:p w:rsidR="00CA2D59" w:rsidRPr="006C0151" w:rsidRDefault="00CA2D59" w:rsidP="00B360C6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0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Январь</w:t>
            </w:r>
          </w:p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1. Чтение стихотворения ”Наши уточки с утра”.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Развивать внимание и память.</w:t>
            </w:r>
          </w:p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проговаривать за воспитателем отдельные слова.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Игрушки – птички.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 xml:space="preserve">Рассказ воспитателя. Вопросы. Договаривание детьми слов. </w:t>
            </w:r>
          </w:p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Утка.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58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2. Чтение потешки ”Катя –Катя”.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  <w:p w:rsidR="00CA2D59" w:rsidRPr="006C0151" w:rsidRDefault="00CA2D59" w:rsidP="00B360C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Развивать у детей слуховую сосредоточенность. Формировать у детей умение, прослушав текст, выполнять указанные в нем движения.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Кукла.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Показ. Вопросы.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50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3. Рассматривание картины ”Зимние забавы”.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рассматривать картины, акцентируя внимание на сюжете.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Лиса, картина.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Рассматривание. Вопросы. Индивидуальные ответы детей.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Лиса.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70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4. Чтение потешки ”Пошел котик на Торжок”</w:t>
            </w: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 xml:space="preserve">Помочь детям понять содержание потешки, вызвать желание слушать ее. 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 xml:space="preserve">Развивать у детей воображение. 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Игрушка – котик, пирожок.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Сюрпризный момент. Рассматривание.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720"/>
        </w:trPr>
        <w:tc>
          <w:tcPr>
            <w:tcW w:w="3224" w:type="dxa"/>
          </w:tcPr>
          <w:p w:rsidR="00CA2D59" w:rsidRPr="006C0151" w:rsidRDefault="00CA2D59" w:rsidP="00B360C6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0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Февраль</w:t>
            </w:r>
          </w:p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1. Д.У. ”Кто пришел и кто ушел?”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Побуждать подражать голосам птиц и запоминать звукоподражание.</w:t>
            </w:r>
          </w:p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различать и называть птиц.</w:t>
            </w:r>
          </w:p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Петушок, картинки.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Многократное повторение нового слова. Вопросы. Индивидуальные ответы.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66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2. Рассматривание картины ”Дети кормят курицу и цыплят”.</w:t>
            </w:r>
          </w:p>
          <w:p w:rsidR="00CA2D59" w:rsidRPr="006C0151" w:rsidRDefault="00CA2D59" w:rsidP="00B360C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рассказывать об увиденном на картинке.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Расширять словарь.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Картина.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Сюрприз. Вопросы. Рассказ воспитателя.</w:t>
            </w:r>
          </w:p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48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3. Рассматривание картины ”Мальчик играет с собакой”.</w:t>
            </w: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Развивать у детей диалогическую речь. Учить отвечать на вопросы воспитателя по картине.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Картина. Кукла.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Рассматривание. Вопросы. Рассказ воспитателя.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Собака.</w:t>
            </w:r>
          </w:p>
        </w:tc>
      </w:tr>
      <w:tr w:rsidR="00CA2D59" w:rsidRPr="00630AAD" w:rsidTr="00B360C6">
        <w:trPr>
          <w:trHeight w:val="70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4. Рассматривание картины ”Спасаем мяч”.</w:t>
            </w: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детей понимать содержание картины.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Активно повторять за воспитателем отдельные слова и фразы.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Картина.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Рассматривание. Вопросы. Рассказ воспитателя.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680"/>
        </w:trPr>
        <w:tc>
          <w:tcPr>
            <w:tcW w:w="3224" w:type="dxa"/>
          </w:tcPr>
          <w:p w:rsidR="00CA2D59" w:rsidRPr="006C0151" w:rsidRDefault="00CA2D59" w:rsidP="00B360C6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0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Март</w:t>
            </w:r>
          </w:p>
          <w:p w:rsidR="00CA2D59" w:rsidRPr="006C0151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1. Сказка ”Курочка Ряба”.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детей эмоционально откликаться на воспринимаемое, включаться в общение со взрослым в форме речи.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Фланелеграф, сказочные персонажи.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Сюрпризный момент. Вопросы. Проговаривание фраз.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  <w:tr w:rsidR="00CA2D59" w:rsidRPr="00630AAD" w:rsidTr="00B360C6">
        <w:trPr>
          <w:trHeight w:val="88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2. Чтение стихотворения ”Паровоз”.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слушать.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Развивать умение воспроизводить звукоподражание, имеющиеся в тексте.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Паровоз с вагончиками.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Показ с называнием, многократное повторение слова, индивидуальное повторение.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</w:t>
            </w:r>
          </w:p>
        </w:tc>
      </w:tr>
      <w:tr w:rsidR="00CA2D59" w:rsidRPr="00630AAD" w:rsidTr="00B360C6">
        <w:trPr>
          <w:trHeight w:val="48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3. Чтение стихотворения А. Барто  ”Кто как кричит?”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слушать чтение воспитателя.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Картинки. Медведь.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Рассматривание. Вопросы.</w:t>
            </w:r>
          </w:p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Медведь</w:t>
            </w:r>
          </w:p>
        </w:tc>
      </w:tr>
      <w:tr w:rsidR="00CA2D59" w:rsidRPr="00630AAD" w:rsidTr="00B360C6">
        <w:trPr>
          <w:trHeight w:val="680"/>
        </w:trPr>
        <w:tc>
          <w:tcPr>
            <w:tcW w:w="322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4. Сказка ”Репка”.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Учить слушать сказку.</w:t>
            </w:r>
          </w:p>
          <w:p w:rsidR="00CA2D59" w:rsidRPr="006C0151" w:rsidRDefault="00CA2D59" w:rsidP="00B360C6">
            <w:pPr>
              <w:rPr>
                <w:sz w:val="20"/>
                <w:szCs w:val="20"/>
              </w:rPr>
            </w:pPr>
            <w:r w:rsidRPr="006C0151">
              <w:rPr>
                <w:sz w:val="20"/>
                <w:szCs w:val="20"/>
              </w:rPr>
              <w:t>Повторять отдельные фразы.</w:t>
            </w:r>
          </w:p>
        </w:tc>
        <w:tc>
          <w:tcPr>
            <w:tcW w:w="198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фланелеграф, сказочные персонажи. Кошка.</w:t>
            </w:r>
          </w:p>
        </w:tc>
        <w:tc>
          <w:tcPr>
            <w:tcW w:w="3600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  <w:r w:rsidRPr="00630AAD">
              <w:rPr>
                <w:sz w:val="20"/>
                <w:szCs w:val="20"/>
              </w:rPr>
              <w:t>Рассказ воспитателя. Вопросы. Поощрения.</w:t>
            </w:r>
          </w:p>
        </w:tc>
        <w:tc>
          <w:tcPr>
            <w:tcW w:w="1333" w:type="dxa"/>
          </w:tcPr>
          <w:p w:rsidR="00CA2D59" w:rsidRPr="00630AAD" w:rsidRDefault="00CA2D59" w:rsidP="00B360C6">
            <w:pPr>
              <w:rPr>
                <w:sz w:val="20"/>
                <w:szCs w:val="20"/>
              </w:rPr>
            </w:pPr>
          </w:p>
        </w:tc>
      </w:tr>
    </w:tbl>
    <w:p w:rsidR="00CA2D59" w:rsidRDefault="00CA2D59" w:rsidP="002509F1">
      <w:pPr>
        <w:rPr>
          <w:sz w:val="20"/>
          <w:szCs w:val="20"/>
        </w:rPr>
        <w:sectPr w:rsidR="00CA2D59" w:rsidSect="006C01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Pr="0013796D" w:rsidRDefault="00CA2D59" w:rsidP="006C0151">
      <w:pPr>
        <w:jc w:val="center"/>
        <w:rPr>
          <w:b/>
        </w:rPr>
      </w:pPr>
      <w:r w:rsidRPr="0013796D">
        <w:rPr>
          <w:b/>
        </w:rPr>
        <w:t>ПОКАЗАТЕЛИ РЕЗУЛЬТАТИВНОСТИ РЕАЛИЗАЦИИ ПРОГРАММЫ</w:t>
      </w:r>
    </w:p>
    <w:p w:rsidR="00CA2D59" w:rsidRPr="0013796D" w:rsidRDefault="00CA2D59" w:rsidP="006C0151">
      <w:pPr>
        <w:jc w:val="center"/>
        <w:rPr>
          <w:b/>
        </w:rPr>
      </w:pPr>
      <w:r>
        <w:rPr>
          <w:b/>
        </w:rPr>
        <w:t>во второй группе детей раннего возраста</w:t>
      </w:r>
      <w:r w:rsidRPr="0013796D">
        <w:rPr>
          <w:b/>
        </w:rPr>
        <w:t>.</w:t>
      </w:r>
    </w:p>
    <w:p w:rsidR="00CA2D59" w:rsidRPr="0013796D" w:rsidRDefault="00CA2D59" w:rsidP="006C0151">
      <w:pPr>
        <w:jc w:val="center"/>
      </w:pPr>
    </w:p>
    <w:p w:rsidR="00CA2D59" w:rsidRDefault="00CA2D59" w:rsidP="005F4EE4">
      <w:r>
        <w:t xml:space="preserve">МЕТОДИКА ОПРЕДЕЛЕНИЯ УРОВНЯ РЕЧЕВОГО РАЗВИТИЯ. </w:t>
      </w:r>
    </w:p>
    <w:p w:rsidR="00CA2D59" w:rsidRPr="005F4EE4" w:rsidRDefault="00CA2D59" w:rsidP="005F4EE4">
      <w:pPr>
        <w:rPr>
          <w:b/>
          <w:i/>
        </w:rPr>
      </w:pPr>
      <w:r w:rsidRPr="005F4EE4">
        <w:rPr>
          <w:b/>
          <w:i/>
        </w:rPr>
        <w:t xml:space="preserve">Понимание речи </w:t>
      </w:r>
    </w:p>
    <w:p w:rsidR="00CA2D59" w:rsidRDefault="00CA2D59" w:rsidP="005F4EE4">
      <w:pPr>
        <w:ind w:firstLine="708"/>
      </w:pPr>
      <w:r>
        <w:t xml:space="preserve">1. </w:t>
      </w:r>
      <w:r w:rsidRPr="005F4EE4">
        <w:rPr>
          <w:u w:val="single"/>
        </w:rPr>
        <w:t>Показывает части тела</w:t>
      </w:r>
      <w:r>
        <w:t xml:space="preserve"> (рука, нога, голова). </w:t>
      </w:r>
    </w:p>
    <w:p w:rsidR="00CA2D59" w:rsidRDefault="00CA2D59" w:rsidP="005F4EE4">
      <w:pPr>
        <w:jc w:val="both"/>
      </w:pPr>
      <w:r w:rsidRPr="005F4EE4">
        <w:rPr>
          <w:i/>
        </w:rPr>
        <w:t>Высокий уровень:</w:t>
      </w:r>
      <w:r>
        <w:t xml:space="preserve">  ребёнок  умеет  участвовать  в  беседах,  слушать  и  понимать  вопросы,  отвечать  на  них. </w:t>
      </w:r>
    </w:p>
    <w:p w:rsidR="00CA2D59" w:rsidRDefault="00CA2D59" w:rsidP="005F4EE4">
      <w:pPr>
        <w:jc w:val="both"/>
      </w:pPr>
      <w:r w:rsidRPr="005F4EE4">
        <w:rPr>
          <w:i/>
        </w:rPr>
        <w:t>Средний уровень:</w:t>
      </w:r>
      <w:r>
        <w:t xml:space="preserve"> ребёнок с помощью педагога показывает части тела: рука, нога, голова. </w:t>
      </w:r>
    </w:p>
    <w:p w:rsidR="00CA2D59" w:rsidRDefault="00CA2D59" w:rsidP="005F4EE4">
      <w:pPr>
        <w:jc w:val="both"/>
      </w:pPr>
      <w:r w:rsidRPr="005F4EE4">
        <w:rPr>
          <w:i/>
        </w:rPr>
        <w:t xml:space="preserve">Низкий уровень: </w:t>
      </w:r>
      <w:r>
        <w:t xml:space="preserve">ребёнок не показывает части тела: рука, нога, голова. </w:t>
      </w:r>
    </w:p>
    <w:p w:rsidR="00CA2D59" w:rsidRDefault="00CA2D59" w:rsidP="005F4EE4">
      <w:pPr>
        <w:ind w:firstLine="708"/>
        <w:jc w:val="both"/>
      </w:pPr>
      <w:r>
        <w:t xml:space="preserve">2. </w:t>
      </w:r>
      <w:r w:rsidRPr="005F4EE4">
        <w:rPr>
          <w:u w:val="single"/>
        </w:rPr>
        <w:t>Выполняет поручения по просьбе взрослого</w:t>
      </w:r>
      <w:r>
        <w:t xml:space="preserve"> (положи, отнеси, накрой и т.д) </w:t>
      </w:r>
    </w:p>
    <w:p w:rsidR="00CA2D59" w:rsidRDefault="00CA2D59" w:rsidP="005F4EE4">
      <w:pPr>
        <w:jc w:val="both"/>
      </w:pPr>
      <w:r w:rsidRPr="005F4EE4">
        <w:rPr>
          <w:i/>
        </w:rPr>
        <w:t>Высокий уровень:</w:t>
      </w:r>
      <w:r>
        <w:t xml:space="preserve">  ребенок выполняет поручения по просьбе взрослого (положи, отнеси, накрой и т.д) У </w:t>
      </w:r>
    </w:p>
    <w:p w:rsidR="00CA2D59" w:rsidRDefault="00CA2D59" w:rsidP="005F4EE4">
      <w:pPr>
        <w:jc w:val="both"/>
      </w:pPr>
      <w:r>
        <w:t xml:space="preserve">ребенка сформировано понимание смыслового содержания речи окружающих. </w:t>
      </w:r>
    </w:p>
    <w:p w:rsidR="00CA2D59" w:rsidRDefault="00CA2D59" w:rsidP="005F4EE4">
      <w:pPr>
        <w:jc w:val="both"/>
      </w:pPr>
      <w:r w:rsidRPr="005F4EE4">
        <w:rPr>
          <w:i/>
        </w:rPr>
        <w:t>Средний уровень:</w:t>
      </w:r>
      <w:r>
        <w:t xml:space="preserve"> ребенок неохотно выполняет поручения по просьбе взрослого, но требуется помощь </w:t>
      </w:r>
    </w:p>
    <w:p w:rsidR="00CA2D59" w:rsidRDefault="00CA2D59" w:rsidP="005F4EE4">
      <w:pPr>
        <w:jc w:val="both"/>
      </w:pPr>
      <w:r>
        <w:t xml:space="preserve">воспитателя в формировании навыков связной речи. </w:t>
      </w:r>
    </w:p>
    <w:p w:rsidR="00CA2D59" w:rsidRDefault="00CA2D59" w:rsidP="005F4EE4">
      <w:pPr>
        <w:jc w:val="both"/>
      </w:pPr>
      <w:r w:rsidRPr="005F4EE4">
        <w:rPr>
          <w:i/>
        </w:rPr>
        <w:t xml:space="preserve">Низкий уровень: </w:t>
      </w:r>
      <w:r>
        <w:t xml:space="preserve">ребенок не отвечает на вопросы: Что ты сделал?, Куда ты положил кубик ? или Что ты делаешь? </w:t>
      </w:r>
    </w:p>
    <w:p w:rsidR="00CA2D59" w:rsidRDefault="00CA2D59" w:rsidP="005F4EE4">
      <w:pPr>
        <w:ind w:firstLine="708"/>
        <w:jc w:val="both"/>
      </w:pPr>
      <w:r>
        <w:t xml:space="preserve">3. </w:t>
      </w:r>
      <w:r w:rsidRPr="005F4EE4">
        <w:rPr>
          <w:u w:val="single"/>
        </w:rPr>
        <w:t>Понимает несложный сюжет по картинке, отвечает на вопросы</w:t>
      </w:r>
      <w:r>
        <w:t xml:space="preserve">: «Где?», «Кто это?», «Что это?», «Что делает?». </w:t>
      </w:r>
    </w:p>
    <w:p w:rsidR="00CA2D59" w:rsidRDefault="00CA2D59" w:rsidP="005F4EE4">
      <w:pPr>
        <w:jc w:val="both"/>
      </w:pPr>
      <w:r w:rsidRPr="005F4EE4">
        <w:rPr>
          <w:i/>
        </w:rPr>
        <w:t>Высокий уровень:</w:t>
      </w:r>
      <w:r>
        <w:t xml:space="preserve"> ребенок  понимает  несложный  сюжет  по  картинке,  активно  пользуется  фразовой </w:t>
      </w:r>
    </w:p>
    <w:p w:rsidR="00CA2D59" w:rsidRDefault="00CA2D59" w:rsidP="005F4EE4">
      <w:pPr>
        <w:jc w:val="both"/>
      </w:pPr>
      <w:r>
        <w:t xml:space="preserve">речью. Использует предложения из 2-3, 3-4 слов, употребляет 2 и более глаголов. </w:t>
      </w:r>
    </w:p>
    <w:p w:rsidR="00CA2D59" w:rsidRDefault="00CA2D59" w:rsidP="005F4EE4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понимает несложный сюжет по картинке, отвечает на вопросы воспитателя </w:t>
      </w:r>
    </w:p>
    <w:p w:rsidR="00CA2D59" w:rsidRDefault="00CA2D59" w:rsidP="005F4EE4">
      <w:pPr>
        <w:jc w:val="both"/>
      </w:pPr>
      <w:r>
        <w:t xml:space="preserve">предложением употребляя 1-2 слова. Случаи инициативной речи редки. </w:t>
      </w:r>
    </w:p>
    <w:p w:rsidR="00CA2D59" w:rsidRDefault="00CA2D59" w:rsidP="005F4EE4">
      <w:pPr>
        <w:jc w:val="both"/>
      </w:pPr>
      <w:r w:rsidRPr="005F4EE4">
        <w:rPr>
          <w:i/>
        </w:rPr>
        <w:t>Низкий уровень:</w:t>
      </w:r>
      <w:r>
        <w:t xml:space="preserve"> ребенок  понимает  несложный  сюжет  по  картинке,  на  вопросы  воспитателя  не отвечает, не использует в предложении слова из 1-2, 2-3 слов. </w:t>
      </w:r>
    </w:p>
    <w:p w:rsidR="00CA2D59" w:rsidRDefault="00CA2D59" w:rsidP="005F4EE4">
      <w:pPr>
        <w:ind w:firstLine="708"/>
        <w:jc w:val="both"/>
      </w:pPr>
      <w:r>
        <w:t xml:space="preserve">4. </w:t>
      </w:r>
      <w:r w:rsidRPr="005F4EE4">
        <w:rPr>
          <w:u w:val="single"/>
        </w:rPr>
        <w:t>Понимает несложный рассказ со знакомыми событиями.</w:t>
      </w:r>
      <w:r>
        <w:t xml:space="preserve"> </w:t>
      </w:r>
    </w:p>
    <w:p w:rsidR="00CA2D59" w:rsidRDefault="00CA2D59" w:rsidP="005F4EE4">
      <w:pPr>
        <w:jc w:val="both"/>
      </w:pPr>
      <w:r w:rsidRPr="005F4EE4">
        <w:rPr>
          <w:i/>
        </w:rPr>
        <w:t>Высокий уровень:</w:t>
      </w:r>
      <w:r>
        <w:t xml:space="preserve"> ребенок понимает несложный  рассказ  со  знакомыми  событиями,  отвечает на  вопросы </w:t>
      </w:r>
    </w:p>
    <w:p w:rsidR="00CA2D59" w:rsidRDefault="00CA2D59" w:rsidP="005F4EE4">
      <w:pPr>
        <w:jc w:val="both"/>
      </w:pPr>
      <w:r>
        <w:t xml:space="preserve">воспитателя по ее содержанию, делает простейшие выводы. </w:t>
      </w:r>
    </w:p>
    <w:p w:rsidR="00CA2D59" w:rsidRDefault="00CA2D59" w:rsidP="005F4EE4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с помощью педагога понимает несложный рассказ со знакомыми событиями, и отвечает с помощью воспитателя на простейшие вопросы. </w:t>
      </w:r>
    </w:p>
    <w:p w:rsidR="00CA2D59" w:rsidRDefault="00CA2D59" w:rsidP="005F4EE4">
      <w:pPr>
        <w:jc w:val="both"/>
      </w:pPr>
      <w:r w:rsidRPr="005F4EE4">
        <w:rPr>
          <w:i/>
        </w:rPr>
        <w:t>Низкий уровень:</w:t>
      </w:r>
      <w:r>
        <w:t xml:space="preserve"> ребенок с помощью педагога понимает несложный рассказ со знакомыми событиями, но не повторяет фразы и слова, на вопросы по содержанию рассказа не отвечает. </w:t>
      </w:r>
    </w:p>
    <w:p w:rsidR="00CA2D59" w:rsidRDefault="00CA2D59" w:rsidP="005F4EE4">
      <w:pPr>
        <w:ind w:firstLine="708"/>
        <w:jc w:val="both"/>
      </w:pPr>
      <w:r>
        <w:t xml:space="preserve">5. </w:t>
      </w:r>
      <w:r w:rsidRPr="005F4EE4">
        <w:rPr>
          <w:u w:val="single"/>
        </w:rPr>
        <w:t>Знает названия некоторых животных, предметов быта, одежды, посуды</w:t>
      </w:r>
      <w:r>
        <w:t xml:space="preserve">. </w:t>
      </w:r>
    </w:p>
    <w:p w:rsidR="00CA2D59" w:rsidRDefault="00CA2D59" w:rsidP="005F4EE4">
      <w:pPr>
        <w:jc w:val="both"/>
      </w:pPr>
      <w:r w:rsidRPr="005F4EE4">
        <w:rPr>
          <w:i/>
        </w:rPr>
        <w:t>Высокий уровень:</w:t>
      </w:r>
      <w:r>
        <w:t xml:space="preserve"> ребенок  знает  названия  некоторых  животных,  предметов  быта,  одежды,  посуды. Использует  существительные  обозначающие  предметы  бытового  окружения.  Активно, правильно в точном соответствии со смыслом употребляет слова. </w:t>
      </w:r>
    </w:p>
    <w:p w:rsidR="00CA2D59" w:rsidRDefault="00CA2D59" w:rsidP="005F4EE4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 знает  названия  некоторых  животных,  одежды.  С  помощью  педагога использует  существительные  обозначающие  предметы  бытового  окружения.  Не  отчетливо произносит слова. </w:t>
      </w:r>
    </w:p>
    <w:p w:rsidR="00CA2D59" w:rsidRDefault="00CA2D59" w:rsidP="005F4EE4">
      <w:pPr>
        <w:jc w:val="both"/>
      </w:pPr>
      <w:r w:rsidRPr="005F4EE4">
        <w:rPr>
          <w:i/>
        </w:rPr>
        <w:t>Низкий уровень:</w:t>
      </w:r>
      <w:r>
        <w:t xml:space="preserve"> ребенок  не  знает  названия  некоторых  животных,  одежды,  посуды.  Не  отвечает  на вопросы воспитателя.  </w:t>
      </w:r>
    </w:p>
    <w:p w:rsidR="00CA2D59" w:rsidRPr="000A7A03" w:rsidRDefault="00CA2D59" w:rsidP="000A7A03">
      <w:pPr>
        <w:ind w:firstLine="708"/>
        <w:jc w:val="both"/>
        <w:rPr>
          <w:u w:val="single"/>
        </w:rPr>
      </w:pPr>
      <w:r>
        <w:t xml:space="preserve">6. </w:t>
      </w:r>
      <w:r w:rsidRPr="000A7A03">
        <w:rPr>
          <w:u w:val="single"/>
        </w:rPr>
        <w:t xml:space="preserve">Знает имена близких взрослых, детей. </w:t>
      </w:r>
    </w:p>
    <w:p w:rsidR="00CA2D59" w:rsidRDefault="00CA2D59" w:rsidP="005F4EE4">
      <w:pPr>
        <w:jc w:val="both"/>
      </w:pPr>
      <w:r w:rsidRPr="005F4EE4">
        <w:rPr>
          <w:i/>
        </w:rPr>
        <w:t>Высокий уровень:</w:t>
      </w:r>
      <w:r>
        <w:t xml:space="preserve"> ребенок знает имена близких взрослых, детей. Умеет обращаться друг к другу по имени, спокойно разговаривает с детьми и взрослыми. </w:t>
      </w:r>
    </w:p>
    <w:p w:rsidR="00CA2D59" w:rsidRDefault="00CA2D59" w:rsidP="005F4EE4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 знает  имена  близких  взрослых,  детей.  С  помощью  педагога  обращается  по имени к сверстникам и взрослым </w:t>
      </w:r>
    </w:p>
    <w:p w:rsidR="00CA2D59" w:rsidRDefault="00CA2D59" w:rsidP="005F4EE4">
      <w:pPr>
        <w:jc w:val="both"/>
      </w:pPr>
      <w:r w:rsidRPr="005F4EE4">
        <w:rPr>
          <w:i/>
        </w:rPr>
        <w:t>Низкий уровень:</w:t>
      </w:r>
      <w:r>
        <w:t xml:space="preserve"> ребенок понимает речь взрослого, знает имена близких взрослых и детей, но ошибается или не всегда правильно называет. </w:t>
      </w:r>
    </w:p>
    <w:p w:rsidR="00CA2D59" w:rsidRPr="004C7E9A" w:rsidRDefault="00CA2D59" w:rsidP="004C7E9A">
      <w:pPr>
        <w:ind w:firstLine="708"/>
        <w:jc w:val="both"/>
        <w:rPr>
          <w:u w:val="single"/>
        </w:rPr>
      </w:pPr>
      <w:r w:rsidRPr="004C7E9A">
        <w:rPr>
          <w:u w:val="single"/>
        </w:rPr>
        <w:t xml:space="preserve">7. Умеет слушать небольшие рассказы, сказки. </w:t>
      </w:r>
    </w:p>
    <w:p w:rsidR="00CA2D59" w:rsidRDefault="00CA2D59" w:rsidP="004C7E9A">
      <w:pPr>
        <w:jc w:val="both"/>
      </w:pPr>
      <w:r w:rsidRPr="005F4EE4">
        <w:rPr>
          <w:i/>
        </w:rPr>
        <w:t>Высокий уровень:</w:t>
      </w:r>
      <w:r>
        <w:t xml:space="preserve"> ребенок  умеет  слушать  небольшие  рассказы,  с  опорой  и  без  опоры  на  наглядность (показ  используя  настольный  театр,  иллюстрации).  Повторяет  отдельные  слова.  Легко запоминает произведения. </w:t>
      </w:r>
    </w:p>
    <w:p w:rsidR="00CA2D59" w:rsidRDefault="00CA2D59" w:rsidP="004C7E9A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 умеет  слушать  небольшие  рассказы,  сказки  только  с  опорой  на  наглядность (иллюстраций, театра) </w:t>
      </w:r>
    </w:p>
    <w:p w:rsidR="00CA2D59" w:rsidRDefault="00CA2D59" w:rsidP="004C7E9A">
      <w:pPr>
        <w:jc w:val="both"/>
      </w:pPr>
      <w:r w:rsidRPr="005F4EE4">
        <w:rPr>
          <w:i/>
        </w:rPr>
        <w:t>Низкий уровень:</w:t>
      </w:r>
      <w:r>
        <w:t xml:space="preserve"> ребенок  слушает  небольшие  рассказы,  сказки  короткое  время,  нет  усидчивости, рассеянное внимание. </w:t>
      </w:r>
    </w:p>
    <w:p w:rsidR="00CA2D59" w:rsidRPr="004C7E9A" w:rsidRDefault="00CA2D59" w:rsidP="004C7E9A">
      <w:pPr>
        <w:jc w:val="both"/>
        <w:rPr>
          <w:b/>
          <w:i/>
        </w:rPr>
      </w:pPr>
      <w:r w:rsidRPr="004C7E9A">
        <w:rPr>
          <w:b/>
          <w:i/>
        </w:rPr>
        <w:t xml:space="preserve">Активная речь детей. </w:t>
      </w:r>
    </w:p>
    <w:p w:rsidR="00CA2D59" w:rsidRPr="004C7E9A" w:rsidRDefault="00CA2D59" w:rsidP="004C7E9A">
      <w:pPr>
        <w:ind w:firstLine="708"/>
        <w:jc w:val="both"/>
        <w:rPr>
          <w:u w:val="single"/>
        </w:rPr>
      </w:pPr>
      <w:r w:rsidRPr="004C7E9A">
        <w:t>1</w:t>
      </w:r>
      <w:r w:rsidRPr="004C7E9A">
        <w:rPr>
          <w:u w:val="single"/>
        </w:rPr>
        <w:t xml:space="preserve">. Произносит простые слова правильно </w:t>
      </w:r>
    </w:p>
    <w:p w:rsidR="00CA2D59" w:rsidRDefault="00CA2D59" w:rsidP="004C7E9A">
      <w:pPr>
        <w:jc w:val="both"/>
      </w:pPr>
      <w:r w:rsidRPr="005F4EE4">
        <w:rPr>
          <w:i/>
        </w:rPr>
        <w:t>Высокий уровень:</w:t>
      </w:r>
      <w:r>
        <w:t xml:space="preserve"> ребенок  произносит  слова  правильно,  обозначающие  названия  знакомых  предметов  и действий. Легко повторяет знакомые стихи. </w:t>
      </w:r>
    </w:p>
    <w:p w:rsidR="00CA2D59" w:rsidRDefault="00CA2D59" w:rsidP="004C7E9A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 нуждается  в  помощи  педагога.  С  его  помощью  он  произносит  несложные короткие фразы. Договаривает слова коротких стихотворений. </w:t>
      </w:r>
    </w:p>
    <w:p w:rsidR="00CA2D59" w:rsidRDefault="00CA2D59" w:rsidP="004C7E9A">
      <w:pPr>
        <w:jc w:val="both"/>
      </w:pPr>
      <w:r w:rsidRPr="005F4EE4">
        <w:rPr>
          <w:i/>
        </w:rPr>
        <w:t>Низкий уровень:</w:t>
      </w:r>
      <w:r>
        <w:t xml:space="preserve"> ребенок  несмотря  на  помощь  педагога  затрудняется  произносить  слова  правильно, произносит их с ошибками. </w:t>
      </w:r>
    </w:p>
    <w:p w:rsidR="00CA2D59" w:rsidRPr="004C7E9A" w:rsidRDefault="00CA2D59" w:rsidP="004C7E9A">
      <w:pPr>
        <w:ind w:firstLine="708"/>
        <w:jc w:val="both"/>
        <w:rPr>
          <w:u w:val="single"/>
        </w:rPr>
      </w:pPr>
      <w:r w:rsidRPr="004C7E9A">
        <w:rPr>
          <w:u w:val="single"/>
        </w:rPr>
        <w:t xml:space="preserve">2. Легко повторяет за взрослыми незнакомые слова, фразы. </w:t>
      </w:r>
    </w:p>
    <w:p w:rsidR="00CA2D59" w:rsidRDefault="00CA2D59" w:rsidP="004C7E9A">
      <w:pPr>
        <w:jc w:val="both"/>
      </w:pPr>
      <w:r w:rsidRPr="005F4EE4">
        <w:rPr>
          <w:i/>
        </w:rPr>
        <w:t>Высокий уровень:</w:t>
      </w:r>
      <w:r>
        <w:t xml:space="preserve"> ребенок  легко  повторяет  за  взрослыми  незнакомые  слова,  фразы.  Стремится  самостоятельно отвечать на вопросы, повторяет незнакомые слова, фразы. </w:t>
      </w:r>
    </w:p>
    <w:p w:rsidR="00CA2D59" w:rsidRDefault="00CA2D59" w:rsidP="004C7E9A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 редко  самостоятельно  отвечает  на  вопросы,  повторяет  незнакомые  слова, </w:t>
      </w:r>
    </w:p>
    <w:p w:rsidR="00CA2D59" w:rsidRDefault="00CA2D59" w:rsidP="004C7E9A">
      <w:pPr>
        <w:jc w:val="both"/>
      </w:pPr>
      <w:r>
        <w:t xml:space="preserve">фразы. </w:t>
      </w:r>
    </w:p>
    <w:p w:rsidR="00CA2D59" w:rsidRDefault="00CA2D59" w:rsidP="004C7E9A">
      <w:pPr>
        <w:jc w:val="both"/>
      </w:pPr>
      <w:r>
        <w:t xml:space="preserve">Низ: ребенок не отвечает на вопросы, и не повторяет за сверстниками их ответы. </w:t>
      </w:r>
    </w:p>
    <w:p w:rsidR="00CA2D59" w:rsidRPr="004C7E9A" w:rsidRDefault="00CA2D59" w:rsidP="004C7E9A">
      <w:pPr>
        <w:ind w:firstLine="708"/>
        <w:jc w:val="both"/>
        <w:rPr>
          <w:u w:val="single"/>
        </w:rPr>
      </w:pPr>
      <w:r w:rsidRPr="004C7E9A">
        <w:rPr>
          <w:u w:val="single"/>
        </w:rPr>
        <w:t xml:space="preserve">3. Использует предложения из 2-3 слов.  </w:t>
      </w:r>
    </w:p>
    <w:p w:rsidR="00CA2D59" w:rsidRDefault="00CA2D59" w:rsidP="004C7E9A">
      <w:pPr>
        <w:jc w:val="both"/>
      </w:pPr>
      <w:r w:rsidRPr="005F4EE4">
        <w:rPr>
          <w:i/>
        </w:rPr>
        <w:t>Высокий уровень:</w:t>
      </w:r>
      <w:r>
        <w:t xml:space="preserve"> ребенок  самостоятельно  использует  предложения  из  2-3  слов.  Правильно  использует накопленный запас слов. </w:t>
      </w:r>
    </w:p>
    <w:p w:rsidR="00CA2D59" w:rsidRDefault="00CA2D59" w:rsidP="004C7E9A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с помощью воспитателя использует в активной речи предложения из 2-3 слов. </w:t>
      </w:r>
    </w:p>
    <w:p w:rsidR="00CA2D59" w:rsidRDefault="00CA2D59" w:rsidP="004C7E9A">
      <w:pPr>
        <w:jc w:val="both"/>
      </w:pPr>
      <w:r w:rsidRPr="005F4EE4">
        <w:rPr>
          <w:i/>
        </w:rPr>
        <w:t>Низкий уровень:</w:t>
      </w:r>
      <w:r>
        <w:t xml:space="preserve"> ребенок  не  использует  в  речи  предложения  из  2-3  слов,  в  основном  молчит,  имеет невнятную речь. </w:t>
      </w:r>
    </w:p>
    <w:p w:rsidR="00CA2D59" w:rsidRDefault="00CA2D59" w:rsidP="004C7E9A">
      <w:pPr>
        <w:ind w:firstLine="708"/>
        <w:jc w:val="both"/>
      </w:pPr>
      <w:r>
        <w:t>4</w:t>
      </w:r>
      <w:r w:rsidRPr="004C7E9A">
        <w:rPr>
          <w:u w:val="single"/>
        </w:rPr>
        <w:t>.  Договаривает  последние  слова  знакомых  стихотворений.</w:t>
      </w:r>
      <w:r>
        <w:t xml:space="preserve">     </w:t>
      </w:r>
    </w:p>
    <w:p w:rsidR="00CA2D59" w:rsidRDefault="00CA2D59" w:rsidP="004C7E9A">
      <w:pPr>
        <w:jc w:val="both"/>
      </w:pPr>
      <w:r w:rsidRPr="005F4EE4">
        <w:rPr>
          <w:i/>
        </w:rPr>
        <w:t>Высокий уровень:</w:t>
      </w:r>
      <w:r>
        <w:t xml:space="preserve"> ребенок  легко,  правильно    и  самостоятельно  договаривает  последние  слова  знакомых стихотворений. </w:t>
      </w:r>
    </w:p>
    <w:p w:rsidR="00CA2D59" w:rsidRDefault="00CA2D59" w:rsidP="004C7E9A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 затрудняется  договаривать  последние  слова  знакомых  стихотворений, воспроизводить за взрослыми отдельные слова. </w:t>
      </w:r>
    </w:p>
    <w:p w:rsidR="00CA2D59" w:rsidRDefault="00CA2D59" w:rsidP="004C7E9A">
      <w:pPr>
        <w:jc w:val="both"/>
      </w:pPr>
      <w:r w:rsidRPr="005F4EE4">
        <w:rPr>
          <w:i/>
        </w:rPr>
        <w:t>Низкий уровень:</w:t>
      </w:r>
      <w:r>
        <w:t xml:space="preserve"> ребенок  не  использует  диалогическую  речь.  Не  пытается  повторять  и  договаривать слова  знакомых  стихотворений. </w:t>
      </w:r>
    </w:p>
    <w:p w:rsidR="00CA2D59" w:rsidRPr="004C7E9A" w:rsidRDefault="00CA2D59" w:rsidP="004C7E9A">
      <w:pPr>
        <w:ind w:firstLine="708"/>
        <w:jc w:val="both"/>
        <w:rPr>
          <w:u w:val="single"/>
        </w:rPr>
      </w:pPr>
      <w:r w:rsidRPr="004C7E9A">
        <w:rPr>
          <w:u w:val="single"/>
        </w:rPr>
        <w:t xml:space="preserve">5. Рассказывает самостоятельно стихотворение. </w:t>
      </w:r>
    </w:p>
    <w:p w:rsidR="00CA2D59" w:rsidRDefault="00CA2D59" w:rsidP="004C7E9A">
      <w:pPr>
        <w:jc w:val="both"/>
      </w:pPr>
      <w:r w:rsidRPr="005F4EE4">
        <w:rPr>
          <w:i/>
        </w:rPr>
        <w:t>Высокий уровень:</w:t>
      </w:r>
      <w:r>
        <w:t xml:space="preserve"> ребенок  использует  накопленный  запас  слов  по  подражанию  и  самостоятельно рассказывает  стихотворения.  Хорошо  развито  слуховое  восприятие.  Сформировано положительное отношение к поэзии. </w:t>
      </w:r>
    </w:p>
    <w:p w:rsidR="00CA2D59" w:rsidRDefault="00CA2D59" w:rsidP="004C7E9A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с помощью воспитателя интонационно рассказывает стихотворение. </w:t>
      </w:r>
    </w:p>
    <w:p w:rsidR="00CA2D59" w:rsidRDefault="00CA2D59" w:rsidP="004C7E9A">
      <w:pPr>
        <w:jc w:val="both"/>
      </w:pPr>
      <w:r w:rsidRPr="005F4EE4">
        <w:rPr>
          <w:i/>
        </w:rPr>
        <w:t>Низкий уровень:</w:t>
      </w:r>
      <w:r>
        <w:t xml:space="preserve"> ребенок  самостоятельно  не  рассказывает  знакомое  стихотворение,  имеет  не  внятную речь. </w:t>
      </w:r>
    </w:p>
    <w:p w:rsidR="00CA2D59" w:rsidRPr="004C7E9A" w:rsidRDefault="00CA2D59" w:rsidP="004C7E9A">
      <w:pPr>
        <w:ind w:firstLine="708"/>
        <w:jc w:val="both"/>
        <w:rPr>
          <w:u w:val="single"/>
        </w:rPr>
      </w:pPr>
      <w:r w:rsidRPr="004C7E9A">
        <w:rPr>
          <w:u w:val="single"/>
        </w:rPr>
        <w:t xml:space="preserve">6. Обозначает себя «Я сам» </w:t>
      </w:r>
    </w:p>
    <w:p w:rsidR="00CA2D59" w:rsidRDefault="00CA2D59" w:rsidP="004C7E9A">
      <w:pPr>
        <w:jc w:val="both"/>
      </w:pPr>
      <w:r w:rsidRPr="005F4EE4">
        <w:rPr>
          <w:i/>
        </w:rPr>
        <w:t>Высокий уровень:</w:t>
      </w:r>
      <w:r>
        <w:t xml:space="preserve"> ребенок с желанием участвует в элементарной деятельности и выполняет простейшие поручения. Обозначает себя «Я сам» Умеет вести диалог со сверстниками. </w:t>
      </w:r>
    </w:p>
    <w:p w:rsidR="00CA2D59" w:rsidRDefault="00CA2D59" w:rsidP="004C7E9A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с помощью воспитателя выполняет задание, отвечает на вопросы. </w:t>
      </w:r>
    </w:p>
    <w:p w:rsidR="00CA2D59" w:rsidRDefault="00CA2D59" w:rsidP="004C7E9A">
      <w:pPr>
        <w:jc w:val="both"/>
      </w:pPr>
      <w:r w:rsidRPr="005F4EE4">
        <w:rPr>
          <w:i/>
        </w:rPr>
        <w:t>Низкий уровень:</w:t>
      </w:r>
      <w:r>
        <w:t xml:space="preserve"> ребенок  затрудняется  в обозначении  себя  «Я  сам», не охотно отвечает на  вопросы, не пытается вести диалог со сверстниками. </w:t>
      </w:r>
    </w:p>
    <w:p w:rsidR="00CA2D59" w:rsidRPr="004C7E9A" w:rsidRDefault="00CA2D59" w:rsidP="004C7E9A">
      <w:pPr>
        <w:ind w:firstLine="708"/>
        <w:jc w:val="both"/>
        <w:rPr>
          <w:u w:val="single"/>
        </w:rPr>
      </w:pPr>
      <w:r w:rsidRPr="004C7E9A">
        <w:rPr>
          <w:u w:val="single"/>
        </w:rPr>
        <w:t xml:space="preserve">7. Отвечает на вопрос: «Как тебя зовут?» </w:t>
      </w:r>
    </w:p>
    <w:p w:rsidR="00CA2D59" w:rsidRDefault="00CA2D59" w:rsidP="004C7E9A">
      <w:pPr>
        <w:jc w:val="both"/>
      </w:pPr>
      <w:r w:rsidRPr="005F4EE4">
        <w:rPr>
          <w:i/>
        </w:rPr>
        <w:t>Высокий уровень:</w:t>
      </w:r>
      <w:r>
        <w:t xml:space="preserve"> ребенок правильно и самостоятельно отвечает на вопрос «Как тебя зовут?» </w:t>
      </w:r>
    </w:p>
    <w:p w:rsidR="00CA2D59" w:rsidRDefault="00CA2D59" w:rsidP="004C7E9A">
      <w:pPr>
        <w:jc w:val="both"/>
      </w:pPr>
      <w:r>
        <w:rPr>
          <w:i/>
        </w:rPr>
        <w:t>Средни</w:t>
      </w:r>
      <w:r w:rsidRPr="005F4EE4">
        <w:rPr>
          <w:i/>
        </w:rPr>
        <w:t>й уровень:</w:t>
      </w:r>
      <w:r>
        <w:t xml:space="preserve"> ребенок с помощью педагога отвечает на вопрос «Как тебя зовут?» </w:t>
      </w:r>
    </w:p>
    <w:p w:rsidR="00CA2D59" w:rsidRDefault="00CA2D59" w:rsidP="004C7E9A">
      <w:pPr>
        <w:jc w:val="both"/>
      </w:pPr>
      <w:r w:rsidRPr="005F4EE4">
        <w:rPr>
          <w:i/>
        </w:rPr>
        <w:t>Низкий уровень:</w:t>
      </w:r>
      <w:r>
        <w:t xml:space="preserve">  ребенок имеет невнятную речь и затрудняется отвечать на вопрос «Как тебя зовут?» </w:t>
      </w:r>
    </w:p>
    <w:p w:rsidR="00CA2D59" w:rsidRDefault="00CA2D59" w:rsidP="004C7E9A">
      <w:pPr>
        <w:jc w:val="both"/>
      </w:pPr>
    </w:p>
    <w:p w:rsidR="00CA2D59" w:rsidRDefault="00CA2D59" w:rsidP="004C7E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C7E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C7E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C7E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C7E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C7E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C7E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C7E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C7E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C7E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C7E9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  <w:sectPr w:rsidR="00CA2D59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59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0F3D">
        <w:rPr>
          <w:rFonts w:ascii="Times New Roman" w:hAnsi="Times New Roman"/>
          <w:b/>
          <w:sz w:val="24"/>
          <w:szCs w:val="24"/>
        </w:rPr>
        <w:t xml:space="preserve">Диагностическая   карта   реализации   рабочей программы   по  разделу: </w:t>
      </w:r>
    </w:p>
    <w:p w:rsidR="00CA2D59" w:rsidRPr="005A0F3D" w:rsidRDefault="00CA2D59" w:rsidP="006C01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0F3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речи</w:t>
      </w:r>
      <w:r w:rsidRPr="005A0F3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 Вторая группа детей раннего возраста.</w:t>
      </w:r>
    </w:p>
    <w:p w:rsidR="00CA2D59" w:rsidRDefault="00CA2D59" w:rsidP="006C0151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2663"/>
        <w:gridCol w:w="724"/>
        <w:gridCol w:w="724"/>
        <w:gridCol w:w="724"/>
        <w:gridCol w:w="725"/>
        <w:gridCol w:w="725"/>
        <w:gridCol w:w="725"/>
        <w:gridCol w:w="725"/>
        <w:gridCol w:w="725"/>
        <w:gridCol w:w="725"/>
        <w:gridCol w:w="725"/>
        <w:gridCol w:w="725"/>
        <w:gridCol w:w="726"/>
        <w:gridCol w:w="726"/>
        <w:gridCol w:w="726"/>
        <w:gridCol w:w="1236"/>
      </w:tblGrid>
      <w:tr w:rsidR="00CA2D59" w:rsidRPr="00AB20CF" w:rsidTr="002D7780">
        <w:tc>
          <w:tcPr>
            <w:tcW w:w="737" w:type="dxa"/>
            <w:vMerge w:val="restart"/>
          </w:tcPr>
          <w:p w:rsidR="00CA2D59" w:rsidRPr="002D7780" w:rsidRDefault="00CA2D59" w:rsidP="002D778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D59" w:rsidRPr="002D7780" w:rsidRDefault="00CA2D59" w:rsidP="002D778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D59" w:rsidRPr="002D7780" w:rsidRDefault="00CA2D59" w:rsidP="002D778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D59" w:rsidRPr="002D7780" w:rsidRDefault="00CA2D59" w:rsidP="002D778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D59" w:rsidRPr="002D7780" w:rsidRDefault="00CA2D59" w:rsidP="002D778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D59" w:rsidRPr="002D7780" w:rsidRDefault="00CA2D59" w:rsidP="002D778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D59" w:rsidRPr="002D7780" w:rsidRDefault="00CA2D59" w:rsidP="002D778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D59" w:rsidRPr="002D7780" w:rsidRDefault="00CA2D59" w:rsidP="002D7780">
            <w:pPr>
              <w:pStyle w:val="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8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63" w:type="dxa"/>
            <w:vMerge w:val="restart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>Фамилия, имя ребёнка</w:t>
            </w:r>
          </w:p>
        </w:tc>
        <w:tc>
          <w:tcPr>
            <w:tcW w:w="5072" w:type="dxa"/>
            <w:gridSpan w:val="7"/>
          </w:tcPr>
          <w:p w:rsidR="00CA2D59" w:rsidRPr="002D7780" w:rsidRDefault="00CA2D59" w:rsidP="002D7780">
            <w:pPr>
              <w:jc w:val="center"/>
              <w:rPr>
                <w:b/>
                <w:i/>
                <w:sz w:val="20"/>
                <w:szCs w:val="20"/>
              </w:rPr>
            </w:pPr>
            <w:r w:rsidRPr="002D7780">
              <w:rPr>
                <w:b/>
                <w:i/>
                <w:sz w:val="20"/>
                <w:szCs w:val="20"/>
              </w:rPr>
              <w:t>Понимание речи</w:t>
            </w:r>
          </w:p>
        </w:tc>
        <w:tc>
          <w:tcPr>
            <w:tcW w:w="5078" w:type="dxa"/>
            <w:gridSpan w:val="7"/>
          </w:tcPr>
          <w:p w:rsidR="00CA2D59" w:rsidRPr="002D7780" w:rsidRDefault="00CA2D59" w:rsidP="002D7780">
            <w:pPr>
              <w:jc w:val="center"/>
              <w:rPr>
                <w:b/>
                <w:i/>
                <w:sz w:val="20"/>
                <w:szCs w:val="20"/>
              </w:rPr>
            </w:pPr>
            <w:r w:rsidRPr="002D7780">
              <w:rPr>
                <w:b/>
                <w:i/>
                <w:sz w:val="20"/>
                <w:szCs w:val="20"/>
              </w:rPr>
              <w:t>Активная речь детей</w:t>
            </w:r>
          </w:p>
        </w:tc>
        <w:tc>
          <w:tcPr>
            <w:tcW w:w="1236" w:type="dxa"/>
            <w:vMerge w:val="restart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AB20CF">
            <w:pPr>
              <w:rPr>
                <w:sz w:val="20"/>
                <w:szCs w:val="20"/>
              </w:rPr>
            </w:pPr>
          </w:p>
          <w:p w:rsidR="00CA2D59" w:rsidRPr="002D7780" w:rsidRDefault="00CA2D59" w:rsidP="00AB20CF">
            <w:pPr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>Итоговый уровень</w:t>
            </w: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  <w:p w:rsidR="00CA2D59" w:rsidRPr="002D7780" w:rsidRDefault="00CA2D59" w:rsidP="00AB20CF">
            <w:pPr>
              <w:rPr>
                <w:b/>
                <w:sz w:val="20"/>
                <w:szCs w:val="20"/>
              </w:rPr>
            </w:pPr>
          </w:p>
        </w:tc>
      </w:tr>
      <w:tr w:rsidR="00CA2D59" w:rsidRPr="00AB20CF" w:rsidTr="002D7780">
        <w:trPr>
          <w:cantSplit/>
          <w:trHeight w:val="1134"/>
        </w:trPr>
        <w:tc>
          <w:tcPr>
            <w:tcW w:w="737" w:type="dxa"/>
            <w:vMerge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Merge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 xml:space="preserve">Показывает части тела </w:t>
            </w:r>
          </w:p>
          <w:p w:rsidR="00CA2D59" w:rsidRPr="002D7780" w:rsidRDefault="00CA2D59" w:rsidP="002D778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 xml:space="preserve">Выполняет поручения по просьбе взрослого </w:t>
            </w:r>
          </w:p>
          <w:p w:rsidR="00CA2D59" w:rsidRPr="002D7780" w:rsidRDefault="00CA2D59" w:rsidP="002D77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>Понимает несложный сюжет по картинке, отвечает на вопросы</w:t>
            </w:r>
          </w:p>
          <w:p w:rsidR="00CA2D59" w:rsidRPr="002D7780" w:rsidRDefault="00CA2D59" w:rsidP="002D77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 xml:space="preserve">Понимает несложный рассказ со знакомыми событиями. </w:t>
            </w:r>
          </w:p>
          <w:p w:rsidR="00CA2D59" w:rsidRPr="002D7780" w:rsidRDefault="00CA2D59" w:rsidP="002D77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 xml:space="preserve">Знает названия некоторых животных, предметов быта, одежды, посуды. </w:t>
            </w:r>
          </w:p>
          <w:p w:rsidR="00CA2D59" w:rsidRPr="002D7780" w:rsidRDefault="00CA2D59" w:rsidP="002D77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 xml:space="preserve">Знает имена близких взрослых, детей. </w:t>
            </w:r>
          </w:p>
          <w:p w:rsidR="00CA2D59" w:rsidRPr="002D7780" w:rsidRDefault="00CA2D59" w:rsidP="002D77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 xml:space="preserve">Умеет слушать небольшие рассказы, сказки. </w:t>
            </w:r>
          </w:p>
          <w:p w:rsidR="00CA2D59" w:rsidRPr="002D7780" w:rsidRDefault="00CA2D59" w:rsidP="002D77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 xml:space="preserve">Произносит простые слова правильно </w:t>
            </w:r>
          </w:p>
          <w:p w:rsidR="00CA2D59" w:rsidRPr="002D7780" w:rsidRDefault="00CA2D59" w:rsidP="002D7780">
            <w:pPr>
              <w:ind w:left="113" w:right="113"/>
              <w:rPr>
                <w:b/>
                <w:sz w:val="20"/>
                <w:szCs w:val="20"/>
              </w:rPr>
            </w:pPr>
          </w:p>
          <w:p w:rsidR="00CA2D59" w:rsidRPr="002D7780" w:rsidRDefault="00CA2D59" w:rsidP="002D778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>Легко повторяет за взрослыми незнакомые слова, фразы</w:t>
            </w:r>
          </w:p>
        </w:tc>
        <w:tc>
          <w:tcPr>
            <w:tcW w:w="725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 xml:space="preserve">Использует предложения из 2-3 слов.  </w:t>
            </w:r>
          </w:p>
          <w:p w:rsidR="00CA2D59" w:rsidRPr="002D7780" w:rsidRDefault="00CA2D59" w:rsidP="002D77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 xml:space="preserve">Договаривает  последние  слова  знакомых  стихотворений.     </w:t>
            </w:r>
          </w:p>
          <w:p w:rsidR="00CA2D59" w:rsidRPr="002D7780" w:rsidRDefault="00CA2D59" w:rsidP="002D77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 xml:space="preserve">Рассказывает самостоятельно стихотворение. </w:t>
            </w:r>
          </w:p>
          <w:p w:rsidR="00CA2D59" w:rsidRPr="002D7780" w:rsidRDefault="00CA2D59" w:rsidP="002D77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 xml:space="preserve">Обозначает себя «Я сам» </w:t>
            </w:r>
          </w:p>
          <w:p w:rsidR="00CA2D59" w:rsidRPr="002D7780" w:rsidRDefault="00CA2D59" w:rsidP="002D77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extDirection w:val="btLr"/>
          </w:tcPr>
          <w:p w:rsidR="00CA2D59" w:rsidRPr="002D7780" w:rsidRDefault="00CA2D59" w:rsidP="002D778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2D7780">
              <w:rPr>
                <w:sz w:val="20"/>
                <w:szCs w:val="20"/>
              </w:rPr>
              <w:t>Отвечает на вопрос: «Как тебя зовут?»</w:t>
            </w:r>
          </w:p>
          <w:p w:rsidR="00CA2D59" w:rsidRPr="002D7780" w:rsidRDefault="00CA2D59" w:rsidP="002D77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  <w:tr w:rsidR="00CA2D59" w:rsidRPr="00AB20CF" w:rsidTr="002D7780">
        <w:tc>
          <w:tcPr>
            <w:tcW w:w="737" w:type="dxa"/>
            <w:vAlign w:val="center"/>
          </w:tcPr>
          <w:p w:rsidR="00CA2D59" w:rsidRPr="002D7780" w:rsidRDefault="00CA2D59" w:rsidP="000222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vAlign w:val="center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A2D59" w:rsidRPr="002D7780" w:rsidRDefault="00CA2D59" w:rsidP="002D7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CA2D59" w:rsidRPr="002D7780" w:rsidRDefault="00CA2D59" w:rsidP="002D77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2D59" w:rsidRPr="005F4EE4" w:rsidRDefault="00CA2D59" w:rsidP="005F4EE4">
      <w:pPr>
        <w:sectPr w:rsidR="00CA2D59" w:rsidRPr="005F4EE4" w:rsidSect="006C01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Default="00CA2D59" w:rsidP="006B7B1E">
      <w:pPr>
        <w:jc w:val="center"/>
        <w:rPr>
          <w:b/>
        </w:rPr>
      </w:pPr>
      <w:r>
        <w:rPr>
          <w:b/>
        </w:rPr>
        <w:t>УЧЕБНО - ТЕМАТИЧЕСКИЙ ПЛАН</w:t>
      </w:r>
    </w:p>
    <w:p w:rsidR="00CA2D59" w:rsidRPr="006E428B" w:rsidRDefault="00CA2D59" w:rsidP="006B7B1E">
      <w:pPr>
        <w:jc w:val="center"/>
        <w:rPr>
          <w:b/>
        </w:rPr>
      </w:pPr>
      <w:r w:rsidRPr="006E428B">
        <w:rPr>
          <w:b/>
        </w:rPr>
        <w:t xml:space="preserve">по развитию речи  </w:t>
      </w:r>
    </w:p>
    <w:p w:rsidR="00CA2D59" w:rsidRPr="006E428B" w:rsidRDefault="00CA2D59" w:rsidP="006B7B1E">
      <w:pPr>
        <w:jc w:val="center"/>
        <w:rPr>
          <w:b/>
        </w:rPr>
      </w:pPr>
      <w:r w:rsidRPr="006E428B">
        <w:rPr>
          <w:b/>
        </w:rPr>
        <w:t>в первой младшей группе (от 2 до 3 лет).</w:t>
      </w:r>
    </w:p>
    <w:p w:rsidR="00CA2D59" w:rsidRDefault="00CA2D59" w:rsidP="006B7B1E">
      <w:pPr>
        <w:jc w:val="center"/>
        <w:rPr>
          <w:b/>
        </w:rPr>
      </w:pPr>
    </w:p>
    <w:p w:rsidR="00CA2D59" w:rsidRPr="007B78B7" w:rsidRDefault="00CA2D59" w:rsidP="006B7B1E">
      <w:pPr>
        <w:jc w:val="both"/>
        <w:rPr>
          <w:b/>
          <w:u w:val="single"/>
        </w:rPr>
      </w:pPr>
      <w:r>
        <w:rPr>
          <w:b/>
          <w:u w:val="single"/>
        </w:rPr>
        <w:t>Программный материал для первой младшей группы</w:t>
      </w:r>
    </w:p>
    <w:p w:rsidR="00CA2D59" w:rsidRDefault="00CA2D59" w:rsidP="006B7B1E">
      <w:pPr>
        <w:jc w:val="both"/>
      </w:pPr>
    </w:p>
    <w:p w:rsidR="00CA2D59" w:rsidRDefault="00CA2D59" w:rsidP="006B7B1E">
      <w:pPr>
        <w:jc w:val="both"/>
        <w:rPr>
          <w:b/>
        </w:rPr>
      </w:pPr>
      <w:r>
        <w:rPr>
          <w:b/>
        </w:rPr>
        <w:t>Развивающая речевая среда.</w:t>
      </w:r>
    </w:p>
    <w:p w:rsidR="00CA2D59" w:rsidRDefault="00CA2D59" w:rsidP="006B7B1E">
      <w:pPr>
        <w:jc w:val="both"/>
      </w:pPr>
      <w:r>
        <w:rPr>
          <w:b/>
        </w:rPr>
        <w:t xml:space="preserve">     </w:t>
      </w:r>
      <w:r w:rsidRPr="007C3433">
        <w:t>Спосо</w:t>
      </w:r>
      <w:r>
        <w:t>бствовать развитию речи как средства общения. Давать детям разнообразные поручения, которые позволят им общаться со сверстниками и взрослыми посредством речи.</w:t>
      </w:r>
    </w:p>
    <w:p w:rsidR="00CA2D59" w:rsidRDefault="00CA2D59" w:rsidP="006B7B1E">
      <w:pPr>
        <w:jc w:val="both"/>
      </w:pPr>
      <w:r>
        <w:t xml:space="preserve">     Предлагать для самостоятельного рассматривания картинки, книжки, игрушки, предметы. </w:t>
      </w:r>
    </w:p>
    <w:p w:rsidR="00CA2D59" w:rsidRDefault="00CA2D59" w:rsidP="006B7B1E">
      <w:pPr>
        <w:jc w:val="both"/>
      </w:pPr>
      <w:r>
        <w:t xml:space="preserve">     Доступно и эмоционально рассказывать детям об этих предметах, а также об интересных фактах и событиях.</w:t>
      </w:r>
    </w:p>
    <w:p w:rsidR="00CA2D59" w:rsidRDefault="00CA2D59" w:rsidP="006B7B1E">
      <w:pPr>
        <w:jc w:val="both"/>
      </w:pPr>
      <w:r>
        <w:t xml:space="preserve">     Приучать детей внимательно слушать и слышать рассказ воспитателя.</w:t>
      </w:r>
    </w:p>
    <w:p w:rsidR="00CA2D59" w:rsidRDefault="00CA2D59" w:rsidP="006B7B1E">
      <w:pPr>
        <w:jc w:val="both"/>
        <w:rPr>
          <w:b/>
        </w:rPr>
      </w:pPr>
      <w:r>
        <w:rPr>
          <w:b/>
        </w:rPr>
        <w:t>Формирование словаря.</w:t>
      </w:r>
    </w:p>
    <w:p w:rsidR="00CA2D59" w:rsidRDefault="00CA2D59" w:rsidP="006B7B1E">
      <w:pPr>
        <w:jc w:val="both"/>
      </w:pPr>
      <w:r>
        <w:t xml:space="preserve">     На основе расширения ориентировки детей в ближайшем окружении развивать понимание речи и активизировать словарь.</w:t>
      </w:r>
    </w:p>
    <w:p w:rsidR="00CA2D59" w:rsidRDefault="00CA2D59" w:rsidP="006B7B1E">
      <w:pPr>
        <w:jc w:val="both"/>
      </w:pPr>
      <w:r>
        <w:t xml:space="preserve">     Учить детей по словесному указанию педагога находить предметы по названию, цвету, размеру; называть их местоположение; имитировать действия людей и движения животных.</w:t>
      </w:r>
    </w:p>
    <w:p w:rsidR="00CA2D59" w:rsidRDefault="00CA2D59" w:rsidP="006B7B1E">
      <w:pPr>
        <w:jc w:val="both"/>
      </w:pPr>
      <w:r>
        <w:t xml:space="preserve">     Обогащать словарь детей:</w:t>
      </w:r>
    </w:p>
    <w:p w:rsidR="00CA2D59" w:rsidRDefault="00CA2D59" w:rsidP="006E428B">
      <w:pPr>
        <w:pStyle w:val="ListParagraph"/>
        <w:numPr>
          <w:ilvl w:val="0"/>
          <w:numId w:val="8"/>
        </w:numPr>
        <w:jc w:val="both"/>
      </w:pPr>
      <w:r>
        <w:t xml:space="preserve"> Существительными, обозначающими названия игрушек, предметов личной гигиены, одежды, обуви, посуды, мебели, спальных принадлежностей, транспортных средств, овощей, фруктов, домашних животных,  их детёнышей;</w:t>
      </w:r>
    </w:p>
    <w:p w:rsidR="00CA2D59" w:rsidRDefault="00CA2D59" w:rsidP="006E428B">
      <w:pPr>
        <w:pStyle w:val="ListParagraph"/>
        <w:numPr>
          <w:ilvl w:val="0"/>
          <w:numId w:val="8"/>
        </w:numPr>
        <w:jc w:val="both"/>
      </w:pPr>
      <w:r>
        <w:t xml:space="preserve"> Глаголами, обозначающими трудовые действия, действия, противоположные по значению, действия, характеризующие взаимоотношения людей, их эмоциональное состояние;</w:t>
      </w:r>
    </w:p>
    <w:p w:rsidR="00CA2D59" w:rsidRDefault="00CA2D59" w:rsidP="006E428B">
      <w:pPr>
        <w:pStyle w:val="ListParagraph"/>
        <w:numPr>
          <w:ilvl w:val="0"/>
          <w:numId w:val="8"/>
        </w:numPr>
        <w:jc w:val="both"/>
      </w:pPr>
      <w:r>
        <w:t>Прилагательными, обозначающими цвет, величину, вкус, температуру предметов;</w:t>
      </w:r>
    </w:p>
    <w:p w:rsidR="00CA2D59" w:rsidRDefault="00CA2D59" w:rsidP="006E428B">
      <w:pPr>
        <w:pStyle w:val="ListParagraph"/>
        <w:numPr>
          <w:ilvl w:val="0"/>
          <w:numId w:val="8"/>
        </w:numPr>
        <w:jc w:val="both"/>
      </w:pPr>
      <w:r>
        <w:t>Наречиями.</w:t>
      </w:r>
    </w:p>
    <w:p w:rsidR="00CA2D59" w:rsidRDefault="00CA2D59" w:rsidP="006E428B">
      <w:pPr>
        <w:jc w:val="both"/>
      </w:pPr>
      <w:r>
        <w:t xml:space="preserve">     Способствовать употреблению усвоенных слов в самостоятельной речи детей.</w:t>
      </w:r>
    </w:p>
    <w:p w:rsidR="00CA2D59" w:rsidRDefault="00CA2D59" w:rsidP="006E428B">
      <w:pPr>
        <w:jc w:val="both"/>
        <w:rPr>
          <w:b/>
        </w:rPr>
      </w:pPr>
      <w:r>
        <w:rPr>
          <w:b/>
        </w:rPr>
        <w:t>Звуковая культура речи.</w:t>
      </w:r>
    </w:p>
    <w:p w:rsidR="00CA2D59" w:rsidRDefault="00CA2D59" w:rsidP="006E428B">
      <w:pPr>
        <w:jc w:val="both"/>
      </w:pPr>
      <w:r>
        <w:t xml:space="preserve">     Упражнять в отчётливом произнесении изолированных гласных и согласных звуков (кроме свистящих, шипящих и сонорных), в правильном воспроизведении звукоподражаний, слов, и несложных фраз (из 2 – 4 слов).</w:t>
      </w:r>
    </w:p>
    <w:p w:rsidR="00CA2D59" w:rsidRDefault="00CA2D59" w:rsidP="006E428B">
      <w:pPr>
        <w:jc w:val="both"/>
      </w:pPr>
      <w:r>
        <w:t xml:space="preserve">     Способствовать развитию артикуляционного и голосового аппарата, речевого дыхания, слухового внимания.</w:t>
      </w:r>
    </w:p>
    <w:p w:rsidR="00CA2D59" w:rsidRDefault="00CA2D59" w:rsidP="006E428B">
      <w:pPr>
        <w:jc w:val="both"/>
      </w:pPr>
      <w:r>
        <w:t xml:space="preserve">     Формировать умение пользоваться (по подражанию) высотой и силой голоса. </w:t>
      </w:r>
    </w:p>
    <w:p w:rsidR="00CA2D59" w:rsidRDefault="00CA2D59" w:rsidP="006E428B">
      <w:pPr>
        <w:jc w:val="both"/>
        <w:rPr>
          <w:b/>
        </w:rPr>
      </w:pPr>
      <w:r>
        <w:rPr>
          <w:b/>
        </w:rPr>
        <w:t>Грамматический строй речи.</w:t>
      </w:r>
    </w:p>
    <w:p w:rsidR="00CA2D59" w:rsidRDefault="00CA2D59" w:rsidP="006E428B">
      <w:pPr>
        <w:jc w:val="both"/>
      </w:pPr>
      <w:r>
        <w:t xml:space="preserve">    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 </w:t>
      </w:r>
    </w:p>
    <w:p w:rsidR="00CA2D59" w:rsidRDefault="00CA2D59" w:rsidP="006E428B">
      <w:pPr>
        <w:jc w:val="both"/>
      </w:pPr>
      <w:r>
        <w:t xml:space="preserve">     Упражнять в употреблении некоторых вопросительных слов (кто, что, где) и несложных фраз, состоящих из 2 – 4 слов.</w:t>
      </w:r>
    </w:p>
    <w:p w:rsidR="00CA2D59" w:rsidRDefault="00CA2D59" w:rsidP="006E428B">
      <w:pPr>
        <w:jc w:val="both"/>
        <w:rPr>
          <w:b/>
        </w:rPr>
      </w:pPr>
      <w:r>
        <w:rPr>
          <w:b/>
        </w:rPr>
        <w:t>Связная речь.</w:t>
      </w:r>
    </w:p>
    <w:p w:rsidR="00CA2D59" w:rsidRDefault="00CA2D59" w:rsidP="006E428B">
      <w:pPr>
        <w:jc w:val="both"/>
      </w:pPr>
      <w:r>
        <w:t xml:space="preserve">     Учить понимать речь взрослых, слушать небольшие дидактические рассказы без наглядного сопровождения, отвечать на простейшие и более сложные  вопросы. </w:t>
      </w:r>
    </w:p>
    <w:p w:rsidR="00CA2D59" w:rsidRDefault="00CA2D59" w:rsidP="006E428B">
      <w:pPr>
        <w:jc w:val="both"/>
      </w:pPr>
      <w:r>
        <w:t xml:space="preserve">     Поощрять попытки по собственной инициативе или по просьбе воспитателя рассказывать об изображённом на картинке, о новой игрушке (обновке), о событии из личного опыта.</w:t>
      </w:r>
    </w:p>
    <w:p w:rsidR="00CA2D59" w:rsidRPr="004A3EE4" w:rsidRDefault="00CA2D59" w:rsidP="006E428B">
      <w:pPr>
        <w:jc w:val="both"/>
      </w:pPr>
      <w:r>
        <w:t xml:space="preserve">    Способствовать освоению диалогической формы речи. Учить слушать и понимать задаваемые вопросы, отвечать на них; во время игр – инсценировок по просьбе воспитателя повторять несложные фразы. Помогать детям драматизировать отрывки из хорошо знакомых сказок.</w:t>
      </w:r>
    </w:p>
    <w:p w:rsidR="00CA2D59" w:rsidRDefault="00CA2D59" w:rsidP="006E428B">
      <w:pPr>
        <w:jc w:val="both"/>
      </w:pPr>
    </w:p>
    <w:p w:rsidR="00CA2D59" w:rsidRPr="007B78B7" w:rsidRDefault="00CA2D59" w:rsidP="006B7B1E">
      <w:pPr>
        <w:jc w:val="both"/>
        <w:rPr>
          <w:b/>
          <w:u w:val="single"/>
        </w:rPr>
      </w:pPr>
      <w:r w:rsidRPr="007B78B7">
        <w:rPr>
          <w:b/>
          <w:u w:val="single"/>
        </w:rPr>
        <w:t xml:space="preserve">Методические рекомендации для </w:t>
      </w:r>
      <w:r>
        <w:rPr>
          <w:b/>
          <w:u w:val="single"/>
        </w:rPr>
        <w:t>первой</w:t>
      </w:r>
      <w:r w:rsidRPr="007B78B7">
        <w:rPr>
          <w:b/>
          <w:u w:val="single"/>
        </w:rPr>
        <w:t xml:space="preserve"> младшей группы.</w:t>
      </w:r>
    </w:p>
    <w:p w:rsidR="00CA2D59" w:rsidRPr="00A833CD" w:rsidRDefault="00CA2D59" w:rsidP="00A833CD">
      <w:pPr>
        <w:pStyle w:val="ListParagraph"/>
        <w:numPr>
          <w:ilvl w:val="0"/>
          <w:numId w:val="9"/>
        </w:numPr>
        <w:jc w:val="both"/>
      </w:pPr>
      <w:r w:rsidRPr="00A833CD">
        <w:t>«Развитие речи в детском саду», В.В. Гербова, М., Мозаика – Синтез, 2005, стр. 17 – 22.</w:t>
      </w:r>
    </w:p>
    <w:p w:rsidR="00CA2D59" w:rsidRPr="00A833CD" w:rsidRDefault="00CA2D59" w:rsidP="00A833CD">
      <w:pPr>
        <w:pStyle w:val="ListParagraph"/>
        <w:numPr>
          <w:ilvl w:val="0"/>
          <w:numId w:val="9"/>
        </w:numPr>
        <w:jc w:val="both"/>
      </w:pPr>
      <w:r w:rsidRPr="00A833CD">
        <w:t>«Методические рекомендации к программе воспитания и обучения в детском саду» под ред. В.В. Гербовой, Т.С. Комаровой, М., Мозаика – Синтез, 2005, стр. 145 – 147.</w:t>
      </w:r>
    </w:p>
    <w:p w:rsidR="00CA2D59" w:rsidRPr="00A833CD" w:rsidRDefault="00CA2D59" w:rsidP="00A833CD">
      <w:pPr>
        <w:pStyle w:val="ListParagraph"/>
        <w:jc w:val="both"/>
        <w:rPr>
          <w:color w:val="FF0000"/>
        </w:rPr>
      </w:pPr>
    </w:p>
    <w:p w:rsidR="00CA2D59" w:rsidRDefault="00CA2D59" w:rsidP="006B7B1E">
      <w:pPr>
        <w:jc w:val="both"/>
        <w:rPr>
          <w:b/>
          <w:u w:val="single"/>
        </w:rPr>
      </w:pPr>
      <w:r>
        <w:rPr>
          <w:b/>
          <w:u w:val="single"/>
        </w:rPr>
        <w:t>Распределение программного материала в первой младшей группе.</w:t>
      </w:r>
    </w:p>
    <w:p w:rsidR="00CA2D59" w:rsidRPr="00954D0F" w:rsidRDefault="00CA2D59" w:rsidP="006B7B1E">
      <w:pPr>
        <w:jc w:val="center"/>
        <w:rPr>
          <w:b/>
          <w:sz w:val="20"/>
          <w:szCs w:val="20"/>
          <w:u w:val="single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5443"/>
        <w:gridCol w:w="2537"/>
      </w:tblGrid>
      <w:tr w:rsidR="00CA2D59" w:rsidRPr="00954D0F" w:rsidTr="000F2F2C">
        <w:trPr>
          <w:trHeight w:val="1129"/>
        </w:trPr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 w:rsidRPr="000F2F2C">
              <w:t>№ п/п</w:t>
            </w:r>
          </w:p>
        </w:tc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>
              <w:t>Разделы программы</w:t>
            </w:r>
          </w:p>
        </w:tc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 w:rsidRPr="000F2F2C">
              <w:t>Количество</w:t>
            </w:r>
          </w:p>
          <w:p w:rsidR="00CA2D59" w:rsidRPr="000F2F2C" w:rsidRDefault="00CA2D59" w:rsidP="000F2F2C">
            <w:pPr>
              <w:jc w:val="center"/>
            </w:pPr>
            <w:r w:rsidRPr="000F2F2C">
              <w:t>НОД, где</w:t>
            </w:r>
          </w:p>
          <w:p w:rsidR="00CA2D59" w:rsidRPr="000F2F2C" w:rsidRDefault="00CA2D59" w:rsidP="000F2F2C">
            <w:pPr>
              <w:jc w:val="center"/>
            </w:pPr>
            <w:r w:rsidRPr="000F2F2C">
              <w:t>данная тема</w:t>
            </w:r>
          </w:p>
          <w:p w:rsidR="00CA2D59" w:rsidRPr="000F2F2C" w:rsidRDefault="00CA2D59" w:rsidP="000F2F2C">
            <w:pPr>
              <w:jc w:val="center"/>
            </w:pPr>
            <w:r w:rsidRPr="000F2F2C">
              <w:t>является</w:t>
            </w:r>
          </w:p>
          <w:p w:rsidR="00CA2D59" w:rsidRPr="000F2F2C" w:rsidRDefault="00CA2D59" w:rsidP="000F2F2C">
            <w:pPr>
              <w:jc w:val="center"/>
            </w:pPr>
            <w:r w:rsidRPr="000F2F2C">
              <w:t>основной</w:t>
            </w:r>
          </w:p>
        </w:tc>
      </w:tr>
      <w:tr w:rsidR="00CA2D59" w:rsidRPr="00954D0F" w:rsidTr="000F2F2C">
        <w:trPr>
          <w:trHeight w:val="220"/>
        </w:trPr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 w:rsidRPr="000F2F2C">
              <w:t>1</w:t>
            </w:r>
          </w:p>
        </w:tc>
        <w:tc>
          <w:tcPr>
            <w:tcW w:w="0" w:type="auto"/>
          </w:tcPr>
          <w:p w:rsidR="00CA2D59" w:rsidRPr="000F2F2C" w:rsidRDefault="00CA2D59" w:rsidP="000F2F2C">
            <w:r w:rsidRPr="000F2F2C">
              <w:t>Формирование словаря</w:t>
            </w:r>
          </w:p>
        </w:tc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>
              <w:t>16</w:t>
            </w:r>
          </w:p>
        </w:tc>
      </w:tr>
      <w:tr w:rsidR="00CA2D59" w:rsidRPr="00954D0F" w:rsidTr="000F2F2C">
        <w:trPr>
          <w:trHeight w:val="220"/>
        </w:trPr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 w:rsidRPr="000F2F2C">
              <w:t>2</w:t>
            </w:r>
          </w:p>
        </w:tc>
        <w:tc>
          <w:tcPr>
            <w:tcW w:w="0" w:type="auto"/>
          </w:tcPr>
          <w:p w:rsidR="00CA2D59" w:rsidRPr="000F2F2C" w:rsidRDefault="00CA2D59" w:rsidP="000F2F2C">
            <w:r w:rsidRPr="000F2F2C">
              <w:t>Звуковая культура речи</w:t>
            </w:r>
          </w:p>
        </w:tc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>
              <w:t>8</w:t>
            </w:r>
          </w:p>
        </w:tc>
      </w:tr>
      <w:tr w:rsidR="00CA2D59" w:rsidRPr="00954D0F" w:rsidTr="000F2F2C">
        <w:trPr>
          <w:trHeight w:val="220"/>
        </w:trPr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 w:rsidRPr="000F2F2C">
              <w:t>3</w:t>
            </w:r>
          </w:p>
        </w:tc>
        <w:tc>
          <w:tcPr>
            <w:tcW w:w="0" w:type="auto"/>
          </w:tcPr>
          <w:p w:rsidR="00CA2D59" w:rsidRPr="000F2F2C" w:rsidRDefault="00CA2D59" w:rsidP="000F2F2C">
            <w:r w:rsidRPr="000F2F2C">
              <w:t>Грамматический строй речи</w:t>
            </w:r>
          </w:p>
        </w:tc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>
              <w:t>6</w:t>
            </w:r>
          </w:p>
        </w:tc>
      </w:tr>
      <w:tr w:rsidR="00CA2D59" w:rsidRPr="00954D0F" w:rsidTr="000F2F2C">
        <w:trPr>
          <w:trHeight w:val="220"/>
        </w:trPr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 w:rsidRPr="000F2F2C">
              <w:t>4</w:t>
            </w:r>
          </w:p>
        </w:tc>
        <w:tc>
          <w:tcPr>
            <w:tcW w:w="0" w:type="auto"/>
          </w:tcPr>
          <w:p w:rsidR="00CA2D59" w:rsidRPr="000F2F2C" w:rsidRDefault="00CA2D59" w:rsidP="000F2F2C">
            <w:r w:rsidRPr="000F2F2C">
              <w:t>Связная речь</w:t>
            </w:r>
          </w:p>
        </w:tc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>
              <w:t>6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  <w:gridSpan w:val="2"/>
          </w:tcPr>
          <w:p w:rsidR="00CA2D59" w:rsidRPr="000F2F2C" w:rsidRDefault="00CA2D59" w:rsidP="000F2F2C">
            <w:pPr>
              <w:jc w:val="right"/>
            </w:pPr>
            <w:r w:rsidRPr="000F2F2C">
              <w:t>Всего:</w:t>
            </w:r>
          </w:p>
        </w:tc>
        <w:tc>
          <w:tcPr>
            <w:tcW w:w="0" w:type="auto"/>
          </w:tcPr>
          <w:p w:rsidR="00CA2D59" w:rsidRPr="000F2F2C" w:rsidRDefault="00CA2D59" w:rsidP="000F2F2C">
            <w:pPr>
              <w:jc w:val="center"/>
            </w:pPr>
            <w:r w:rsidRPr="000F2F2C">
              <w:t>36</w:t>
            </w:r>
          </w:p>
        </w:tc>
      </w:tr>
    </w:tbl>
    <w:p w:rsidR="00CA2D59" w:rsidRPr="00954D0F" w:rsidRDefault="00CA2D59" w:rsidP="006B7B1E">
      <w:pPr>
        <w:jc w:val="both"/>
      </w:pPr>
    </w:p>
    <w:p w:rsidR="00CA2D59" w:rsidRPr="00954D0F" w:rsidRDefault="00CA2D59" w:rsidP="006B7B1E">
      <w:pPr>
        <w:jc w:val="both"/>
        <w:rPr>
          <w:b/>
          <w:u w:val="single"/>
        </w:rPr>
      </w:pPr>
      <w:r>
        <w:rPr>
          <w:b/>
          <w:u w:val="single"/>
        </w:rPr>
        <w:t xml:space="preserve">Прогнозируемые </w:t>
      </w:r>
      <w:r w:rsidRPr="00954D0F">
        <w:rPr>
          <w:b/>
          <w:u w:val="single"/>
        </w:rPr>
        <w:t xml:space="preserve"> результаты</w:t>
      </w:r>
      <w:r>
        <w:rPr>
          <w:b/>
          <w:u w:val="single"/>
        </w:rPr>
        <w:t xml:space="preserve"> освоения детьми программного содержания.</w:t>
      </w:r>
    </w:p>
    <w:p w:rsidR="00CA2D59" w:rsidRDefault="00CA2D59" w:rsidP="006B7B1E">
      <w:pPr>
        <w:jc w:val="center"/>
        <w:rPr>
          <w:u w:val="single"/>
        </w:rPr>
      </w:pPr>
    </w:p>
    <w:p w:rsidR="00CA2D59" w:rsidRDefault="00CA2D59" w:rsidP="006B7B1E">
      <w:pPr>
        <w:jc w:val="both"/>
      </w:pPr>
      <w:r>
        <w:t>К концу года ребёнок может:</w:t>
      </w:r>
    </w:p>
    <w:p w:rsidR="00CA2D59" w:rsidRDefault="00CA2D59" w:rsidP="0061600F">
      <w:pPr>
        <w:pStyle w:val="ListParagraph"/>
        <w:numPr>
          <w:ilvl w:val="0"/>
          <w:numId w:val="10"/>
        </w:numPr>
        <w:jc w:val="both"/>
      </w:pPr>
      <w:r>
        <w:t>Поделиться информацией, пожаловаться на неудобства и действия сверстника.</w:t>
      </w:r>
    </w:p>
    <w:p w:rsidR="00CA2D59" w:rsidRDefault="00CA2D59" w:rsidP="0061600F">
      <w:pPr>
        <w:pStyle w:val="ListParagraph"/>
        <w:numPr>
          <w:ilvl w:val="0"/>
          <w:numId w:val="10"/>
        </w:numPr>
        <w:jc w:val="both"/>
      </w:pPr>
      <w:r>
        <w:t>Сопровождать речью игровые и бытовые действия.</w:t>
      </w:r>
    </w:p>
    <w:p w:rsidR="00CA2D59" w:rsidRDefault="00CA2D59" w:rsidP="0061600F">
      <w:pPr>
        <w:pStyle w:val="ListParagraph"/>
        <w:numPr>
          <w:ilvl w:val="0"/>
          <w:numId w:val="10"/>
        </w:numPr>
        <w:jc w:val="both"/>
      </w:pPr>
      <w:r>
        <w:t>Слушать небольшие рассказы без наглядного сопровождения.</w:t>
      </w:r>
    </w:p>
    <w:p w:rsidR="00CA2D59" w:rsidRPr="00954D0F" w:rsidRDefault="00CA2D59" w:rsidP="00D640C6">
      <w:pPr>
        <w:jc w:val="both"/>
      </w:pPr>
    </w:p>
    <w:p w:rsidR="00CA2D59" w:rsidRDefault="00CA2D59" w:rsidP="000978FA">
      <w:pPr>
        <w:jc w:val="both"/>
        <w:rPr>
          <w:b/>
        </w:rPr>
      </w:pPr>
    </w:p>
    <w:p w:rsidR="00CA2D59" w:rsidRDefault="00CA2D59" w:rsidP="000978FA">
      <w:pPr>
        <w:jc w:val="both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0F2F2C">
      <w:pPr>
        <w:jc w:val="center"/>
        <w:rPr>
          <w:b/>
        </w:rPr>
        <w:sectPr w:rsidR="00CA2D59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59" w:rsidRDefault="00CA2D59" w:rsidP="000F2F2C">
      <w:pPr>
        <w:jc w:val="center"/>
        <w:rPr>
          <w:b/>
        </w:rPr>
      </w:pPr>
      <w:r>
        <w:rPr>
          <w:b/>
        </w:rPr>
        <w:t>Комплексно – тематическое планирование по разделу: «Развитие речи»</w:t>
      </w:r>
    </w:p>
    <w:p w:rsidR="00CA2D59" w:rsidRDefault="00CA2D59" w:rsidP="000F2F2C">
      <w:pPr>
        <w:ind w:firstLine="709"/>
        <w:jc w:val="center"/>
        <w:rPr>
          <w:b/>
        </w:rPr>
      </w:pPr>
      <w:r w:rsidRPr="00C5212D">
        <w:rPr>
          <w:b/>
        </w:rPr>
        <w:t xml:space="preserve"> в</w:t>
      </w:r>
      <w:r>
        <w:rPr>
          <w:b/>
        </w:rPr>
        <w:t xml:space="preserve"> перво</w:t>
      </w:r>
      <w:r w:rsidRPr="00C5212D">
        <w:rPr>
          <w:b/>
        </w:rPr>
        <w:t>й младшей группе</w:t>
      </w: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2308"/>
        <w:gridCol w:w="4662"/>
        <w:gridCol w:w="1968"/>
        <w:gridCol w:w="3419"/>
        <w:gridCol w:w="1360"/>
      </w:tblGrid>
      <w:tr w:rsidR="00CA2D59" w:rsidRPr="00F56B7E" w:rsidTr="00016F76">
        <w:trPr>
          <w:trHeight w:val="165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2308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Тематика НОД</w:t>
            </w:r>
          </w:p>
        </w:tc>
        <w:tc>
          <w:tcPr>
            <w:tcW w:w="4662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5387" w:type="dxa"/>
            <w:gridSpan w:val="2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Развивающая среда</w:t>
            </w:r>
          </w:p>
        </w:tc>
        <w:tc>
          <w:tcPr>
            <w:tcW w:w="136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РК</w:t>
            </w:r>
          </w:p>
        </w:tc>
      </w:tr>
      <w:tr w:rsidR="00CA2D59" w:rsidRPr="00F56B7E" w:rsidTr="00016F76">
        <w:trPr>
          <w:trHeight w:val="285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Материал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Методы и приёмы</w:t>
            </w:r>
          </w:p>
        </w:tc>
        <w:tc>
          <w:tcPr>
            <w:tcW w:w="136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644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До свидания,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лето!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Здравствуй,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детский сад!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F56B7E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CA2D59" w:rsidRPr="00F56B7E" w:rsidRDefault="00CA2D59" w:rsidP="00016F76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56B7E">
              <w:rPr>
                <w:sz w:val="20"/>
                <w:szCs w:val="20"/>
              </w:rPr>
              <w:t>1. Кто у нас хороший, кто</w:t>
            </w:r>
            <w:r>
              <w:rPr>
                <w:sz w:val="20"/>
                <w:szCs w:val="20"/>
              </w:rPr>
              <w:t xml:space="preserve"> </w:t>
            </w:r>
            <w:r w:rsidRPr="00F56B7E">
              <w:rPr>
                <w:sz w:val="20"/>
                <w:szCs w:val="20"/>
              </w:rPr>
              <w:t>у нас пригожий.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1. Знакомство с детьми. 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Учить называть ласково детей.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Развитие речи.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Воспитать симпатию к сверстникам.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1.Многократное повторение слова.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2.Договаривание детьми слов.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Сочетание показа и объяснений с игрой детей.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</w:t>
            </w:r>
          </w:p>
        </w:tc>
      </w:tr>
      <w:tr w:rsidR="00CA2D59" w:rsidRPr="00F56B7E" w:rsidTr="00016F76">
        <w:trPr>
          <w:trHeight w:val="146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Любимые игрушки.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(КЗ, стр. 40)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1.Знакомить детей с предметами ближайшего окружения –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Игрушками.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2. Учить отвечать на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вопросы, описывать игрушку, действия с ней, выполнять простые поручения сравнивать и различать пластмассовые, резиновые, тканевые игрушки на ощупь.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Развивать речь, тактильные ощущения.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Игрушки разных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Материалов: плюшевый мишка, резиновая уточка, пластмассовая кукла; картинки с изображением этих игрушек.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2.Рассматривание игрушек.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3.Слушание песенки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«Кря – кря!»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4.Сравнение игрушек.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5.Дидактическая игра «Найди и назови».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Мишка, уточка.</w:t>
            </w:r>
          </w:p>
        </w:tc>
      </w:tr>
      <w:tr w:rsidR="00CA2D59" w:rsidRPr="00F56B7E" w:rsidTr="00016F76">
        <w:trPr>
          <w:trHeight w:val="458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Осень.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Что мы видели на прогулке.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 (КЗ, стр. 280)   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1.Развивать мелкую моторику, слуховое внимание.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2.Расширять словарный запас.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3.Учить наблюдать за птицами и насекомыми на участке.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4.Воспитывать бережное отношение к природе.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Муляжи овощей, гербарии.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2.Экскурсия на участке.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Составление рассказа.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4.Слушание песни.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146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4.Рассматривание картины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«Птичий двор».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(КЗ, стр.42)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детей внимательно слушать и наблюдать, отвечать на вопросы словом и предложениями.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2.Упражнять в звукоподражании голосами домашних птиц 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заботливое отношение к животным.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Фланелеграф, картинки:девочка, домашние птицы (курочка, петух,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цыплята, гусь), дом,забор,корыто, мешочек,игрушки  домашних животных.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2.Основная часть. Рассматривание «живой картинки».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3.Игра «Чудесный мешочек».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146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F56B7E">
              <w:rPr>
                <w:b/>
                <w:sz w:val="20"/>
                <w:szCs w:val="20"/>
                <w:u w:val="single"/>
              </w:rPr>
              <w:t>Октябрь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Дружная семья.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(КЗ, стр. 48)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1.Знакомить детей с понятием «семья», развивать навыки общения, общую моторику, координацию движений;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2.Учить внимательно слушать художественное произведение, выполнять движения, соответствующие тексту.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интерес к игре-инсценировке.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Игрушки: курица и петух, цыплята, ширма.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2.Знакомство с игрушкой, рассматривание её.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3.Инсценировка русской народной песенки «Вышла курочка гулять».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146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Осень золотая.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(КЗ, стр. 56)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1.Расширять представления детей об окружающей природе, о предстоящем осеннем празднике.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художественное</w:t>
            </w:r>
            <w:r>
              <w:rPr>
                <w:sz w:val="20"/>
                <w:szCs w:val="20"/>
              </w:rPr>
              <w:t xml:space="preserve"> </w:t>
            </w:r>
            <w:r w:rsidRPr="00F56B7E">
              <w:rPr>
                <w:sz w:val="20"/>
                <w:szCs w:val="20"/>
              </w:rPr>
              <w:t>восприятие, внимание.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желание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создавать материалы и</w:t>
            </w:r>
            <w:r>
              <w:rPr>
                <w:sz w:val="20"/>
                <w:szCs w:val="20"/>
              </w:rPr>
              <w:t xml:space="preserve"> </w:t>
            </w:r>
            <w:r w:rsidRPr="00F56B7E">
              <w:rPr>
                <w:sz w:val="20"/>
                <w:szCs w:val="20"/>
              </w:rPr>
              <w:t>украшения к празднику.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Осенние листья разной формы и цвета (из цветной бумаги), картина с изображением осеннего леса, мольберт, ватман, клей.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2.Описание осени.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3.Музыкально-ритмические движения.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4.Создание осенней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картины.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Мониторинг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Кто нам помогает?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(КЗ, стр.69)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1.Формировать представления о труде взрослых.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2.Воспитывать уважительное отношение к труду людей.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3.Учить называть действия, изображенные на сюжетных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картинках, отвечать на</w:t>
            </w:r>
            <w:r>
              <w:rPr>
                <w:sz w:val="20"/>
                <w:szCs w:val="20"/>
              </w:rPr>
              <w:t xml:space="preserve"> </w:t>
            </w:r>
            <w:r w:rsidRPr="00F56B7E">
              <w:rPr>
                <w:sz w:val="20"/>
                <w:szCs w:val="20"/>
              </w:rPr>
              <w:t>вопросы взрослого,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обогащать словарный запас.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Фартук, косынка, лейка, кастрюля,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веник, половник, тряпочки по количеству детей; сюжетные картинки с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изображением действий,предметы изображенные на картинках. 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2.Рассматривание предметов -  помощников.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3.Игра «Мы помогаем».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4.Игра «Кто что делает?»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Фартук, косынка, лейка, веник, кастрюля, половник.</w:t>
            </w: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Мой дом.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Мой город.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 Кошка с котятами.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(КЗ, стр. 65)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1.Знакомить детей с домашними животными: кошкой и котёнком.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2.Учить называть части игрушки, учить отвечать на вопросы, произносить звукоподражания, сравнивать предметы по нескольким признакам (величине,  цвету).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3.Развивать внимание, память, речь, тактильные ощущения.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Сюжетная картинка «Кошка с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котятами», игрушки: кошка и котёнок, миски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разной величины и цвета.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2.Рассказывание по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сюжетной картинке.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3.Рассматривание игрушек.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4.Игра «Найди миски для кошки и котёнка».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F56B7E">
              <w:rPr>
                <w:b/>
                <w:sz w:val="20"/>
                <w:szCs w:val="20"/>
                <w:u w:val="single"/>
              </w:rPr>
              <w:t>Ноябрь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1.  Рассматривание игрушечных машин.            (КЗ, стр.83) 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различать по внешнему виду и называть грузовой и легковой автомобили, автобус, основные части: кабину, руль, кузов, колёса, окна.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2.Учить описывать разные игрушечные машины.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3.Развивать мышление, речь.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Игрушки: машина, автобус, грузовик,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зайчики, белочки, картинки с изображением машин. 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2.Рассматривание легковой и грузовой машины.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3.Описание автобуса.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2.  Коза с козлятами.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(КЗ, стр. 98)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1.Продолжать знакомить с внешними признаками козы, козлят;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2.Учить образовывать слова с уменьшительно-ласкательным значением.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3.Развивать внимание, память, речь.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Игрушки: коза и козлята, сюжетная картинка «Коза с козлятами».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2.Рассматривание сюжетной картинки.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3.Сравнение игрушек.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Я и моя семья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Кукла на прогулке.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(КЗ, стр. 108, 110)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1.Уточнить представления об одежде, о назначении вещей.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2.Способствовать запоминанию последовательности одевания на прогулку.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бережное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отношение к вещам.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Кукла, коробка с кукольными вещами.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2.Одевание куклы.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3.Музыко-ритмические движения.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 Игра- инсценировка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«Про девочку Машу и зайку - длинное Ушко».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Учить проговаривать фразы, добрые для мам.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доброжелательность.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внимательное отношение к маме, папе.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Игрушки: медведь, зайка.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Рассказ воспитателя.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Элемент драматизации.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Многократное повторение слова.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 Повтор звукоподражания.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Медведь, заяц.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Зимушка-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зима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F56B7E">
              <w:rPr>
                <w:b/>
                <w:sz w:val="20"/>
                <w:szCs w:val="20"/>
                <w:u w:val="single"/>
              </w:rPr>
              <w:t>Декабрь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Д.И. « Кто позвал?»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Д.И.  «Это зима?».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Учить различать на слух сверстников по голосу, рассматривать картинки и уметь объяснить, что на них изображено.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воображение.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уверенность, любознательность.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Сюжетные картинки, мольберт.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Вопросы.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Игра.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Задание.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 Использование нового слова в сочетании со знакомым словом.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Картины - зимние сюжеты.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Скоро, скоро Новый год!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Одежда и обувь.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(КЗ, стр.151)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классифицировать одежду и обувь, различать эти предметы по сезону.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внимание, память, речь.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Картинки зимней и летней одежды и обуви, кукольная одежда для зимнего сезона.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1.Беседа.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2.Классификация картинок.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3.Рассказ об одежде и обуви.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 Игра «Что за чем?».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5.Оценка.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 Скоро новогодний праздник.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(КЗ, стр. 137)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1.Уточнить и обогатить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представления о предстоящем событии - новогоднем празднике.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2.Учить рассматривать предметы (ёлку, ёлочные украшения) и отвечать на вопросы в ходе рассматривания.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3.Развивать внимание, речь, восприятие, творческие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способности.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Искусственная ёлочка, коробка с ёлочными украшениями,  лист ватмана с  силуэтом ёлочки, бумажные салфетки разного цвета, вырезанные из белой бумаги силуэты ёлочки по количеству детей,  цветные карандаши.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2.Уточнение назначения предметов.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3.Хоровод под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музыкальную композицию «Ёлочка»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4.Рассматривание ёлочки.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5.Коллективная работа панно «Нарядная ёлочка».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Ёлочка.</w:t>
            </w: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 Рассматривание картины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«Дед Мороз».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рассматривать картину, отвечать на вопросы, делать простейшие выводы.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эмоциональность, радость от встречи с волшебством.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усидчивость.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Картина «Дед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Мороз».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1.Рассматривание картины.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2.Показ с объяснением. 3.Вопросы.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4.Рассказ воспитателя по картине.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Картина «Дед Мороз»</w:t>
            </w: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F56B7E">
              <w:rPr>
                <w:b/>
                <w:sz w:val="20"/>
                <w:szCs w:val="20"/>
                <w:u w:val="single"/>
              </w:rPr>
              <w:t>Январь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1. Рус.нар.песенка «Чики-чики».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(КЗ, стр. 123)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1.Познакомить с русской народной песенкой.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2.Учить различать и называть красный цвет, закреплять знания о форме предметов, обогащать сенсорный опыт детей.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3.Развивать память, речь.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Иллюстрации к русской народной песенке, птичка, фланелеграф, ягоды рябины.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2.Чтение потешки.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3.Игра «Чики, чики…»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Птичка.</w:t>
            </w: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Зимние забавы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2. Волк в гостях у ребят.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(КЗ, стр. 144)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1.Знакомить с животными леса, дать представление о волке.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2.Учить внимательно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рассматривать картинку, отвечать на вопросы по ее содержанию.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3.Развивать речь.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Ширма, игрушки: волк, снеговик,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кукла, мешочек,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шишки, желуди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желтая и синяя корзинки, картинки с изображением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дуба и ели,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сюжетная картина «Волк в лесу».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2.Рассказ по картине.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3.Музыкально-ритмические движения.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4.Игра «Угадай, чьи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следы».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5.Игра «Чудесный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мешочек».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Волк, шишки, ель.</w:t>
            </w: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Рассматривание картины  «Зимние забавы».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(КЗ, стр.122)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1.Уточнить представления о  зимних играх.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2.Учить рассматривать сюжетную картину, отвечать на вопросы по изображению, воспроизводить движениями конкретные действия, сопровождая их речью.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3.Развивать слуховое восприятие, навыки соотнесения зрительного образа со слуховым.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Сюжетная картина «Зимние забавы», маленькие кусочки ваты, картинки с изображением снежинки, снеговика, санок,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зимней шапки,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шарфа.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2.Рассказ о зиме.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3.Упражнения снежинки.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4.Выполнение музыкально-ритмических движений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5.Рассказывание по сюжетной картинке.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6.Игра «Покажи и назови».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Снеговик, санки, шапка, шарф.</w:t>
            </w: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Мониторинг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4. Д.И. «Чей, чья, чье».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Повторение стихотворения С.Капутикан «Маша обедает».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Учить согласовывать слова в предложении.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Развивать речь, мышление.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Воспитывать радость от восприятия знакомого произведения.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Предметные картинки.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1.Вопросы.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2.Игровое действие.</w:t>
            </w:r>
            <w:r w:rsidRPr="00F56B7E">
              <w:rPr>
                <w:sz w:val="20"/>
                <w:szCs w:val="20"/>
              </w:rPr>
              <w:br/>
              <w:t xml:space="preserve">3.Поручения предполагающие 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ответы действием.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4.Договаривают фразы.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5.Оценка.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Животные и птицы зимой.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1.Рассматривание картины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«Лиса с лисятами».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  (КЗ, стр.132)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1. Учить внимательно слушать и наблюдать, отвечать на вопросы, 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2.Обоготить и активизировать словарь по теме.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заботливое отношение к животным.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Игрушки: лиса, мышка, сюжетная картина.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Сюрпризные моменты.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Показ с объяснением.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Вопросы.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 Хор. и индивид. ответы.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Лиса, мышка.</w:t>
            </w: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Наблюдение за птичкой.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  (КЗ, стр. 182)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Составление рассказа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« Как мы птичек кормили».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Учить следить за рассказом воспитателя: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добавлять слова, заканчивать фразы.</w:t>
            </w:r>
          </w:p>
          <w:p w:rsidR="00CA2D59" w:rsidRPr="00F56B7E" w:rsidRDefault="00CA2D59" w:rsidP="00016F76">
            <w:pPr>
              <w:jc w:val="both"/>
              <w:rPr>
                <w:b/>
                <w:bCs/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Упражнять в отчетливом произношении звуков</w:t>
            </w:r>
            <w:r w:rsidRPr="00F56B7E">
              <w:rPr>
                <w:b/>
                <w:bCs/>
                <w:sz w:val="20"/>
                <w:szCs w:val="20"/>
              </w:rPr>
              <w:t>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Воспитывать  любовь к окружающему миру.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Мольберт, картинки: зимующие птицы.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Рассказ предваряющий.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2.Договаривание детьми слов.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Хор. и индив. ответы.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 Повтор звукоподражания.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 Вопросы.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Воробей,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Синица,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Снегирь.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Рассматривание автобуса, трамвая.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  (КЗ, стр.179)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различать по внешнему виду, называть автобус, трамвай, а так же их части: кабину, руль, кузов, колёса, окна.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мышление, речь.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3.Воситывать уверенность.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Игрушки: автобус, трамвай, игрушечный руль.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2.Рассматривание игрушек.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3.Игра «Чего не стало?»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4.Сюжетно ролевая игра «Едим на автобусе».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Мамин день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 Д.У. «Чья мама, чей малыш».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Учить правильно называть домашних животных и их детенышей, отмечать характерные особенности.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внимание, умение слушать воспитателя.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любовь к животным.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Фланелеграф, картинки с изображением взрослого животного и детеныша.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Демонстрационный материал.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Показ.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Вопросы.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 Игровое задание.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 Элементы драматизации.</w:t>
            </w:r>
          </w:p>
          <w:p w:rsidR="00CA2D59" w:rsidRPr="00F56B7E" w:rsidRDefault="00CA2D59" w:rsidP="00016F76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6.Оценка.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Картинки животного и детеныша.</w:t>
            </w: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F56B7E">
              <w:rPr>
                <w:b/>
                <w:sz w:val="20"/>
                <w:szCs w:val="20"/>
                <w:u w:val="single"/>
              </w:rPr>
              <w:t>Март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1.Игрушки и посуда.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(КЗ, стр.159)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1.Уточнить представления о том, для чего нужна посуда, учить классифицировать посуду. 2.Развивать внимание, речь,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воображение.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любознательность.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Настоящая пластмассовая посуда, мягкие игрушки, предметные картинки с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изображением посуды, игрушек.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2.Классификация посуды и игрушек.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3.Музыкально-ритмические движения с игрушками.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4.Беседа «Назначение предметов».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5.Игра «Найди и назови».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Народная культура, традиции.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Мой дом.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Рассматривание  и описание игрушек.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(КЗ, стр. 267)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определять название игрушек и материал, из которого они сделаны, группировать по способу использования.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слуховое восприятие, расширять словарный запас.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мышление, речь.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Игрушки: плюшевый медведь, заяц, солдатики,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кукла, мяч,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деревянная лошадка.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2.Рассказ воспитателя.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3.Рассматривание и описание игрушек.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4.Вопросы.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Медведь, заяц.</w:t>
            </w: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3. Рассматривание картины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«Дети играют в кубики».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Д.У. с кубиками и кирпичиками.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    (КЗ, стр. 232)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внимательно слушать и наблюдать, понимать сюжет картины.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2.Уточнить представления о значении прилог – ых «длинный», «короткий»,  называть цвета, геом. фигуры.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усидчивость.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Кубики, кирпичики, сюжетная картина.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Задание.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Показ образца, способа действия.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Вопросы.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4. Игра- инсценировка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«Как машина зверят катала».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1.Учить  детей участвовать в инсценировках, отчетливо произносить звук </w:t>
            </w:r>
            <w:r w:rsidRPr="00F56B7E">
              <w:rPr>
                <w:b/>
                <w:bCs/>
                <w:sz w:val="20"/>
                <w:szCs w:val="20"/>
              </w:rPr>
              <w:t>Э</w:t>
            </w:r>
            <w:r w:rsidRPr="00F56B7E">
              <w:rPr>
                <w:sz w:val="20"/>
                <w:szCs w:val="20"/>
              </w:rPr>
              <w:t xml:space="preserve">, звукоподражание </w:t>
            </w:r>
            <w:r w:rsidRPr="00F56B7E">
              <w:rPr>
                <w:b/>
                <w:bCs/>
                <w:sz w:val="20"/>
                <w:szCs w:val="20"/>
              </w:rPr>
              <w:t>ЭЙ.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Развивать артистические способности.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Воспитывать  эмоциональность.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Игрушки: грузовик, белочка, зайчик,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медвежонок, ежонок.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Рассмотрение игрушек.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Рассказ воспитателя.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Повтор звукоподражания.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 Сочетание хоровых ответов с индивидуальными.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Медвежонок.</w:t>
            </w: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Весна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F56B7E">
              <w:rPr>
                <w:b/>
                <w:sz w:val="20"/>
                <w:szCs w:val="20"/>
                <w:u w:val="single"/>
              </w:rPr>
              <w:t>Апрель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Признаки весны.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   (КЗ, стр. 230)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различать и называть  признаки сезонов, подбирать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предметы по назначению, называть цвет.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общую моторику,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слуховое внимание.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любовь к окружающему миру.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Иллюстрации с признаками  весны, кукла, кукольные вещи.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2.Беседа о признаках весны.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3.Одевание куклы.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2. Игрушки для прогулки.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  (КЗ, стр.218)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детей внимательно слушать и наблюдать, отвечать на вопросы воспитателя, формировать способность детей к диалогической речи.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внимание, мышление.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эмоциональность.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Игрушки: кукла., мяч, машина, зайчик, ёжик,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медвежонок, лисичка. 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2.Рассматривание игрушек.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3.Игра «Покажи предмет»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Зайчик, медвежонок, ёжик, лисичка.</w:t>
            </w: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Здравствуй, Весна!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Учить  находить «следы» весны и называть их.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Развивать наблюдательность, мышление, связывать изменения природы с весной.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Воспитывать  любовь к окружающему миру.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Сюжетные картины.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1.Наблюдение.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2.Вопросы.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3.Рассмотрение.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4.Оценка.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Праздники весны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4. Кому что нужно?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  (КЗ, стр. 236)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1.Упрожнять в назывании предметов и их качеств, активизировать в речи детей название орудий труда и профессий (повар, врач, шофер), развивать слуховое восприятие.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2.Учить группировать предметы по способу использования, подбирать предметы по тождеству.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уважение к труду взрослых.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Сюжетные картинки.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Градусник, поварёшка, игрушечный руль, колесо.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2.Отгадывание загадок.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3.Соотнесение картинок и предметов.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F56B7E">
              <w:rPr>
                <w:b/>
                <w:sz w:val="20"/>
                <w:szCs w:val="20"/>
                <w:u w:val="single"/>
              </w:rPr>
              <w:t>Май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Д.У « Так или не так?»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песенка « Снегирёк».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Учить  детей осмысливать различные жизненные ситуации.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Развивать умение делать плавный легкий выдох.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Воспитывать нравственные понятия.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Картины на тему «Так или не так?»,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текст песенки «Снегирёк».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 Вопросы.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 Игровое задание.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Чтение песенки.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4.Оценка.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Снегирь.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Мониторинг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2. Как Катя нашла щенка.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 (КЗ, стр. 239)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внимательно слушать и наблюдать, формировать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способность детей к диалогической речи.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2.Упражнять в звукоподражании голосами мышки, собаки, щенка, петуха, мышки; обогатить и активизировать словарь по теме.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4.Воспитывать заботливое отношение к животным.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Картинки, разноцветный коврик.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2.Совместный рассказ воспитателя и  детей.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3.Игра«Разноцветный коврик для щенка».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 w:val="restart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Здравствуй, лето!</w:t>
            </w: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 Кто трудиться на огороде.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         (КЗ, стр. 215)</w:t>
            </w: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различать предметы на огороде, познакомить с трудовой деятельностью на приусадебном участке, расширять словарный запас детей.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игровые навыки.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3.Продолжать знакомить  с названиями предметов ближайшего окружения.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Предметные картинки, муляжи овощей(помидора, огурца, моркови).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1.Организационный момент.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2.Чтение стихов об овощах.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3.Игра «Кто что делает?».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4.Рефлексия.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F56B7E" w:rsidTr="00016F76">
        <w:trPr>
          <w:trHeight w:val="229"/>
        </w:trPr>
        <w:tc>
          <w:tcPr>
            <w:tcW w:w="1400" w:type="dxa"/>
            <w:vMerge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4.«Мои достоинства и 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 xml:space="preserve">     недостатки».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(Что хорошо, что плохо)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1.Учить детей, что вежливость – опрятность, терпение – это достоинства, они украшают.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2.Развивать речь, активизировать слова – вежливость, опрятность, терпение.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3.Воспитывать доброжелательность друг к другу.</w:t>
            </w:r>
          </w:p>
        </w:tc>
        <w:tc>
          <w:tcPr>
            <w:tcW w:w="1968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Иллюстрации по теме «Что такое хорошо и что такое плохо», игрушки: Хрюша, кот.</w:t>
            </w:r>
          </w:p>
        </w:tc>
        <w:tc>
          <w:tcPr>
            <w:tcW w:w="3419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1.Рассматривание иллюстраций.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2.Вопросы.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3.Чтение стихотворения по теме.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4.Элементы драматизации.</w:t>
            </w:r>
          </w:p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  <w:r w:rsidRPr="00F56B7E">
              <w:rPr>
                <w:sz w:val="20"/>
                <w:szCs w:val="20"/>
              </w:rPr>
              <w:t>5.И.У.«Соберём добрые, вежливые слова».</w:t>
            </w:r>
          </w:p>
        </w:tc>
        <w:tc>
          <w:tcPr>
            <w:tcW w:w="1360" w:type="dxa"/>
          </w:tcPr>
          <w:p w:rsidR="00CA2D59" w:rsidRPr="00F56B7E" w:rsidRDefault="00CA2D59" w:rsidP="00016F76">
            <w:pPr>
              <w:jc w:val="both"/>
              <w:rPr>
                <w:sz w:val="20"/>
                <w:szCs w:val="20"/>
              </w:rPr>
            </w:pPr>
          </w:p>
        </w:tc>
      </w:tr>
    </w:tbl>
    <w:p w:rsidR="00CA2D59" w:rsidRDefault="00CA2D59" w:rsidP="000F2F2C">
      <w:pPr>
        <w:ind w:firstLine="709"/>
        <w:jc w:val="center"/>
        <w:rPr>
          <w:b/>
        </w:rPr>
      </w:pPr>
    </w:p>
    <w:p w:rsidR="00CA2D59" w:rsidRDefault="00CA2D59" w:rsidP="000F2F2C">
      <w:pPr>
        <w:ind w:firstLine="709"/>
        <w:jc w:val="center"/>
        <w:rPr>
          <w:b/>
        </w:rPr>
      </w:pPr>
    </w:p>
    <w:p w:rsidR="00CA2D59" w:rsidRDefault="00CA2D59" w:rsidP="000F2F2C">
      <w:pPr>
        <w:ind w:firstLine="709"/>
        <w:jc w:val="center"/>
        <w:rPr>
          <w:b/>
        </w:rPr>
        <w:sectPr w:rsidR="00CA2D59" w:rsidSect="004024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Pr="0013796D" w:rsidRDefault="00CA2D59" w:rsidP="000D7A23">
      <w:pPr>
        <w:jc w:val="center"/>
        <w:rPr>
          <w:b/>
        </w:rPr>
      </w:pPr>
      <w:r w:rsidRPr="0013796D">
        <w:rPr>
          <w:b/>
        </w:rPr>
        <w:t>ПОКАЗАТЕЛИ РЕЗУЛЬТАТИВНОСТИ РЕАЛИЗАЦИИ ПРОГРАММЫ</w:t>
      </w:r>
    </w:p>
    <w:p w:rsidR="00CA2D59" w:rsidRPr="0013796D" w:rsidRDefault="00CA2D59" w:rsidP="000D7A23">
      <w:pPr>
        <w:jc w:val="center"/>
        <w:rPr>
          <w:b/>
        </w:rPr>
      </w:pPr>
      <w:r w:rsidRPr="0013796D">
        <w:rPr>
          <w:b/>
        </w:rPr>
        <w:t xml:space="preserve">в </w:t>
      </w:r>
      <w:r>
        <w:rPr>
          <w:b/>
        </w:rPr>
        <w:t>1</w:t>
      </w:r>
      <w:r w:rsidRPr="0013796D">
        <w:rPr>
          <w:b/>
        </w:rPr>
        <w:t>-ой младшей групп</w:t>
      </w:r>
      <w:r>
        <w:rPr>
          <w:b/>
        </w:rPr>
        <w:t>е</w:t>
      </w:r>
      <w:r w:rsidRPr="0013796D">
        <w:rPr>
          <w:b/>
        </w:rPr>
        <w:t>.</w:t>
      </w:r>
    </w:p>
    <w:p w:rsidR="00CA2D59" w:rsidRPr="0013796D" w:rsidRDefault="00CA2D59" w:rsidP="000D7A23">
      <w:pPr>
        <w:jc w:val="center"/>
      </w:pPr>
    </w:p>
    <w:p w:rsidR="00CA2D59" w:rsidRDefault="00CA2D59" w:rsidP="00631293">
      <w:pPr>
        <w:jc w:val="both"/>
        <w:rPr>
          <w:b/>
        </w:rPr>
      </w:pPr>
      <w:r w:rsidRPr="00EE26C8">
        <w:rPr>
          <w:b/>
        </w:rPr>
        <w:t>Низкий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63129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Словарный запас слов – предметов ограничен бытовой лексикой. Использует однообразный   словарь.</w:t>
      </w:r>
    </w:p>
    <w:p w:rsidR="00CA2D59" w:rsidRDefault="00CA2D59" w:rsidP="0063129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допускать ошибки   словоизменения.</w:t>
      </w:r>
    </w:p>
    <w:p w:rsidR="00CA2D59" w:rsidRDefault="00CA2D59" w:rsidP="0063129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в речи простые предложения, но допускает ошибки согласования слов.</w:t>
      </w:r>
    </w:p>
    <w:p w:rsidR="00CA2D59" w:rsidRDefault="00CA2D59" w:rsidP="0063129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нарушения в произношении по основным группам звуков.</w:t>
      </w:r>
    </w:p>
    <w:p w:rsidR="00CA2D59" w:rsidRDefault="00CA2D59" w:rsidP="0063129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Искажает звуковую и слоговую структуру слова.</w:t>
      </w:r>
    </w:p>
    <w:p w:rsidR="00CA2D59" w:rsidRDefault="00CA2D59" w:rsidP="0063129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Отвечает на вопросы, но не задает их.</w:t>
      </w:r>
    </w:p>
    <w:p w:rsidR="00CA2D59" w:rsidRPr="00631293" w:rsidRDefault="00CA2D59" w:rsidP="0063129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Затрудняется самостоятельно </w:t>
      </w:r>
      <w:r w:rsidRPr="00631293">
        <w:rPr>
          <w:rFonts w:ascii="Times New Roman" w:hAnsi="Times New Roman"/>
          <w:sz w:val="24"/>
          <w:szCs w:val="24"/>
        </w:rPr>
        <w:t xml:space="preserve">передать в форме рассказа события из личного опыта, ориентируясь на диалог со взрослым. </w:t>
      </w:r>
    </w:p>
    <w:p w:rsidR="00CA2D59" w:rsidRPr="00631293" w:rsidRDefault="00CA2D59" w:rsidP="0063129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631293">
        <w:rPr>
          <w:rFonts w:ascii="Times New Roman" w:hAnsi="Times New Roman"/>
          <w:sz w:val="24"/>
          <w:szCs w:val="24"/>
        </w:rPr>
        <w:t xml:space="preserve">Инициатива в общении преимущественно принадлежит взрослому. </w:t>
      </w:r>
    </w:p>
    <w:p w:rsidR="00CA2D59" w:rsidRPr="00631293" w:rsidRDefault="00CA2D59" w:rsidP="0063129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31293">
        <w:rPr>
          <w:rFonts w:ascii="Times New Roman" w:hAnsi="Times New Roman"/>
          <w:b/>
          <w:sz w:val="24"/>
          <w:szCs w:val="24"/>
        </w:rPr>
        <w:t>Средний уровень.</w:t>
      </w:r>
    </w:p>
    <w:p w:rsidR="00CA2D59" w:rsidRPr="00631293" w:rsidRDefault="00CA2D59" w:rsidP="00631293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31293">
        <w:rPr>
          <w:rFonts w:ascii="Times New Roman" w:hAnsi="Times New Roman"/>
          <w:sz w:val="24"/>
          <w:szCs w:val="24"/>
        </w:rPr>
        <w:t>Владеет бытовым словарным запасом, используя слова, обозначающие действия, предметы и признаки, однако допускает ошибки в названиях признаков предметов.</w:t>
      </w:r>
    </w:p>
    <w:p w:rsidR="00CA2D59" w:rsidRDefault="00CA2D59" w:rsidP="00631293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31293">
        <w:rPr>
          <w:rFonts w:ascii="Times New Roman" w:hAnsi="Times New Roman"/>
          <w:sz w:val="24"/>
          <w:szCs w:val="24"/>
        </w:rPr>
        <w:t>Словообразование осуществляет по</w:t>
      </w:r>
      <w:r>
        <w:rPr>
          <w:rFonts w:ascii="Times New Roman" w:hAnsi="Times New Roman"/>
          <w:sz w:val="24"/>
          <w:szCs w:val="24"/>
        </w:rPr>
        <w:t xml:space="preserve"> образцу взрослого.</w:t>
      </w:r>
    </w:p>
    <w:p w:rsidR="00CA2D59" w:rsidRDefault="00CA2D59" w:rsidP="00631293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в речи простые и сложные предложения. Может допускать ошибки при согласовании слов в предложении.</w:t>
      </w:r>
    </w:p>
    <w:p w:rsidR="00CA2D59" w:rsidRDefault="00CA2D59" w:rsidP="00631293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Воспроизводит ритм, звуковой и слоговой образ слова, но имеет трудности в произношении некоторых звуков.</w:t>
      </w:r>
    </w:p>
    <w:p w:rsidR="00CA2D59" w:rsidRPr="00631293" w:rsidRDefault="00CA2D59" w:rsidP="00631293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Выражает свои потребности и интересы с помощью диалогической речи. Участвует в беседе</w:t>
      </w:r>
      <w:r w:rsidRPr="00631293">
        <w:rPr>
          <w:rFonts w:ascii="Times New Roman" w:hAnsi="Times New Roman"/>
          <w:sz w:val="24"/>
          <w:szCs w:val="24"/>
        </w:rPr>
        <w:t>.</w:t>
      </w:r>
    </w:p>
    <w:p w:rsidR="00CA2D59" w:rsidRPr="00631293" w:rsidRDefault="00CA2D59" w:rsidP="00631293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31293">
        <w:rPr>
          <w:rFonts w:ascii="Times New Roman" w:hAnsi="Times New Roman"/>
          <w:sz w:val="24"/>
          <w:szCs w:val="24"/>
        </w:rPr>
        <w:t>Составляет описательный рассказ о знакомой игрушке с опорой на вопросы взрослого.</w:t>
      </w:r>
    </w:p>
    <w:p w:rsidR="00CA2D59" w:rsidRPr="00631293" w:rsidRDefault="00CA2D59" w:rsidP="00631293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631293">
        <w:rPr>
          <w:rFonts w:ascii="Times New Roman" w:hAnsi="Times New Roman"/>
          <w:sz w:val="24"/>
          <w:szCs w:val="24"/>
        </w:rPr>
        <w:t xml:space="preserve">Может с интересом разговаривать с взрослым на бытовые темы. </w:t>
      </w:r>
    </w:p>
    <w:p w:rsidR="00CA2D59" w:rsidRPr="00631293" w:rsidRDefault="00CA2D59" w:rsidP="00631293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31293">
        <w:rPr>
          <w:rFonts w:ascii="Times New Roman" w:hAnsi="Times New Roman"/>
          <w:b/>
          <w:sz w:val="24"/>
          <w:szCs w:val="24"/>
        </w:rPr>
        <w:t>Высокий уровень.</w:t>
      </w:r>
    </w:p>
    <w:p w:rsidR="00CA2D59" w:rsidRPr="00631293" w:rsidRDefault="00CA2D59" w:rsidP="00631293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31293">
        <w:rPr>
          <w:rFonts w:ascii="Times New Roman" w:hAnsi="Times New Roman"/>
          <w:sz w:val="24"/>
          <w:szCs w:val="24"/>
        </w:rPr>
        <w:t>Использует слова, обозначающие предметы, действия, признаки.</w:t>
      </w:r>
    </w:p>
    <w:p w:rsidR="00CA2D59" w:rsidRPr="00631293" w:rsidRDefault="00CA2D59" w:rsidP="00631293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31293">
        <w:rPr>
          <w:rFonts w:ascii="Times New Roman" w:hAnsi="Times New Roman"/>
          <w:sz w:val="24"/>
          <w:szCs w:val="24"/>
        </w:rPr>
        <w:t xml:space="preserve">Владеет словообразовательными  умениями.  </w:t>
      </w:r>
    </w:p>
    <w:p w:rsidR="00CA2D59" w:rsidRPr="00631293" w:rsidRDefault="00CA2D59" w:rsidP="00631293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31293">
        <w:rPr>
          <w:rFonts w:ascii="Times New Roman" w:hAnsi="Times New Roman"/>
          <w:sz w:val="24"/>
          <w:szCs w:val="24"/>
        </w:rPr>
        <w:t>Устанавливает причинно – следственные связи и отражает их в речи в форме сложных предложений.</w:t>
      </w:r>
    </w:p>
    <w:p w:rsidR="00CA2D59" w:rsidRDefault="00CA2D59" w:rsidP="00631293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31293">
        <w:rPr>
          <w:rFonts w:ascii="Times New Roman" w:hAnsi="Times New Roman"/>
          <w:sz w:val="24"/>
          <w:szCs w:val="24"/>
        </w:rPr>
        <w:t>Достаточно чётко</w:t>
      </w:r>
      <w:r>
        <w:rPr>
          <w:rFonts w:ascii="Times New Roman" w:hAnsi="Times New Roman"/>
          <w:sz w:val="24"/>
          <w:szCs w:val="24"/>
        </w:rPr>
        <w:t xml:space="preserve"> воспроизводит фонетический  рисунок слова.</w:t>
      </w:r>
    </w:p>
    <w:p w:rsidR="00CA2D59" w:rsidRDefault="00CA2D59" w:rsidP="00631293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Легко выражает свои потребности и интересы с помощью диалогической речи, владеет умениями   ответить на вопрос, высказать   побуждение к деятельности.</w:t>
      </w:r>
    </w:p>
    <w:p w:rsidR="00CA2D59" w:rsidRDefault="00CA2D59" w:rsidP="00631293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составляет описательный рассказ о знакомой игрушке, предмете;  передаёт в форме рассказа впечатления и события из личного опыта.</w:t>
      </w:r>
    </w:p>
    <w:p w:rsidR="00CA2D59" w:rsidRDefault="00CA2D59" w:rsidP="00631293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познавательный интерес в процессе общения со сверстниками: задаёт вопросы , может разговаривать со взрослым на бытовые   темы.</w:t>
      </w:r>
    </w:p>
    <w:p w:rsidR="00CA2D59" w:rsidRDefault="00CA2D59" w:rsidP="00631293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103572">
        <w:rPr>
          <w:rFonts w:ascii="Times New Roman" w:hAnsi="Times New Roman"/>
          <w:sz w:val="24"/>
          <w:szCs w:val="24"/>
        </w:rPr>
        <w:t>Речь выполняет регулирующую и частично планирующую функции, соответствует уровню практического овладения нормами речи</w:t>
      </w: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631293">
      <w:pPr>
        <w:pStyle w:val="NoSpacing"/>
        <w:rPr>
          <w:rFonts w:ascii="Times New Roman" w:hAnsi="Times New Roman"/>
          <w:b/>
          <w:sz w:val="24"/>
          <w:szCs w:val="24"/>
        </w:rPr>
        <w:sectPr w:rsidR="00CA2D59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59" w:rsidRDefault="00CA2D59" w:rsidP="0063129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0F3D">
        <w:rPr>
          <w:rFonts w:ascii="Times New Roman" w:hAnsi="Times New Roman"/>
          <w:b/>
          <w:sz w:val="24"/>
          <w:szCs w:val="24"/>
        </w:rPr>
        <w:t>Диагностическая   карта   реализации   рабочей программы   по  разделу:</w:t>
      </w:r>
    </w:p>
    <w:p w:rsidR="00CA2D59" w:rsidRPr="005A0F3D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0F3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речи</w:t>
      </w:r>
      <w:r w:rsidRPr="005A0F3D">
        <w:rPr>
          <w:rFonts w:ascii="Times New Roman" w:hAnsi="Times New Roman"/>
          <w:b/>
          <w:sz w:val="24"/>
          <w:szCs w:val="24"/>
        </w:rPr>
        <w:t>»</w:t>
      </w:r>
    </w:p>
    <w:p w:rsidR="00CA2D59" w:rsidRPr="005A0F3D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Перва</w:t>
      </w:r>
      <w:r w:rsidRPr="005A0F3D">
        <w:rPr>
          <w:rFonts w:ascii="Times New Roman" w:hAnsi="Times New Roman"/>
          <w:b/>
          <w:sz w:val="24"/>
          <w:szCs w:val="24"/>
        </w:rPr>
        <w:t>я младшая группа</w:t>
      </w:r>
    </w:p>
    <w:p w:rsidR="00CA2D59" w:rsidRDefault="00CA2D59" w:rsidP="000F2F2C">
      <w:pPr>
        <w:ind w:firstLine="709"/>
        <w:jc w:val="center"/>
        <w:rPr>
          <w:b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"/>
        <w:gridCol w:w="1310"/>
        <w:gridCol w:w="593"/>
        <w:gridCol w:w="577"/>
        <w:gridCol w:w="618"/>
        <w:gridCol w:w="603"/>
        <w:gridCol w:w="618"/>
        <w:gridCol w:w="603"/>
        <w:gridCol w:w="618"/>
        <w:gridCol w:w="603"/>
        <w:gridCol w:w="597"/>
        <w:gridCol w:w="624"/>
        <w:gridCol w:w="562"/>
        <w:gridCol w:w="549"/>
        <w:gridCol w:w="667"/>
        <w:gridCol w:w="650"/>
        <w:gridCol w:w="556"/>
        <w:gridCol w:w="551"/>
        <w:gridCol w:w="481"/>
        <w:gridCol w:w="470"/>
        <w:gridCol w:w="609"/>
        <w:gridCol w:w="594"/>
        <w:gridCol w:w="664"/>
        <w:gridCol w:w="647"/>
      </w:tblGrid>
      <w:tr w:rsidR="00CA2D59" w:rsidRPr="00035B36" w:rsidTr="00035B36">
        <w:trPr>
          <w:trHeight w:val="269"/>
        </w:trPr>
        <w:tc>
          <w:tcPr>
            <w:tcW w:w="508" w:type="dxa"/>
            <w:vMerge w:val="restart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№ п/п</w:t>
            </w:r>
          </w:p>
        </w:tc>
        <w:tc>
          <w:tcPr>
            <w:tcW w:w="1353" w:type="dxa"/>
            <w:vMerge w:val="restart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Ф.И.ребёнка</w:t>
            </w:r>
          </w:p>
        </w:tc>
        <w:tc>
          <w:tcPr>
            <w:tcW w:w="6249" w:type="dxa"/>
            <w:gridSpan w:val="10"/>
          </w:tcPr>
          <w:p w:rsidR="00CA2D59" w:rsidRPr="00035B36" w:rsidRDefault="00CA2D59" w:rsidP="00035B36">
            <w:pPr>
              <w:jc w:val="center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Формирование словаря</w:t>
            </w:r>
          </w:p>
        </w:tc>
        <w:tc>
          <w:tcPr>
            <w:tcW w:w="2506" w:type="dxa"/>
            <w:gridSpan w:val="4"/>
          </w:tcPr>
          <w:p w:rsidR="00CA2D59" w:rsidRPr="00035B36" w:rsidRDefault="00CA2D59" w:rsidP="00035B36">
            <w:pPr>
              <w:jc w:val="center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Звуковая культура речи</w:t>
            </w:r>
          </w:p>
        </w:tc>
        <w:tc>
          <w:tcPr>
            <w:tcW w:w="4242" w:type="dxa"/>
            <w:gridSpan w:val="8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Грамматический строй речи</w:t>
            </w:r>
          </w:p>
        </w:tc>
      </w:tr>
      <w:tr w:rsidR="00CA2D59" w:rsidRPr="00035B36" w:rsidTr="00035B36">
        <w:trPr>
          <w:trHeight w:val="172"/>
        </w:trPr>
        <w:tc>
          <w:tcPr>
            <w:tcW w:w="508" w:type="dxa"/>
            <w:vMerge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Называет место-положение предметов</w:t>
            </w:r>
          </w:p>
        </w:tc>
        <w:tc>
          <w:tcPr>
            <w:tcW w:w="1260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Использует в речи сущест-вительные</w:t>
            </w:r>
          </w:p>
        </w:tc>
        <w:tc>
          <w:tcPr>
            <w:tcW w:w="1260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Использует в речи глаголы</w:t>
            </w:r>
          </w:p>
        </w:tc>
        <w:tc>
          <w:tcPr>
            <w:tcW w:w="1260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Использует в речи прилага - тельные</w:t>
            </w:r>
          </w:p>
        </w:tc>
        <w:tc>
          <w:tcPr>
            <w:tcW w:w="1261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Использует в речи наречия</w:t>
            </w:r>
          </w:p>
        </w:tc>
        <w:tc>
          <w:tcPr>
            <w:tcW w:w="1147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Изолиро - ванные гласные и согласные</w:t>
            </w:r>
          </w:p>
        </w:tc>
        <w:tc>
          <w:tcPr>
            <w:tcW w:w="1359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Звуко – подражания, слова, фразы</w:t>
            </w:r>
          </w:p>
        </w:tc>
        <w:tc>
          <w:tcPr>
            <w:tcW w:w="1143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Согласо – вывает сущ-ые и мест-ия с глаголами</w:t>
            </w:r>
          </w:p>
        </w:tc>
        <w:tc>
          <w:tcPr>
            <w:tcW w:w="982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Глаголы в буд.вр.</w:t>
            </w:r>
          </w:p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и пр.вр.,</w:t>
            </w:r>
          </w:p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по лицам</w:t>
            </w:r>
          </w:p>
        </w:tc>
        <w:tc>
          <w:tcPr>
            <w:tcW w:w="1090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 xml:space="preserve">Использует </w:t>
            </w:r>
          </w:p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предлоги (в, на, у, за, под)</w:t>
            </w:r>
          </w:p>
        </w:tc>
        <w:tc>
          <w:tcPr>
            <w:tcW w:w="1027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 xml:space="preserve">Употребляет </w:t>
            </w:r>
          </w:p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Вопросы кто?</w:t>
            </w:r>
          </w:p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Что?</w:t>
            </w:r>
          </w:p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Где?</w:t>
            </w:r>
          </w:p>
        </w:tc>
      </w:tr>
      <w:tr w:rsidR="00CA2D59" w:rsidRPr="00035B36" w:rsidTr="00035B36">
        <w:trPr>
          <w:trHeight w:val="269"/>
        </w:trPr>
        <w:tc>
          <w:tcPr>
            <w:tcW w:w="50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59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61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64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58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56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68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67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57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56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49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48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55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5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52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50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</w:tr>
      <w:tr w:rsidR="00CA2D59" w:rsidRPr="00035B36" w:rsidTr="00035B36">
        <w:trPr>
          <w:trHeight w:val="269"/>
        </w:trPr>
        <w:tc>
          <w:tcPr>
            <w:tcW w:w="50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035B36" w:rsidTr="00035B36">
        <w:trPr>
          <w:trHeight w:val="269"/>
        </w:trPr>
        <w:tc>
          <w:tcPr>
            <w:tcW w:w="50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035B36" w:rsidTr="00035B36">
        <w:trPr>
          <w:trHeight w:val="269"/>
        </w:trPr>
        <w:tc>
          <w:tcPr>
            <w:tcW w:w="50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035B36" w:rsidTr="00035B36">
        <w:trPr>
          <w:trHeight w:val="269"/>
        </w:trPr>
        <w:tc>
          <w:tcPr>
            <w:tcW w:w="1861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В целом по разделу</w:t>
            </w:r>
          </w:p>
        </w:tc>
        <w:tc>
          <w:tcPr>
            <w:tcW w:w="61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035B36" w:rsidTr="00035B36">
        <w:trPr>
          <w:trHeight w:val="287"/>
        </w:trPr>
        <w:tc>
          <w:tcPr>
            <w:tcW w:w="1861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В целом по группе</w:t>
            </w:r>
          </w:p>
        </w:tc>
        <w:tc>
          <w:tcPr>
            <w:tcW w:w="61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</w:tr>
    </w:tbl>
    <w:p w:rsidR="00CA2D59" w:rsidRDefault="00CA2D59" w:rsidP="00F85F77">
      <w:pPr>
        <w:jc w:val="both"/>
        <w:rPr>
          <w:b/>
        </w:rPr>
      </w:pPr>
    </w:p>
    <w:p w:rsidR="00CA2D59" w:rsidRDefault="00CA2D59" w:rsidP="00F85F77">
      <w:pPr>
        <w:jc w:val="both"/>
        <w:rPr>
          <w:b/>
        </w:rPr>
      </w:pPr>
    </w:p>
    <w:p w:rsidR="00CA2D59" w:rsidRDefault="00CA2D59" w:rsidP="00F85F77">
      <w:pPr>
        <w:jc w:val="both"/>
        <w:rPr>
          <w:b/>
        </w:rPr>
      </w:pP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1426"/>
        <w:gridCol w:w="729"/>
        <w:gridCol w:w="727"/>
        <w:gridCol w:w="729"/>
        <w:gridCol w:w="727"/>
        <w:gridCol w:w="775"/>
        <w:gridCol w:w="775"/>
        <w:gridCol w:w="839"/>
        <w:gridCol w:w="829"/>
        <w:gridCol w:w="842"/>
        <w:gridCol w:w="831"/>
        <w:gridCol w:w="926"/>
        <w:gridCol w:w="913"/>
        <w:gridCol w:w="857"/>
        <w:gridCol w:w="845"/>
        <w:gridCol w:w="714"/>
        <w:gridCol w:w="710"/>
      </w:tblGrid>
      <w:tr w:rsidR="00CA2D59" w:rsidRPr="00035B36" w:rsidTr="00035B36">
        <w:trPr>
          <w:trHeight w:val="229"/>
        </w:trPr>
        <w:tc>
          <w:tcPr>
            <w:tcW w:w="732" w:type="dxa"/>
            <w:vMerge w:val="restart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№ п/п</w:t>
            </w:r>
          </w:p>
        </w:tc>
        <w:tc>
          <w:tcPr>
            <w:tcW w:w="1426" w:type="dxa"/>
            <w:vMerge w:val="restart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 xml:space="preserve">Ф.И.ребёнка </w:t>
            </w:r>
          </w:p>
        </w:tc>
        <w:tc>
          <w:tcPr>
            <w:tcW w:w="11344" w:type="dxa"/>
            <w:gridSpan w:val="14"/>
          </w:tcPr>
          <w:p w:rsidR="00CA2D59" w:rsidRPr="00035B36" w:rsidRDefault="00CA2D59" w:rsidP="00035B36">
            <w:pPr>
              <w:jc w:val="center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Связная речь</w:t>
            </w:r>
          </w:p>
        </w:tc>
        <w:tc>
          <w:tcPr>
            <w:tcW w:w="1424" w:type="dxa"/>
            <w:gridSpan w:val="2"/>
            <w:vMerge w:val="restart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 xml:space="preserve">Уровни </w:t>
            </w:r>
          </w:p>
        </w:tc>
      </w:tr>
      <w:tr w:rsidR="00CA2D59" w:rsidRPr="00035B36" w:rsidTr="00035B36">
        <w:trPr>
          <w:trHeight w:val="146"/>
        </w:trPr>
        <w:tc>
          <w:tcPr>
            <w:tcW w:w="732" w:type="dxa"/>
            <w:vMerge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Отвечает на простые вопросы</w:t>
            </w:r>
          </w:p>
        </w:tc>
        <w:tc>
          <w:tcPr>
            <w:tcW w:w="1456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Отвечает на сложные вопросы</w:t>
            </w:r>
          </w:p>
        </w:tc>
        <w:tc>
          <w:tcPr>
            <w:tcW w:w="1550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Рассказывает по картинке, об обновке, о событии из личного опыта</w:t>
            </w:r>
          </w:p>
        </w:tc>
        <w:tc>
          <w:tcPr>
            <w:tcW w:w="1668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В играх – инсценировках повторяет несложные фразы</w:t>
            </w:r>
          </w:p>
        </w:tc>
        <w:tc>
          <w:tcPr>
            <w:tcW w:w="1673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Драматизирует отрывки из хорошо знакомых сказок</w:t>
            </w:r>
          </w:p>
        </w:tc>
        <w:tc>
          <w:tcPr>
            <w:tcW w:w="1839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Слушает с наглядным сопровождением</w:t>
            </w:r>
          </w:p>
        </w:tc>
        <w:tc>
          <w:tcPr>
            <w:tcW w:w="1702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Слушает без наглядного сопровождения</w:t>
            </w:r>
          </w:p>
        </w:tc>
        <w:tc>
          <w:tcPr>
            <w:tcW w:w="1424" w:type="dxa"/>
            <w:gridSpan w:val="2"/>
            <w:vMerge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035B36" w:rsidTr="00035B36">
        <w:trPr>
          <w:trHeight w:val="229"/>
        </w:trPr>
        <w:tc>
          <w:tcPr>
            <w:tcW w:w="73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8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8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84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83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92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913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85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84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  <w:tc>
          <w:tcPr>
            <w:tcW w:w="71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нг</w:t>
            </w:r>
          </w:p>
        </w:tc>
        <w:tc>
          <w:tcPr>
            <w:tcW w:w="71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кг</w:t>
            </w:r>
          </w:p>
        </w:tc>
      </w:tr>
      <w:tr w:rsidR="00CA2D59" w:rsidRPr="00035B36" w:rsidTr="00035B36">
        <w:trPr>
          <w:trHeight w:val="229"/>
        </w:trPr>
        <w:tc>
          <w:tcPr>
            <w:tcW w:w="73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035B36" w:rsidTr="00035B36">
        <w:trPr>
          <w:trHeight w:val="229"/>
        </w:trPr>
        <w:tc>
          <w:tcPr>
            <w:tcW w:w="73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035B36" w:rsidTr="00035B36">
        <w:trPr>
          <w:trHeight w:val="229"/>
        </w:trPr>
        <w:tc>
          <w:tcPr>
            <w:tcW w:w="73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035B36" w:rsidTr="00035B36">
        <w:trPr>
          <w:trHeight w:val="229"/>
        </w:trPr>
        <w:tc>
          <w:tcPr>
            <w:tcW w:w="2158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В целом по разделу</w:t>
            </w: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035B36" w:rsidTr="00035B36">
        <w:trPr>
          <w:trHeight w:val="229"/>
        </w:trPr>
        <w:tc>
          <w:tcPr>
            <w:tcW w:w="2158" w:type="dxa"/>
            <w:gridSpan w:val="2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  <w:r w:rsidRPr="00035B36">
              <w:rPr>
                <w:sz w:val="20"/>
                <w:szCs w:val="20"/>
              </w:rPr>
              <w:t>В целом по группе</w:t>
            </w: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CA2D59" w:rsidRPr="00035B36" w:rsidRDefault="00CA2D59" w:rsidP="00035B36">
            <w:pPr>
              <w:jc w:val="both"/>
              <w:rPr>
                <w:sz w:val="20"/>
                <w:szCs w:val="20"/>
              </w:rPr>
            </w:pPr>
          </w:p>
        </w:tc>
      </w:tr>
    </w:tbl>
    <w:p w:rsidR="00CA2D59" w:rsidRDefault="00CA2D59" w:rsidP="00F85F77">
      <w:pPr>
        <w:jc w:val="both"/>
        <w:rPr>
          <w:b/>
        </w:rPr>
        <w:sectPr w:rsidR="00CA2D59" w:rsidSect="004024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Default="00CA2D59" w:rsidP="000D7A23">
      <w:pPr>
        <w:jc w:val="center"/>
        <w:rPr>
          <w:b/>
        </w:rPr>
      </w:pPr>
      <w:r>
        <w:rPr>
          <w:b/>
        </w:rPr>
        <w:t>УЧЕБНО - ТЕМАТИЧЕСКИЙ ПЛАН</w:t>
      </w:r>
    </w:p>
    <w:p w:rsidR="00CA2D59" w:rsidRPr="006E428B" w:rsidRDefault="00CA2D59" w:rsidP="000D7A23">
      <w:pPr>
        <w:jc w:val="center"/>
        <w:rPr>
          <w:b/>
        </w:rPr>
      </w:pPr>
      <w:r w:rsidRPr="006E428B">
        <w:rPr>
          <w:b/>
        </w:rPr>
        <w:t xml:space="preserve">по развитию речи  </w:t>
      </w:r>
    </w:p>
    <w:p w:rsidR="00CA2D59" w:rsidRPr="006E428B" w:rsidRDefault="00CA2D59" w:rsidP="000D7A23">
      <w:pPr>
        <w:jc w:val="center"/>
        <w:rPr>
          <w:b/>
        </w:rPr>
      </w:pPr>
      <w:r w:rsidRPr="006E428B">
        <w:rPr>
          <w:b/>
        </w:rPr>
        <w:t>в</w:t>
      </w:r>
      <w:r>
        <w:rPr>
          <w:b/>
        </w:rPr>
        <w:t>о второй</w:t>
      </w:r>
      <w:r w:rsidRPr="006E428B">
        <w:rPr>
          <w:b/>
        </w:rPr>
        <w:t xml:space="preserve"> младшей группе (от </w:t>
      </w:r>
      <w:r>
        <w:rPr>
          <w:b/>
        </w:rPr>
        <w:t>3</w:t>
      </w:r>
      <w:r w:rsidRPr="006E428B">
        <w:rPr>
          <w:b/>
        </w:rPr>
        <w:t xml:space="preserve"> до </w:t>
      </w:r>
      <w:r>
        <w:rPr>
          <w:b/>
        </w:rPr>
        <w:t>4</w:t>
      </w:r>
      <w:r w:rsidRPr="006E428B">
        <w:rPr>
          <w:b/>
        </w:rPr>
        <w:t xml:space="preserve"> лет).</w:t>
      </w:r>
    </w:p>
    <w:p w:rsidR="00CA2D59" w:rsidRDefault="00CA2D59" w:rsidP="000D7A23">
      <w:pPr>
        <w:jc w:val="center"/>
        <w:rPr>
          <w:b/>
        </w:rPr>
      </w:pPr>
    </w:p>
    <w:p w:rsidR="00CA2D59" w:rsidRDefault="00CA2D59" w:rsidP="000D7A23">
      <w:pPr>
        <w:jc w:val="both"/>
        <w:rPr>
          <w:b/>
          <w:u w:val="single"/>
        </w:rPr>
      </w:pPr>
      <w:r>
        <w:rPr>
          <w:b/>
          <w:u w:val="single"/>
        </w:rPr>
        <w:t>Программный материал для второй младшей группы</w:t>
      </w:r>
    </w:p>
    <w:p w:rsidR="00CA2D59" w:rsidRDefault="00CA2D59" w:rsidP="000D7A23">
      <w:pPr>
        <w:jc w:val="both"/>
      </w:pPr>
    </w:p>
    <w:p w:rsidR="00CA2D59" w:rsidRDefault="00CA2D59" w:rsidP="000D7A23">
      <w:pPr>
        <w:jc w:val="both"/>
        <w:rPr>
          <w:b/>
        </w:rPr>
      </w:pPr>
      <w:r>
        <w:rPr>
          <w:b/>
        </w:rPr>
        <w:t>Развивающая речевая среда.</w:t>
      </w:r>
    </w:p>
    <w:p w:rsidR="00CA2D59" w:rsidRDefault="00CA2D59" w:rsidP="000D7A23">
      <w:pPr>
        <w:jc w:val="both"/>
      </w:pPr>
      <w:r>
        <w:t xml:space="preserve">     Продолжать помогать детям общаться со знакомыми взрослыми и сверстниками посредством поручений. </w:t>
      </w:r>
    </w:p>
    <w:p w:rsidR="00CA2D59" w:rsidRDefault="00CA2D59" w:rsidP="000D7A23">
      <w:pPr>
        <w:jc w:val="both"/>
      </w:pPr>
      <w:r>
        <w:t xml:space="preserve">     Подсказывать детям образцы обращения ко взрослым, зашедшим в группу.</w:t>
      </w:r>
    </w:p>
    <w:p w:rsidR="00CA2D59" w:rsidRDefault="00CA2D59" w:rsidP="000D7A23">
      <w:pPr>
        <w:jc w:val="both"/>
      </w:pPr>
      <w:r>
        <w:t xml:space="preserve">     В быту, в самостоятельных играх помогать детям посредством речи взаимодействовать и налаживать контакты друг с другом.</w:t>
      </w:r>
    </w:p>
    <w:p w:rsidR="00CA2D59" w:rsidRDefault="00CA2D59" w:rsidP="000D7A23">
      <w:pPr>
        <w:jc w:val="both"/>
      </w:pPr>
      <w:r>
        <w:t xml:space="preserve">     Предоставлять детям для самостоятельного рассматривания картинки, книги, рекламные буклеты, наборы предметов в целях развития инициативной речи, обогащения и уточнения представлений о предметах ближайшего окружения.</w:t>
      </w:r>
    </w:p>
    <w:p w:rsidR="00CA2D59" w:rsidRPr="002A5113" w:rsidRDefault="00CA2D59" w:rsidP="000D7A23">
      <w:pPr>
        <w:jc w:val="both"/>
      </w:pPr>
      <w:r>
        <w:t xml:space="preserve">     Продолжать приучать детей слушать рассказы воспитателя о забавных случаях и житейских ситуациях, понятных младшим дошкольникам, о проказах животных, об интересной прогулке.</w:t>
      </w:r>
    </w:p>
    <w:p w:rsidR="00CA2D59" w:rsidRDefault="00CA2D59" w:rsidP="00B9300F">
      <w:pPr>
        <w:jc w:val="both"/>
        <w:rPr>
          <w:b/>
        </w:rPr>
      </w:pPr>
    </w:p>
    <w:p w:rsidR="00CA2D59" w:rsidRPr="00764DFE" w:rsidRDefault="00CA2D59" w:rsidP="00B9300F">
      <w:pPr>
        <w:jc w:val="both"/>
        <w:rPr>
          <w:b/>
        </w:rPr>
      </w:pPr>
      <w:r w:rsidRPr="00764DFE">
        <w:rPr>
          <w:b/>
        </w:rPr>
        <w:t>Формирование словаря</w:t>
      </w:r>
      <w:r>
        <w:rPr>
          <w:b/>
        </w:rPr>
        <w:t>.</w:t>
      </w:r>
    </w:p>
    <w:p w:rsidR="00CA2D59" w:rsidRPr="00764DFE" w:rsidRDefault="00CA2D59" w:rsidP="00471289">
      <w:pPr>
        <w:jc w:val="both"/>
      </w:pPr>
      <w:r>
        <w:t xml:space="preserve">     </w:t>
      </w:r>
      <w:r w:rsidRPr="00764DFE"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CA2D59" w:rsidRPr="00764DFE" w:rsidRDefault="00CA2D59" w:rsidP="00471289">
      <w:pPr>
        <w:jc w:val="both"/>
      </w:pPr>
      <w:r>
        <w:t xml:space="preserve">     </w:t>
      </w:r>
      <w:r w:rsidRPr="00764DFE">
        <w:t xml:space="preserve">Учить различать и называть существенные детали и части предметов (у платья – рукава, воротник и т. п.), качества (цвет и его оттенки, форма, размер), особенности поверхности (гладкая, пушистая и т. п.), некоторые материалы и их свойства (бумага рвётся, размокает, стеклянные предметы бьются), местоположение (за окном, высоко, далеко). Обращать внимание на некоторые сходные по назначению предметы (тарелка – блюдце, стул – табурет). </w:t>
      </w:r>
    </w:p>
    <w:p w:rsidR="00CA2D59" w:rsidRPr="00764DFE" w:rsidRDefault="00CA2D59" w:rsidP="00471289">
      <w:pPr>
        <w:jc w:val="both"/>
      </w:pPr>
      <w:r>
        <w:t xml:space="preserve">     </w:t>
      </w:r>
      <w:r w:rsidRPr="00764DFE"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детёнышей, овощи и фрукты.</w:t>
      </w:r>
    </w:p>
    <w:p w:rsidR="00CA2D59" w:rsidRPr="00764DFE" w:rsidRDefault="00CA2D59" w:rsidP="00471289">
      <w:pPr>
        <w:jc w:val="both"/>
      </w:pPr>
    </w:p>
    <w:p w:rsidR="00CA2D59" w:rsidRPr="00764DFE" w:rsidRDefault="00CA2D59" w:rsidP="00B9300F">
      <w:pPr>
        <w:jc w:val="both"/>
        <w:rPr>
          <w:b/>
        </w:rPr>
      </w:pPr>
      <w:r w:rsidRPr="00764DFE">
        <w:rPr>
          <w:b/>
        </w:rPr>
        <w:t>Звуковая культура речи</w:t>
      </w:r>
    </w:p>
    <w:p w:rsidR="00CA2D59" w:rsidRPr="00764DFE" w:rsidRDefault="00CA2D59" w:rsidP="00471289">
      <w:pPr>
        <w:jc w:val="both"/>
      </w:pPr>
      <w:r>
        <w:t xml:space="preserve">     </w:t>
      </w:r>
      <w:r w:rsidRPr="00764DFE">
        <w:t>Продолжать учить детей внятно произносить в словах гласные (а, у, и, о, э) и некоторые согласные звуки: п – б – т – д – к – г; ф – в; т – с – з – ц.</w:t>
      </w:r>
    </w:p>
    <w:p w:rsidR="00CA2D59" w:rsidRPr="00764DFE" w:rsidRDefault="00CA2D59" w:rsidP="00471289">
      <w:pPr>
        <w:jc w:val="both"/>
      </w:pPr>
      <w:r>
        <w:t xml:space="preserve">      </w:t>
      </w:r>
      <w:r w:rsidRPr="00764DFE"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CA2D59" w:rsidRPr="00764DFE" w:rsidRDefault="00CA2D59" w:rsidP="00471289">
      <w:pPr>
        <w:jc w:val="both"/>
      </w:pPr>
    </w:p>
    <w:p w:rsidR="00CA2D59" w:rsidRPr="00764DFE" w:rsidRDefault="00CA2D59" w:rsidP="00B9300F">
      <w:pPr>
        <w:jc w:val="both"/>
        <w:rPr>
          <w:b/>
        </w:rPr>
      </w:pPr>
      <w:r w:rsidRPr="00764DFE">
        <w:rPr>
          <w:b/>
        </w:rPr>
        <w:t>Грамматический строй речи</w:t>
      </w:r>
    </w:p>
    <w:p w:rsidR="00CA2D59" w:rsidRDefault="00CA2D59" w:rsidP="00471289">
      <w:pPr>
        <w:jc w:val="both"/>
      </w:pPr>
      <w:r>
        <w:t xml:space="preserve">     </w:t>
      </w:r>
      <w:r w:rsidRPr="00764DFE">
        <w:t xml:space="preserve"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</w:t>
      </w:r>
      <w:r>
        <w:t xml:space="preserve">   </w:t>
      </w:r>
    </w:p>
    <w:p w:rsidR="00CA2D59" w:rsidRPr="00764DFE" w:rsidRDefault="00CA2D59" w:rsidP="00471289">
      <w:pPr>
        <w:jc w:val="both"/>
      </w:pPr>
      <w:r>
        <w:t xml:space="preserve">      </w:t>
      </w:r>
      <w:r w:rsidRPr="00764DFE">
        <w:t>Помогать употреблять в речи имена существительные в форме единственного и множественного числа, обозначающие животных и их детёнышей (утка – утёнок – утята); форму множественного числа существительных в родительном падеже (ленточек, матрёшек,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CA2D59" w:rsidRPr="00764DFE" w:rsidRDefault="00CA2D59" w:rsidP="00471289">
      <w:pPr>
        <w:jc w:val="both"/>
      </w:pPr>
      <w:r>
        <w:t xml:space="preserve">     </w:t>
      </w:r>
      <w:r w:rsidRPr="00764DFE">
        <w:t>Помогать детям получать из нераспространённых простых предложений (состоят только из подлежащего и сказуемого) распространённые путём введения в них определений, дополнений, обстоятельств; составлять</w:t>
      </w:r>
      <w:r>
        <w:t xml:space="preserve"> </w:t>
      </w:r>
      <w:r w:rsidRPr="00764DFE">
        <w:t>предложения с однородными членами («Мы пойдём в зоопарк и увидим слона, зебру и тигра»).</w:t>
      </w:r>
    </w:p>
    <w:p w:rsidR="00CA2D59" w:rsidRPr="00764DFE" w:rsidRDefault="00CA2D59" w:rsidP="00471289">
      <w:pPr>
        <w:jc w:val="both"/>
      </w:pPr>
    </w:p>
    <w:p w:rsidR="00CA2D59" w:rsidRPr="00764DFE" w:rsidRDefault="00CA2D59" w:rsidP="00B9300F">
      <w:pPr>
        <w:jc w:val="both"/>
        <w:rPr>
          <w:b/>
        </w:rPr>
      </w:pPr>
      <w:r w:rsidRPr="00764DFE">
        <w:rPr>
          <w:b/>
        </w:rPr>
        <w:t>Связная речь</w:t>
      </w:r>
    </w:p>
    <w:p w:rsidR="00CA2D59" w:rsidRPr="00764DFE" w:rsidRDefault="00CA2D59" w:rsidP="00471289">
      <w:pPr>
        <w:jc w:val="both"/>
      </w:pPr>
      <w:r>
        <w:t xml:space="preserve">     </w:t>
      </w:r>
      <w:r w:rsidRPr="00764DFE">
        <w:t>Вовлекать детей в разговор во время рассматривания картин, предметов, иллюстраций; наблюдений за живыми объектами</w:t>
      </w:r>
      <w:r>
        <w:t>, строительством</w:t>
      </w:r>
      <w:r w:rsidRPr="00764DFE">
        <w:t>; после просмотра спектаклей, мультфильмов.</w:t>
      </w:r>
    </w:p>
    <w:p w:rsidR="00CA2D59" w:rsidRPr="00764DFE" w:rsidRDefault="00CA2D59" w:rsidP="00471289">
      <w:pPr>
        <w:jc w:val="both"/>
      </w:pPr>
      <w:r>
        <w:t xml:space="preserve">     </w:t>
      </w:r>
      <w:r w:rsidRPr="00764DFE">
        <w:t xml:space="preserve"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 </w:t>
      </w:r>
    </w:p>
    <w:p w:rsidR="00CA2D59" w:rsidRPr="00764DFE" w:rsidRDefault="00CA2D59" w:rsidP="00B9300F">
      <w:pPr>
        <w:jc w:val="both"/>
      </w:pPr>
      <w:r>
        <w:t xml:space="preserve">     </w:t>
      </w:r>
      <w:r w:rsidRPr="00764DFE">
        <w:t>Формировать потребность делиться своими впечатлениями с воспитателями и родителями.</w:t>
      </w:r>
    </w:p>
    <w:p w:rsidR="00CA2D59" w:rsidRPr="00764DFE" w:rsidRDefault="00CA2D59" w:rsidP="00471289">
      <w:pPr>
        <w:jc w:val="both"/>
      </w:pPr>
      <w:r>
        <w:t xml:space="preserve">     </w:t>
      </w:r>
      <w:r w:rsidRPr="00764DFE">
        <w:t>Напоминать детям о необходимости говорить «спасибо», «здравствуйте», «до свидания», «с</w:t>
      </w:r>
      <w:r>
        <w:t>покойной ночи» (в семье группе), упражнять в употреблении соответствующих форм словесной вежливости.</w:t>
      </w:r>
    </w:p>
    <w:p w:rsidR="00CA2D59" w:rsidRDefault="00CA2D59" w:rsidP="00471289">
      <w:pPr>
        <w:jc w:val="both"/>
      </w:pPr>
      <w:r>
        <w:t xml:space="preserve">     </w:t>
      </w:r>
      <w:r w:rsidRPr="00764DFE">
        <w:t>Помогать доброжелательно общаться друг с другом.</w:t>
      </w:r>
    </w:p>
    <w:p w:rsidR="00CA2D59" w:rsidRPr="00764DFE" w:rsidRDefault="00CA2D59" w:rsidP="00471289">
      <w:pPr>
        <w:jc w:val="both"/>
      </w:pPr>
      <w:r>
        <w:t xml:space="preserve">     Побуждать участвовать в драматизациях хорошо знакомых сказок.</w:t>
      </w:r>
    </w:p>
    <w:p w:rsidR="00CA2D59" w:rsidRPr="00764DFE" w:rsidRDefault="00CA2D59" w:rsidP="00471289">
      <w:pPr>
        <w:jc w:val="both"/>
      </w:pPr>
    </w:p>
    <w:p w:rsidR="00CA2D59" w:rsidRPr="007B78B7" w:rsidRDefault="00CA2D59" w:rsidP="000D7A23">
      <w:pPr>
        <w:jc w:val="both"/>
        <w:rPr>
          <w:b/>
          <w:u w:val="single"/>
        </w:rPr>
      </w:pPr>
      <w:r w:rsidRPr="007B78B7">
        <w:rPr>
          <w:b/>
          <w:u w:val="single"/>
        </w:rPr>
        <w:t xml:space="preserve">Методические рекомендации для </w:t>
      </w:r>
      <w:r>
        <w:rPr>
          <w:b/>
          <w:u w:val="single"/>
        </w:rPr>
        <w:t>второй</w:t>
      </w:r>
      <w:r w:rsidRPr="007B78B7">
        <w:rPr>
          <w:b/>
          <w:u w:val="single"/>
        </w:rPr>
        <w:t xml:space="preserve"> младшей группы.</w:t>
      </w:r>
    </w:p>
    <w:p w:rsidR="00CA2D59" w:rsidRPr="00A833CD" w:rsidRDefault="00CA2D59" w:rsidP="000D7A23">
      <w:pPr>
        <w:pStyle w:val="ListParagraph"/>
        <w:numPr>
          <w:ilvl w:val="0"/>
          <w:numId w:val="9"/>
        </w:numPr>
        <w:jc w:val="both"/>
      </w:pPr>
      <w:r w:rsidRPr="00A833CD">
        <w:t xml:space="preserve">«Развитие речи в детском саду», В.В. Гербова, М., Мозаика – Синтез, 2005, стр. </w:t>
      </w:r>
      <w:r>
        <w:t>22</w:t>
      </w:r>
      <w:r w:rsidRPr="00A833CD">
        <w:t xml:space="preserve"> – </w:t>
      </w:r>
      <w:r>
        <w:t>34</w:t>
      </w:r>
      <w:r w:rsidRPr="00A833CD">
        <w:t>.</w:t>
      </w:r>
    </w:p>
    <w:p w:rsidR="00CA2D59" w:rsidRPr="00A833CD" w:rsidRDefault="00CA2D59" w:rsidP="000D7A23">
      <w:pPr>
        <w:pStyle w:val="ListParagraph"/>
        <w:numPr>
          <w:ilvl w:val="0"/>
          <w:numId w:val="9"/>
        </w:numPr>
        <w:jc w:val="both"/>
      </w:pPr>
      <w:r w:rsidRPr="00A833CD">
        <w:t>«Методические рекомендации к программе воспитания и обучения в детском саду» под ред. В.В. Гербовой, Т.С. Комаровой, М., Мозаика – Синтез, 2005, стр. 14</w:t>
      </w:r>
      <w:r>
        <w:t>7</w:t>
      </w:r>
      <w:r w:rsidRPr="00A833CD">
        <w:t xml:space="preserve"> –</w:t>
      </w:r>
      <w:r>
        <w:t xml:space="preserve"> 151</w:t>
      </w:r>
      <w:r w:rsidRPr="00A833CD">
        <w:t>.</w:t>
      </w:r>
    </w:p>
    <w:p w:rsidR="00CA2D59" w:rsidRPr="00A833CD" w:rsidRDefault="00CA2D59" w:rsidP="000D7A23">
      <w:pPr>
        <w:pStyle w:val="ListParagraph"/>
        <w:jc w:val="both"/>
        <w:rPr>
          <w:color w:val="FF0000"/>
        </w:rPr>
      </w:pPr>
    </w:p>
    <w:p w:rsidR="00CA2D59" w:rsidRDefault="00CA2D59" w:rsidP="000D7A23">
      <w:pPr>
        <w:jc w:val="both"/>
        <w:rPr>
          <w:b/>
          <w:u w:val="single"/>
        </w:rPr>
      </w:pPr>
      <w:r>
        <w:rPr>
          <w:b/>
          <w:u w:val="single"/>
        </w:rPr>
        <w:t>Распределение программного материала во второй младшей группе.</w:t>
      </w:r>
    </w:p>
    <w:p w:rsidR="00CA2D59" w:rsidRPr="00954D0F" w:rsidRDefault="00CA2D59" w:rsidP="000D7A23">
      <w:pPr>
        <w:jc w:val="center"/>
        <w:rPr>
          <w:b/>
          <w:sz w:val="20"/>
          <w:szCs w:val="20"/>
          <w:u w:val="single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5443"/>
        <w:gridCol w:w="2537"/>
      </w:tblGrid>
      <w:tr w:rsidR="00CA2D59" w:rsidRPr="00631293" w:rsidTr="00016F76">
        <w:trPr>
          <w:trHeight w:val="1129"/>
        </w:trPr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№ п/п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Разделы программы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Количество</w:t>
            </w:r>
          </w:p>
          <w:p w:rsidR="00CA2D59" w:rsidRPr="00631293" w:rsidRDefault="00CA2D59" w:rsidP="00016F76">
            <w:pPr>
              <w:jc w:val="center"/>
            </w:pPr>
            <w:r w:rsidRPr="00631293">
              <w:t>НОД, где</w:t>
            </w:r>
          </w:p>
          <w:p w:rsidR="00CA2D59" w:rsidRPr="00631293" w:rsidRDefault="00CA2D59" w:rsidP="00016F76">
            <w:pPr>
              <w:jc w:val="center"/>
            </w:pPr>
            <w:r w:rsidRPr="00631293">
              <w:t>данная тема</w:t>
            </w:r>
          </w:p>
          <w:p w:rsidR="00CA2D59" w:rsidRPr="00631293" w:rsidRDefault="00CA2D59" w:rsidP="00016F76">
            <w:pPr>
              <w:jc w:val="center"/>
            </w:pPr>
            <w:r w:rsidRPr="00631293">
              <w:t>является</w:t>
            </w:r>
          </w:p>
          <w:p w:rsidR="00CA2D59" w:rsidRPr="00631293" w:rsidRDefault="00CA2D59" w:rsidP="00016F76">
            <w:pPr>
              <w:jc w:val="center"/>
            </w:pPr>
            <w:r w:rsidRPr="00631293">
              <w:t>основной</w:t>
            </w:r>
          </w:p>
        </w:tc>
      </w:tr>
      <w:tr w:rsidR="00CA2D59" w:rsidRPr="00631293" w:rsidTr="00016F76">
        <w:trPr>
          <w:trHeight w:val="220"/>
        </w:trPr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1</w:t>
            </w:r>
          </w:p>
        </w:tc>
        <w:tc>
          <w:tcPr>
            <w:tcW w:w="0" w:type="auto"/>
          </w:tcPr>
          <w:p w:rsidR="00CA2D59" w:rsidRPr="00631293" w:rsidRDefault="00CA2D59" w:rsidP="00016F76">
            <w:r w:rsidRPr="00631293">
              <w:t>Формирование словаря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9</w:t>
            </w:r>
          </w:p>
        </w:tc>
      </w:tr>
      <w:tr w:rsidR="00CA2D59" w:rsidRPr="00631293" w:rsidTr="00016F76">
        <w:trPr>
          <w:trHeight w:val="220"/>
        </w:trPr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2</w:t>
            </w:r>
          </w:p>
        </w:tc>
        <w:tc>
          <w:tcPr>
            <w:tcW w:w="0" w:type="auto"/>
          </w:tcPr>
          <w:p w:rsidR="00CA2D59" w:rsidRPr="00631293" w:rsidRDefault="00CA2D59" w:rsidP="00016F76">
            <w:r w:rsidRPr="00631293">
              <w:t>Звуковая культура речи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9</w:t>
            </w:r>
          </w:p>
        </w:tc>
      </w:tr>
      <w:tr w:rsidR="00CA2D59" w:rsidRPr="00631293" w:rsidTr="00016F76">
        <w:trPr>
          <w:trHeight w:val="220"/>
        </w:trPr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3</w:t>
            </w:r>
          </w:p>
        </w:tc>
        <w:tc>
          <w:tcPr>
            <w:tcW w:w="0" w:type="auto"/>
          </w:tcPr>
          <w:p w:rsidR="00CA2D59" w:rsidRPr="00631293" w:rsidRDefault="00CA2D59" w:rsidP="00016F76">
            <w:r w:rsidRPr="00631293">
              <w:t>Грамматический строй речи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9</w:t>
            </w:r>
          </w:p>
        </w:tc>
      </w:tr>
      <w:tr w:rsidR="00CA2D59" w:rsidRPr="00631293" w:rsidTr="00016F76">
        <w:trPr>
          <w:trHeight w:val="220"/>
        </w:trPr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4</w:t>
            </w:r>
          </w:p>
        </w:tc>
        <w:tc>
          <w:tcPr>
            <w:tcW w:w="0" w:type="auto"/>
          </w:tcPr>
          <w:p w:rsidR="00CA2D59" w:rsidRPr="00631293" w:rsidRDefault="00CA2D59" w:rsidP="00016F76">
            <w:r w:rsidRPr="00631293">
              <w:t>Связная речь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9</w:t>
            </w:r>
          </w:p>
        </w:tc>
      </w:tr>
      <w:tr w:rsidR="00CA2D59" w:rsidRPr="00631293" w:rsidTr="00016F76">
        <w:trPr>
          <w:trHeight w:val="220"/>
        </w:trPr>
        <w:tc>
          <w:tcPr>
            <w:tcW w:w="0" w:type="auto"/>
            <w:gridSpan w:val="2"/>
          </w:tcPr>
          <w:p w:rsidR="00CA2D59" w:rsidRPr="00631293" w:rsidRDefault="00CA2D59" w:rsidP="00016F76">
            <w:pPr>
              <w:jc w:val="right"/>
            </w:pPr>
            <w:r w:rsidRPr="00631293">
              <w:t>Всего: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36</w:t>
            </w:r>
          </w:p>
        </w:tc>
      </w:tr>
    </w:tbl>
    <w:p w:rsidR="00CA2D59" w:rsidRPr="00631293" w:rsidRDefault="00CA2D59" w:rsidP="000D7A23">
      <w:pPr>
        <w:jc w:val="both"/>
      </w:pPr>
    </w:p>
    <w:p w:rsidR="00CA2D59" w:rsidRPr="00954D0F" w:rsidRDefault="00CA2D59" w:rsidP="000D7A23">
      <w:pPr>
        <w:jc w:val="both"/>
        <w:rPr>
          <w:b/>
          <w:u w:val="single"/>
        </w:rPr>
      </w:pPr>
      <w:r w:rsidRPr="00631293">
        <w:rPr>
          <w:b/>
          <w:u w:val="single"/>
        </w:rPr>
        <w:t>Прогнозируемые  результаты освоения детьми программного содержания.</w:t>
      </w:r>
    </w:p>
    <w:p w:rsidR="00CA2D59" w:rsidRDefault="00CA2D59" w:rsidP="000D7A23">
      <w:pPr>
        <w:jc w:val="center"/>
        <w:rPr>
          <w:u w:val="single"/>
        </w:rPr>
      </w:pPr>
    </w:p>
    <w:p w:rsidR="00CA2D59" w:rsidRDefault="00CA2D59" w:rsidP="000D7A23">
      <w:pPr>
        <w:jc w:val="both"/>
      </w:pPr>
      <w:r>
        <w:t>К концу года ребёнок может:</w:t>
      </w:r>
    </w:p>
    <w:p w:rsidR="00CA2D59" w:rsidRDefault="00CA2D59" w:rsidP="00016F76">
      <w:pPr>
        <w:pStyle w:val="ListParagraph"/>
        <w:numPr>
          <w:ilvl w:val="0"/>
          <w:numId w:val="17"/>
        </w:numPr>
        <w:jc w:val="both"/>
      </w:pPr>
      <w:r>
        <w:t>Рассматривать сюжетные картинки.</w:t>
      </w:r>
    </w:p>
    <w:p w:rsidR="00CA2D59" w:rsidRDefault="00CA2D59" w:rsidP="00016F76">
      <w:pPr>
        <w:pStyle w:val="ListParagraph"/>
        <w:numPr>
          <w:ilvl w:val="0"/>
          <w:numId w:val="17"/>
        </w:numPr>
        <w:jc w:val="both"/>
      </w:pPr>
      <w:r>
        <w:t>Отвечать на разнообразные вопросы взрослого, касающиеся ближайшего окружения.</w:t>
      </w:r>
    </w:p>
    <w:p w:rsidR="00CA2D59" w:rsidRDefault="00CA2D59" w:rsidP="00016F76">
      <w:pPr>
        <w:pStyle w:val="ListParagraph"/>
        <w:numPr>
          <w:ilvl w:val="0"/>
          <w:numId w:val="17"/>
        </w:numPr>
        <w:jc w:val="both"/>
      </w:pPr>
      <w:r>
        <w:t>Использовать в речи практически все части речи, простые нераспространённые предложения и предложения с однородными членами.</w:t>
      </w:r>
    </w:p>
    <w:p w:rsidR="00CA2D59" w:rsidRDefault="00CA2D59" w:rsidP="001407EA">
      <w:pPr>
        <w:pStyle w:val="ListParagraph"/>
        <w:ind w:left="360"/>
        <w:jc w:val="both"/>
      </w:pPr>
    </w:p>
    <w:p w:rsidR="00CA2D59" w:rsidRPr="00954D0F" w:rsidRDefault="00CA2D59" w:rsidP="000D7A23">
      <w:pPr>
        <w:jc w:val="both"/>
      </w:pPr>
    </w:p>
    <w:p w:rsidR="00CA2D59" w:rsidRDefault="00CA2D59" w:rsidP="000D7A23">
      <w:pPr>
        <w:jc w:val="both"/>
        <w:rPr>
          <w:b/>
        </w:rPr>
      </w:pPr>
    </w:p>
    <w:p w:rsidR="00CA2D59" w:rsidRDefault="00CA2D59" w:rsidP="000D7A23">
      <w:pPr>
        <w:ind w:firstLine="709"/>
        <w:jc w:val="center"/>
        <w:rPr>
          <w:b/>
        </w:rPr>
      </w:pPr>
    </w:p>
    <w:p w:rsidR="00CA2D59" w:rsidRDefault="00CA2D59" w:rsidP="000D7A23">
      <w:pPr>
        <w:jc w:val="center"/>
        <w:rPr>
          <w:b/>
        </w:rPr>
      </w:pPr>
    </w:p>
    <w:p w:rsidR="00CA2D59" w:rsidRDefault="00CA2D59" w:rsidP="000D7A23">
      <w:pPr>
        <w:jc w:val="center"/>
        <w:rPr>
          <w:b/>
        </w:rPr>
        <w:sectPr w:rsidR="00CA2D59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59" w:rsidRDefault="00CA2D59" w:rsidP="000D7A23">
      <w:pPr>
        <w:jc w:val="center"/>
        <w:rPr>
          <w:b/>
        </w:rPr>
      </w:pPr>
      <w:r>
        <w:rPr>
          <w:b/>
        </w:rPr>
        <w:t>Комплексно – тематическое планирование по разделу: «Развитие речи»</w:t>
      </w:r>
    </w:p>
    <w:p w:rsidR="00CA2D59" w:rsidRDefault="00CA2D59" w:rsidP="000D7A23">
      <w:pPr>
        <w:ind w:firstLine="709"/>
        <w:jc w:val="center"/>
        <w:rPr>
          <w:b/>
        </w:rPr>
      </w:pPr>
      <w:r w:rsidRPr="00C5212D">
        <w:rPr>
          <w:b/>
        </w:rPr>
        <w:t xml:space="preserve"> </w:t>
      </w:r>
      <w:r>
        <w:rPr>
          <w:b/>
        </w:rPr>
        <w:t>во второ</w:t>
      </w:r>
      <w:r w:rsidRPr="00C5212D">
        <w:rPr>
          <w:b/>
        </w:rPr>
        <w:t>й младшей группе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2"/>
        <w:gridCol w:w="1876"/>
        <w:gridCol w:w="4916"/>
        <w:gridCol w:w="1564"/>
        <w:gridCol w:w="4188"/>
        <w:gridCol w:w="1088"/>
      </w:tblGrid>
      <w:tr w:rsidR="00CA2D59" w:rsidTr="00AB5919">
        <w:trPr>
          <w:trHeight w:val="165"/>
        </w:trPr>
        <w:tc>
          <w:tcPr>
            <w:tcW w:w="1292" w:type="dxa"/>
            <w:vMerge w:val="restart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876" w:type="dxa"/>
            <w:vMerge w:val="restart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Тематика НОД</w:t>
            </w:r>
          </w:p>
        </w:tc>
        <w:tc>
          <w:tcPr>
            <w:tcW w:w="4916" w:type="dxa"/>
            <w:vMerge w:val="restart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5752" w:type="dxa"/>
            <w:gridSpan w:val="2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Развивающая среда</w:t>
            </w:r>
          </w:p>
        </w:tc>
        <w:tc>
          <w:tcPr>
            <w:tcW w:w="1088" w:type="dxa"/>
            <w:vMerge w:val="restart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РК</w:t>
            </w:r>
          </w:p>
        </w:tc>
      </w:tr>
      <w:tr w:rsidR="00CA2D59" w:rsidTr="00AB5919">
        <w:trPr>
          <w:trHeight w:val="285"/>
        </w:trPr>
        <w:tc>
          <w:tcPr>
            <w:tcW w:w="1292" w:type="dxa"/>
            <w:vMerge/>
            <w:vAlign w:val="center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vMerge/>
            <w:vAlign w:val="center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Материал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Методы и приёмы</w:t>
            </w:r>
          </w:p>
        </w:tc>
        <w:tc>
          <w:tcPr>
            <w:tcW w:w="1088" w:type="dxa"/>
            <w:vMerge/>
            <w:vAlign w:val="center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1150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До свидания, </w:t>
            </w:r>
          </w:p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лето!</w:t>
            </w:r>
          </w:p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Здравствуй, </w:t>
            </w:r>
          </w:p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детский сад!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B5919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1. Рассматривание игрушек «Сюрприз от Буратино»</w:t>
            </w:r>
          </w:p>
          <w:p w:rsidR="00CA2D59" w:rsidRPr="00AB5919" w:rsidRDefault="00CA2D59" w:rsidP="00016F76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игрушки, называть цвет, форму, размер, свойства материала.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в речи слова, обозначающие предметы, детали его, свойства и качества, вводить новые слова, обозначающие эти свойства и качества, а также понимание обобщающего слова – игрушки.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говорить в нормальном темпе.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Внесение игрушек (Буратино, машина, мяч, неваляшка).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Использование стихотворений А. Барто «Мяч», З.Петровой «Неваляшки».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Что это? Что есть у машины? Какой формы колесо?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Игровые действия с предметами (катание машины, разбор пирамидки).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Игровое упражнение «Чего не стало?»</w:t>
            </w:r>
          </w:p>
        </w:tc>
        <w:tc>
          <w:tcPr>
            <w:tcW w:w="1088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1175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Осень.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2. Рассматривание овощей «Чудесная корзиночка»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овощи, называть их форму, размер.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в речи слова, обозначающие признаки предмета (сладкий, горький, кислый, хрустящий).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четко проговаривать слова.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Корзинка с овощами.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Что это? Что в ней находится?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Загадки о помидоре, луке, огурце, моркови.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Игровые действия: игра «Огород», игра с карточками</w:t>
            </w:r>
          </w:p>
        </w:tc>
        <w:tc>
          <w:tcPr>
            <w:tcW w:w="1088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Использование овощей данной местности.</w:t>
            </w:r>
          </w:p>
        </w:tc>
      </w:tr>
      <w:tr w:rsidR="00CA2D59" w:rsidTr="00AB5919">
        <w:trPr>
          <w:trHeight w:val="229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Мониторинг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B5919">
              <w:rPr>
                <w:b/>
                <w:sz w:val="20"/>
                <w:szCs w:val="20"/>
                <w:u w:val="single"/>
              </w:rPr>
              <w:t>Октябрь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1. Дидактическая игра-занятие «Домашние животные»</w:t>
            </w: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картинки с домашними животными и их детенышами.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Употреблять в речи слова существительные в форме единственного и множественного числа, обозначающие животных и их детенышей.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внятно произносить звуки в звукоподражаниях, развивать речевое дыхание.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Картинки с изображением домашних животных (кошка, собака, поросёнок, лошадь, коза).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Кто это? Какой он?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Использование загадок о кошке, собаке, поросёнке, козе. Стихотворение Н. Кукловской «Игра с лошадкой».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Игровые действия: игра «Поехали в деревню», «У кого кто».</w:t>
            </w:r>
          </w:p>
        </w:tc>
        <w:tc>
          <w:tcPr>
            <w:tcW w:w="10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Изображение домашних животных Р.К.</w:t>
            </w:r>
          </w:p>
        </w:tc>
      </w:tr>
      <w:tr w:rsidR="00CA2D59" w:rsidTr="00AB5919">
        <w:trPr>
          <w:trHeight w:val="229"/>
        </w:trPr>
        <w:tc>
          <w:tcPr>
            <w:tcW w:w="1292" w:type="dxa"/>
            <w:vMerge w:val="restart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Мой дом. </w:t>
            </w:r>
          </w:p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Мой город.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2. Рассматривание предметов мебели. «Катино новоселье»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предметы мебели, называть их функции и назначения. Учить понимать обобщающее слова «мебель».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словарь детей знакомыми словами (стол, стул, кресло, диван, табурет, сервант), согласовывать слова в предложения. Закрепить произношение звука «с».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Игрушечная мебель.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Что это? На что посадим Катю? Что есть у стула?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Стихотворение «Вот какая комната».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Игровые действия: игра </w:t>
            </w:r>
          </w:p>
        </w:tc>
        <w:tc>
          <w:tcPr>
            <w:tcW w:w="10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70"/>
        </w:trPr>
        <w:tc>
          <w:tcPr>
            <w:tcW w:w="1292" w:type="dxa"/>
            <w:vMerge/>
            <w:vAlign w:val="center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B5919">
              <w:rPr>
                <w:b/>
                <w:sz w:val="20"/>
                <w:szCs w:val="20"/>
                <w:u w:val="single"/>
              </w:rPr>
              <w:t>Ноябрь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1.  Рассматривание картины «Строим дом»</w:t>
            </w: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картину, понимать ее содержание. Отвечать на вопросы по содержанию простыми предложениями.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словарь детей словами: названиями предметов, качествами и назначением, действий с ними. Закрепить произношение звука «т».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Картина Е. Батуриной «Мы играем», домик из строительного материала.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Для кого мальчики строят дом? Кто помогает мальчику строить дом? Что он делает?.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Стихотворение «Строю дом, дом большой…»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Игровые действия: строят дом из кубиков, игра «Мы построим дом большой».</w:t>
            </w:r>
          </w:p>
        </w:tc>
        <w:tc>
          <w:tcPr>
            <w:tcW w:w="10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Коми-изба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460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Я и моя семья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2. Рассматривание картины «Коза с козлятами»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Учить детей рассматривать картину, продолжать знакомить с домашними животными, называть особенности внешнего вида животного. 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употребление в речи прилагательных, согласовывать их с существительными.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Развивать умение отчетливо произносить слова и фразы. 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Закрепить произношение звука «м».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Картина «Коза с козлятами»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Демонстрация картины.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Кто это? Какая она? Кто у неё ест? Что у неё есть?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Четверостишие из сказки «семеро козлят», стихотворение А. Барто «Козлёнок».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Игровое действия: упражнение «Козочка», игра «Чего не стало?», музыкальная игра «Коза рогатая».</w:t>
            </w:r>
          </w:p>
        </w:tc>
        <w:tc>
          <w:tcPr>
            <w:tcW w:w="10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Коза и козлята.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229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Зимушка-</w:t>
            </w:r>
          </w:p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зима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AB5919">
              <w:rPr>
                <w:b/>
                <w:sz w:val="20"/>
                <w:szCs w:val="20"/>
                <w:u w:val="single"/>
              </w:rPr>
              <w:t>Декабрь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1. Рассматривание предметов одежды «Оденем куклу Катю на прогулку»</w:t>
            </w:r>
          </w:p>
          <w:p w:rsidR="00CA2D59" w:rsidRPr="00AB5919" w:rsidRDefault="00CA2D59" w:rsidP="00AB5919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предметы одежды, выделять детали, цвет, материал, назначение. Учить детей отвечать на вопросы. Ввести в словарь детей слова: ткань, драп, мех, мягкое, пушистое, гладкое, теплое. Согласовывать существительные с прилагательными в предложении.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Картины «Зима», зимняя одежда.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Демонстрация образцов ткани.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Что это? Какого оно цвета? Что есть у пальто?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Когда надевают такое пальто?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Пение колыбельной «Баю, баю…»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Игровые действия: одевают куклу, укладывают спать, поют колыбельную песню, выходят «на прогулку» (физминутка).</w:t>
            </w:r>
          </w:p>
        </w:tc>
        <w:tc>
          <w:tcPr>
            <w:tcW w:w="1088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925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Скоро, скоро Новый год!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2.  Рассматривание ёлочных игрушек. «Волшебная шкатулка».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предметы, выделяя цвет, детали, качества, назначение. Развивать навыки диалогической речи: понимать вопрос и отвечать на него предложением.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Ввести в словарь детей прилагательные и учить согласовывать их с существительными.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Елочные игрушки.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Демонстрация елочных игрушек.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Что у меня есть? Какие они? Для чего они?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Использование загадок о снежинке. 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Стихотворение А. Барто «Снег, снег кружится», пение песни «Наша елочка» М. Клоковой.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Игровые действия: достают игрушки из шкатулки, вешают на елку.</w:t>
            </w:r>
          </w:p>
        </w:tc>
        <w:tc>
          <w:tcPr>
            <w:tcW w:w="10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460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Зимние забавы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B5919">
              <w:rPr>
                <w:b/>
                <w:sz w:val="20"/>
                <w:szCs w:val="20"/>
                <w:u w:val="single"/>
              </w:rPr>
              <w:t>Январь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1. Рассматривание картины «Катаемся на санках»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Учить детей рассматривать картину, и понимать ее содержание, отвечать на вопросы по содержанию. 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употребление в речи слов, обозначающих действия, согласовывать их с существительными.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Картина» Катаемся на санках»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Демонстрация картины, кукла, зимняя одежда.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Какое время года? Вы любите кататься на санках?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Чтение стихотворения В. Карасева «Вот зима, кругом бело…» Игра «выпал беленький снежок».</w:t>
            </w:r>
          </w:p>
        </w:tc>
        <w:tc>
          <w:tcPr>
            <w:tcW w:w="10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891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Мониторинг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2. Рассматривание картинок зимующих птиц «Кормушка»</w:t>
            </w: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картинки, понимать содержание, отвечать на вопросы, используя простые предложения.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Расширять и активизировать словарный запас детей, используя слова: голова, клюв, крылья, хвост, ноги.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Закреплять правильное, отчетливое произношение звука «ч». Учить говорить спокойно, с естественными интонациями.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Использование картинок с изображением птиц.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Кто это? Что есть у птицы? Что делают птицы?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Чтение стихотворений: В. Стоянова «Воробей», А. Барто «Синица», Е. Трутневой «Галка», Р. Бухараева «Кормушка», чтение потешки «Гуля, гуля-голубок…»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Игровые действия: имитация движений птиц (клюют, летают, прыгают).</w:t>
            </w:r>
          </w:p>
        </w:tc>
        <w:tc>
          <w:tcPr>
            <w:tcW w:w="1088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Птицы, обитающие в данной местности.</w:t>
            </w:r>
          </w:p>
        </w:tc>
      </w:tr>
      <w:tr w:rsidR="00CA2D59" w:rsidTr="00AB5919">
        <w:trPr>
          <w:trHeight w:val="1482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Животные и птицы зимой.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1. Рассматривание картин «Кто в лесу живет»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высказывать свои впечатления по поводу содержания картинок, отгадывать загадки, называть характерные признаки.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словарь детей, согласовывать прилагательные с существительными, Учить четко проговаривать слова, говорить достаточно громко с естественными интонациями.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Картины из серии «Мир животных», А.А. Яхонтов, зимующие птицы.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Кто нарисован на картине? Что делает заяц? Где живет заяц? Кто ещё живет в лесу?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Чтение рассказа Е. Чарушина «Лиса», стихотворение «Белка», загадки о лисе, белке, зайце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Игра «Зайка беленький сидит».</w:t>
            </w:r>
          </w:p>
        </w:tc>
        <w:tc>
          <w:tcPr>
            <w:tcW w:w="1088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Животные, птицы, обитающие в лесах Р.К.</w:t>
            </w:r>
          </w:p>
        </w:tc>
      </w:tr>
      <w:tr w:rsidR="00CA2D59" w:rsidTr="00AB5919">
        <w:trPr>
          <w:trHeight w:val="229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2. Игра-занятие «На чем люди ездят».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картинки, отвечать на вопросы по содержанию.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употребление в речи слов, обозначающих действия, согласовывать их с существительными.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Закреплять произношение звуков «у», «б», «бь».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Картины с изображением различного транспорта.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Демонстрация картинок.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Вопросы воспитателя: Что это? На чем ездят люди? На чем ещё ездят люди? 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Чтение стихотворения И. Токмаковой «Поиграем», загадки «Велосипед», «Поезд», «Автобус», «Самолет», «Пароход». Пение песни «Машина».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Игровые действия: дети летят на самолете, едут на машине, плывут на пароходе.</w:t>
            </w:r>
          </w:p>
        </w:tc>
        <w:tc>
          <w:tcPr>
            <w:tcW w:w="1088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460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Мамин день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B5919">
              <w:rPr>
                <w:b/>
                <w:sz w:val="20"/>
                <w:szCs w:val="20"/>
                <w:u w:val="single"/>
              </w:rPr>
              <w:t>Март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1. Рассматривание посуды «У Кати праздник»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предметы, рассказывать о них, составляя описательный рассказ.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словарь детей названиями предметов посуды.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Согласовывать слова в предложениях в роде, числе, падеже.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Развивать четкую речь. Закреплять произношение звуков «и», «у». 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Детская посуда. Кукла Катя.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Демонстрация посуды.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Что это? Какая она? Что с ней можно делать?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Чтение стихов из книги А. Барто «Игрушки».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Игра «принесли мы вам подарки». Игра «Найди, что спрятали».</w:t>
            </w:r>
          </w:p>
        </w:tc>
        <w:tc>
          <w:tcPr>
            <w:tcW w:w="1088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350"/>
        </w:trPr>
        <w:tc>
          <w:tcPr>
            <w:tcW w:w="1292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Народная культура, традиции.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Мой дом.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2. Рассматривание игрушек «Новые игрушки»</w:t>
            </w: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Учить детей рассматривать предметы, рассказывать о них, составлять рассказ. 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Использовать в речи предложения в определенной последовательности.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речь детей словами.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Развивать умение четко произносить слова. 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игрушки народных промыслов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Демонстрация игрушек: матрёшка, неваляшка, пирамидка, ???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Что находится в коробке? Какая кукла? Какой зайчик? Что у них есть?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Чтение стихотворения Б. Заходера «дети любят игрушки», Н. Разуваевой 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«Колыбельная для игрушек».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Игровые действия: дети танцуют с игрушками, укладывают спать.</w:t>
            </w:r>
          </w:p>
        </w:tc>
        <w:tc>
          <w:tcPr>
            <w:tcW w:w="10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694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Весна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B5919">
              <w:rPr>
                <w:b/>
                <w:sz w:val="20"/>
                <w:szCs w:val="20"/>
                <w:u w:val="single"/>
              </w:rPr>
              <w:t>Апрель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1. Рассматривание картины «Капель».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Учить детей рассматривать картину с природным явлением. 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Активизировать словарь детей (капель, весна, тепло, греет, сосульки, таят). 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Отчетливо произносить слова, фразы. Использовать разную силу голоса (тихо, громко).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Закрепить произношение звука «к». 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Картина «Капель»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Демонстрация картины.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Что это? Почему капает? Когда это бывает? Как капают капельки?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Чтение стихотворения З. Александроваой «Капель», М. Борисова «Песенка капели», загадка о сосульке. Игра «Капельки».</w:t>
            </w:r>
          </w:p>
        </w:tc>
        <w:tc>
          <w:tcPr>
            <w:tcW w:w="10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685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Праздники весны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2. Рассматривание картины «Играем в поезд» автор Е. Батурина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картину, понимать ее содержание, рассматривать по фрагментам картины.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словарь детей используя слова: шустрый, смелый, беспокойный, веселый.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Развивать умение говорить в умеренном темпе, четко проговаривать звуки в звукоподражаниях и словах.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Закрепить произношение звуков «у», «ч».</w:t>
            </w:r>
          </w:p>
        </w:tc>
        <w:tc>
          <w:tcPr>
            <w:tcW w:w="1564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Картина «Играем в поезд» автор Е. Батурина.</w:t>
            </w:r>
          </w:p>
        </w:tc>
        <w:tc>
          <w:tcPr>
            <w:tcW w:w="41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Демонстрация игрушек.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Кто играет в поезд? Что у него есть? Какой он?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Чтение стихотворений Т. Волгиной «Паровоз», Н. Френкеля «Паровоз», О. Высотской «Паровоз».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Игровые действия: дети едут на поезде.</w:t>
            </w:r>
          </w:p>
        </w:tc>
        <w:tc>
          <w:tcPr>
            <w:tcW w:w="10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229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Мониторинг</w:t>
            </w:r>
          </w:p>
        </w:tc>
        <w:tc>
          <w:tcPr>
            <w:tcW w:w="1876" w:type="dxa"/>
          </w:tcPr>
          <w:p w:rsidR="00CA2D59" w:rsidRPr="00AB5919" w:rsidRDefault="00CA2D59" w:rsidP="00AB591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B5919">
              <w:rPr>
                <w:sz w:val="20"/>
                <w:szCs w:val="20"/>
              </w:rPr>
              <w:t xml:space="preserve"> </w:t>
            </w:r>
            <w:r w:rsidRPr="00AB5919">
              <w:rPr>
                <w:b/>
                <w:sz w:val="20"/>
                <w:szCs w:val="20"/>
                <w:u w:val="single"/>
              </w:rPr>
              <w:t>Май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 xml:space="preserve">1. Рассматривание 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картины «Играем с песком» автор Е. Батурина</w:t>
            </w:r>
          </w:p>
        </w:tc>
        <w:tc>
          <w:tcPr>
            <w:tcW w:w="4916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картину, составлять рассказ по ее фрагментам (по образцу).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Обогащать и активизировать словарь детей, активно включать в речь прилагательные, использовать в речи предложения с однородными членами.</w:t>
            </w:r>
          </w:p>
        </w:tc>
        <w:tc>
          <w:tcPr>
            <w:tcW w:w="1564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Картина «Играем с песком»  автор Е. Батурина</w:t>
            </w:r>
          </w:p>
        </w:tc>
        <w:tc>
          <w:tcPr>
            <w:tcW w:w="4188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Демонстрация картины.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Что дети делают?  Как они одеты? Что они делают?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Игра «Угадай, чего не стало?».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Игровые действия: с флажками.</w:t>
            </w:r>
          </w:p>
        </w:tc>
        <w:tc>
          <w:tcPr>
            <w:tcW w:w="1088" w:type="dxa"/>
          </w:tcPr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Tr="00AB5919">
        <w:trPr>
          <w:trHeight w:val="460"/>
        </w:trPr>
        <w:tc>
          <w:tcPr>
            <w:tcW w:w="1292" w:type="dxa"/>
          </w:tcPr>
          <w:p w:rsidR="00CA2D59" w:rsidRPr="00AB5919" w:rsidRDefault="00CA2D59" w:rsidP="00AB5919">
            <w:pPr>
              <w:jc w:val="center"/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Здравствуй, лето!</w:t>
            </w:r>
          </w:p>
        </w:tc>
        <w:tc>
          <w:tcPr>
            <w:tcW w:w="1876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2. Рассматривание картинок «Цветы»</w:t>
            </w: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  <w:p w:rsidR="00CA2D59" w:rsidRPr="00AB5919" w:rsidRDefault="00CA2D59" w:rsidP="00AB59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Учить детей рассматривать картинки, составлять вместе с воспитателем небольшое описание.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Активизировать словарь детей прилагательными (тонкий, узкий, белые), существительными (стебель, лепесток).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Закрепить произношение звуков «д», дь», отрабатывать речевое дыхание.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Картина «Цветы»</w:t>
            </w:r>
          </w:p>
        </w:tc>
        <w:tc>
          <w:tcPr>
            <w:tcW w:w="4188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Демонстрация картинок.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Вопросы воспитателя: Что это? Какого оно цвета? Что есть у цветка?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Чтение стихотворений: Г. Затулина «Одуванчик», Е. Серова «Одуванчик», А. Толстой «Колокольчики»,Н.Нищева «Мать-и-мачеха», «Подснежник»(Д.П.фев.2007,с.38)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Игра «Цветы».</w:t>
            </w:r>
          </w:p>
        </w:tc>
        <w:tc>
          <w:tcPr>
            <w:tcW w:w="1088" w:type="dxa"/>
          </w:tcPr>
          <w:p w:rsidR="00CA2D59" w:rsidRPr="00AB5919" w:rsidRDefault="00CA2D59" w:rsidP="00016F76">
            <w:pPr>
              <w:rPr>
                <w:sz w:val="20"/>
                <w:szCs w:val="20"/>
              </w:rPr>
            </w:pPr>
            <w:r w:rsidRPr="00AB5919">
              <w:rPr>
                <w:sz w:val="20"/>
                <w:szCs w:val="20"/>
              </w:rPr>
              <w:t>Цветы, растущие в Р.К.</w:t>
            </w: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  <w:p w:rsidR="00CA2D59" w:rsidRPr="00AB5919" w:rsidRDefault="00CA2D59" w:rsidP="00016F76">
            <w:pPr>
              <w:rPr>
                <w:sz w:val="20"/>
                <w:szCs w:val="20"/>
              </w:rPr>
            </w:pPr>
          </w:p>
        </w:tc>
      </w:tr>
    </w:tbl>
    <w:p w:rsidR="00CA2D59" w:rsidRDefault="00CA2D59" w:rsidP="00016F76">
      <w:pPr>
        <w:jc w:val="center"/>
        <w:sectPr w:rsidR="00CA2D59" w:rsidSect="004024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Pr="0013796D" w:rsidRDefault="00CA2D59" w:rsidP="000D7A23">
      <w:pPr>
        <w:jc w:val="center"/>
        <w:rPr>
          <w:b/>
        </w:rPr>
      </w:pPr>
      <w:r w:rsidRPr="0013796D">
        <w:rPr>
          <w:b/>
        </w:rPr>
        <w:t>ПОКАЗАТЕЛИ РЕЗУЛЬТАТИВНОСТИ РЕАЛИЗАЦИИ ПРОГРАММЫ</w:t>
      </w:r>
    </w:p>
    <w:p w:rsidR="00CA2D59" w:rsidRPr="0013796D" w:rsidRDefault="00CA2D59" w:rsidP="000D7A23">
      <w:pPr>
        <w:jc w:val="center"/>
        <w:rPr>
          <w:b/>
        </w:rPr>
      </w:pPr>
      <w:r w:rsidRPr="0013796D">
        <w:rPr>
          <w:b/>
        </w:rPr>
        <w:t>В</w:t>
      </w:r>
      <w:r>
        <w:rPr>
          <w:b/>
        </w:rPr>
        <w:t>о 2</w:t>
      </w:r>
      <w:r w:rsidRPr="0013796D">
        <w:rPr>
          <w:b/>
        </w:rPr>
        <w:t>-ой младшей групп</w:t>
      </w:r>
      <w:r>
        <w:rPr>
          <w:b/>
        </w:rPr>
        <w:t>е</w:t>
      </w:r>
      <w:r w:rsidRPr="0013796D">
        <w:rPr>
          <w:b/>
        </w:rPr>
        <w:t>.</w:t>
      </w:r>
    </w:p>
    <w:p w:rsidR="00CA2D59" w:rsidRDefault="00CA2D59" w:rsidP="000D7A23">
      <w:pPr>
        <w:jc w:val="both"/>
        <w:rPr>
          <w:b/>
        </w:rPr>
      </w:pPr>
      <w:r w:rsidRPr="00EE26C8">
        <w:rPr>
          <w:b/>
        </w:rPr>
        <w:t>Низкий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7C54DD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Словарный запас слов – предметов ограничен бытовой лексикой. Использует однообразный глагольный словарь.</w:t>
      </w:r>
    </w:p>
    <w:p w:rsidR="00CA2D59" w:rsidRDefault="00CA2D59" w:rsidP="007C54DD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допускать ошибки словообразования и словоизменения.</w:t>
      </w:r>
    </w:p>
    <w:p w:rsidR="00CA2D59" w:rsidRDefault="00CA2D59" w:rsidP="007C54DD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в речи простые предложения, но допускает ошибки согласования слов.</w:t>
      </w:r>
    </w:p>
    <w:p w:rsidR="00CA2D59" w:rsidRDefault="00CA2D59" w:rsidP="007C54DD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нарушения в произношении по основным группам звуков.</w:t>
      </w:r>
    </w:p>
    <w:p w:rsidR="00CA2D59" w:rsidRDefault="00CA2D59" w:rsidP="007C54DD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 ошибки в словах сложной звуковой структуры, искажает звуковую и слоговую структуру слова.</w:t>
      </w:r>
    </w:p>
    <w:p w:rsidR="00CA2D59" w:rsidRDefault="00CA2D59" w:rsidP="007C54DD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беседе, отвечает на вопросы, но не задает их.</w:t>
      </w:r>
    </w:p>
    <w:p w:rsidR="00CA2D59" w:rsidRDefault="00CA2D59" w:rsidP="007C54DD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Затрудняется самостоятельно передать в форме рассказа события из личного опыта, ориентируясь на диалог со взрослым. </w:t>
      </w:r>
    </w:p>
    <w:p w:rsidR="00CA2D59" w:rsidRPr="007C54DD" w:rsidRDefault="00CA2D59" w:rsidP="007C54DD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Инициатива в общении преимущественно принадлежит взрослому. Отвечает на вопросы взрослого, начинает задавать вопросы сам в условиях наглядно представленной ситуации общения. Речь выполняет назывную и комментирующую функцию, требует напоминания языковых и речевых норм со стороны взрослого.</w:t>
      </w:r>
    </w:p>
    <w:p w:rsidR="00CA2D59" w:rsidRPr="00EE26C8" w:rsidRDefault="00CA2D59" w:rsidP="000D7A23">
      <w:pPr>
        <w:jc w:val="both"/>
        <w:rPr>
          <w:b/>
        </w:rPr>
      </w:pPr>
      <w:r w:rsidRPr="00EE26C8">
        <w:rPr>
          <w:b/>
        </w:rPr>
        <w:t>Средний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7C54DD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Владеет бытовым словарным запасом, используя слова, обозначающие действия, предметы и признаки, однако допускает ошибки в названиях признаков предметов.</w:t>
      </w:r>
    </w:p>
    <w:p w:rsidR="00CA2D59" w:rsidRDefault="00CA2D59" w:rsidP="007C54DD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Словообразование осуществляет по образцу взрослого.</w:t>
      </w:r>
    </w:p>
    <w:p w:rsidR="00CA2D59" w:rsidRDefault="00CA2D59" w:rsidP="007C54DD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в речи простые и распространённые предложения. Может допускать ошибки при согласовании слов в предложении.</w:t>
      </w:r>
    </w:p>
    <w:p w:rsidR="00CA2D59" w:rsidRDefault="00CA2D59" w:rsidP="007C54DD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Воспроизводит ритм, звуковой и слоговой образ слова, но имеет трудности в произношении некоторых звуков, в стечении согласных.</w:t>
      </w:r>
    </w:p>
    <w:p w:rsidR="00CA2D59" w:rsidRDefault="00CA2D59" w:rsidP="007C54DD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выражает свои потребности и интересы с помощью диалогической речи. Участвует в беседе, понятно для слушателей отвечает на вопросы и задаёт их.</w:t>
      </w:r>
    </w:p>
    <w:p w:rsidR="00CA2D59" w:rsidRDefault="00CA2D59" w:rsidP="007C54DD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Составляет описательный рассказ о знакомой игрушке с опорой на вопросы взрослого.</w:t>
      </w:r>
    </w:p>
    <w:p w:rsidR="00CA2D59" w:rsidRDefault="00CA2D59" w:rsidP="007C54DD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с интересом разговаривать с взрослым на бытовые темы. Речь выполняет комментирующую и понятийную функции.</w:t>
      </w:r>
    </w:p>
    <w:p w:rsidR="00CA2D59" w:rsidRPr="00EE26C8" w:rsidRDefault="00CA2D59" w:rsidP="000D7A23">
      <w:pPr>
        <w:jc w:val="both"/>
        <w:rPr>
          <w:b/>
        </w:rPr>
      </w:pPr>
      <w:r w:rsidRPr="00EE26C8">
        <w:rPr>
          <w:b/>
        </w:rPr>
        <w:t>Высокий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400928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слова, обозначающие предметы, действия, признаки (свойства и качества предметов), состояния, слова и выражения, отражающие нравственные представления.</w:t>
      </w:r>
    </w:p>
    <w:p w:rsidR="00CA2D59" w:rsidRDefault="00CA2D59" w:rsidP="00400928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Владеет словообразовательными и словоизменительными умениями. Проявляет словотворчество в процессе освоения языка.</w:t>
      </w:r>
    </w:p>
    <w:p w:rsidR="00CA2D59" w:rsidRDefault="00CA2D59" w:rsidP="00400928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причинно – следственные связи и отражает их в речи в форме сложноподчинённых предложений.</w:t>
      </w:r>
    </w:p>
    <w:p w:rsidR="00CA2D59" w:rsidRDefault="00CA2D59" w:rsidP="00400928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Достаточно чётко воспроизводит фонетический и морфологический рисунок слова.</w:t>
      </w:r>
    </w:p>
    <w:p w:rsidR="00CA2D59" w:rsidRDefault="00CA2D59" w:rsidP="00400928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выражает свои потребности и интересы с помощью диалогической речи, владеет умениями спросить, ответить, высказать сомнение или побуждение к деятельности.</w:t>
      </w:r>
    </w:p>
    <w:p w:rsidR="00CA2D59" w:rsidRDefault="00CA2D59" w:rsidP="00400928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составляет описательный рассказ о знакомой игрушке, предмете;  передаёт в форме рассказа впечатления и события из личного опыта.</w:t>
      </w:r>
    </w:p>
    <w:p w:rsidR="00CA2D59" w:rsidRDefault="00CA2D59" w:rsidP="00400928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познавательный интерес в процессе общения со сверстниками: задаёт вопросы поискового характера, может разговаривать со взрослым на бытовые и др. темы.</w:t>
      </w:r>
    </w:p>
    <w:p w:rsidR="00CA2D59" w:rsidRPr="00103572" w:rsidRDefault="00CA2D59" w:rsidP="00103572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  <w:sectPr w:rsidR="00CA2D59" w:rsidRPr="00103572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3572">
        <w:rPr>
          <w:rFonts w:ascii="Times New Roman" w:hAnsi="Times New Roman"/>
          <w:sz w:val="24"/>
          <w:szCs w:val="24"/>
        </w:rPr>
        <w:t>Речь выполняет регулирующую и частично планирующую функции, соответствует уровню практического овладения нормами речи.</w:t>
      </w: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0F3D">
        <w:rPr>
          <w:rFonts w:ascii="Times New Roman" w:hAnsi="Times New Roman"/>
          <w:b/>
          <w:sz w:val="24"/>
          <w:szCs w:val="24"/>
        </w:rPr>
        <w:t xml:space="preserve">Диагностическая   карта   реализации   рабочей программы   по  разделу: </w:t>
      </w:r>
    </w:p>
    <w:p w:rsidR="00CA2D59" w:rsidRPr="005A0F3D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0F3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речи</w:t>
      </w:r>
      <w:r w:rsidRPr="005A0F3D">
        <w:rPr>
          <w:rFonts w:ascii="Times New Roman" w:hAnsi="Times New Roman"/>
          <w:b/>
          <w:sz w:val="24"/>
          <w:szCs w:val="24"/>
        </w:rPr>
        <w:t>»</w:t>
      </w:r>
    </w:p>
    <w:p w:rsidR="00CA2D59" w:rsidRDefault="00CA2D59" w:rsidP="000D7A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</w:t>
      </w:r>
      <w:r w:rsidRPr="005A0F3D">
        <w:rPr>
          <w:rFonts w:ascii="Times New Roman" w:hAnsi="Times New Roman"/>
          <w:b/>
          <w:sz w:val="24"/>
          <w:szCs w:val="24"/>
        </w:rPr>
        <w:t>я младшая группа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7"/>
        <w:gridCol w:w="620"/>
        <w:gridCol w:w="558"/>
        <w:gridCol w:w="602"/>
        <w:gridCol w:w="701"/>
        <w:gridCol w:w="758"/>
        <w:gridCol w:w="513"/>
        <w:gridCol w:w="552"/>
        <w:gridCol w:w="568"/>
        <w:gridCol w:w="613"/>
        <w:gridCol w:w="514"/>
        <w:gridCol w:w="552"/>
        <w:gridCol w:w="514"/>
        <w:gridCol w:w="552"/>
        <w:gridCol w:w="514"/>
        <w:gridCol w:w="552"/>
        <w:gridCol w:w="557"/>
        <w:gridCol w:w="601"/>
        <w:gridCol w:w="720"/>
        <w:gridCol w:w="774"/>
        <w:gridCol w:w="514"/>
        <w:gridCol w:w="552"/>
        <w:gridCol w:w="545"/>
        <w:gridCol w:w="567"/>
        <w:gridCol w:w="567"/>
        <w:gridCol w:w="567"/>
      </w:tblGrid>
      <w:tr w:rsidR="00CA2D59" w:rsidRPr="00A91FA4" w:rsidTr="0030620F">
        <w:trPr>
          <w:trHeight w:val="274"/>
        </w:trPr>
        <w:tc>
          <w:tcPr>
            <w:tcW w:w="487" w:type="dxa"/>
            <w:vMerge w:val="restart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0" w:type="dxa"/>
            <w:vMerge w:val="restart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Ф.И.</w:t>
            </w:r>
          </w:p>
        </w:tc>
        <w:tc>
          <w:tcPr>
            <w:tcW w:w="2619" w:type="dxa"/>
            <w:gridSpan w:val="4"/>
          </w:tcPr>
          <w:p w:rsidR="00CA2D59" w:rsidRPr="00B67099" w:rsidRDefault="00CA2D59" w:rsidP="00B67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B67099">
              <w:rPr>
                <w:rFonts w:ascii="Times New Roman" w:hAnsi="Times New Roman"/>
                <w:sz w:val="20"/>
                <w:szCs w:val="20"/>
              </w:rPr>
              <w:t>словар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246" w:type="dxa"/>
            <w:gridSpan w:val="4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Звуковая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речи</w:t>
            </w:r>
          </w:p>
        </w:tc>
        <w:tc>
          <w:tcPr>
            <w:tcW w:w="5850" w:type="dxa"/>
            <w:gridSpan w:val="10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2178" w:type="dxa"/>
            <w:gridSpan w:val="4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Связная речь</w:t>
            </w:r>
          </w:p>
        </w:tc>
        <w:tc>
          <w:tcPr>
            <w:tcW w:w="1134" w:type="dxa"/>
            <w:gridSpan w:val="2"/>
            <w:vMerge w:val="restart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уровни</w:t>
            </w:r>
          </w:p>
        </w:tc>
      </w:tr>
      <w:tr w:rsidR="00CA2D59" w:rsidRPr="00A91FA4" w:rsidTr="0030620F">
        <w:trPr>
          <w:trHeight w:val="146"/>
        </w:trPr>
        <w:tc>
          <w:tcPr>
            <w:tcW w:w="487" w:type="dxa"/>
            <w:vMerge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:rsidR="00CA2D59" w:rsidRDefault="00CA2D59" w:rsidP="00B67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Предметы,</w:t>
            </w:r>
            <w:r w:rsidRPr="00B67099">
              <w:rPr>
                <w:rFonts w:ascii="Times New Roman" w:hAnsi="Times New Roman"/>
                <w:sz w:val="20"/>
                <w:szCs w:val="20"/>
              </w:rPr>
              <w:t xml:space="preserve"> их части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A2D59" w:rsidRPr="00B67099" w:rsidRDefault="00CA2D59" w:rsidP="00B67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свойства, место -положение</w:t>
            </w:r>
          </w:p>
        </w:tc>
        <w:tc>
          <w:tcPr>
            <w:tcW w:w="1459" w:type="dxa"/>
            <w:gridSpan w:val="2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Обобщающие слова</w:t>
            </w:r>
          </w:p>
        </w:tc>
        <w:tc>
          <w:tcPr>
            <w:tcW w:w="1065" w:type="dxa"/>
            <w:gridSpan w:val="2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гласные</w:t>
            </w:r>
          </w:p>
        </w:tc>
        <w:tc>
          <w:tcPr>
            <w:tcW w:w="1181" w:type="dxa"/>
            <w:gridSpan w:val="2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Согласные</w:t>
            </w:r>
          </w:p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(кроме шип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сонорн.)</w:t>
            </w:r>
          </w:p>
        </w:tc>
        <w:tc>
          <w:tcPr>
            <w:tcW w:w="1066" w:type="dxa"/>
            <w:gridSpan w:val="2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Согласов прил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-ых </w:t>
            </w:r>
            <w:r w:rsidRPr="00B67099">
              <w:rPr>
                <w:rFonts w:ascii="Times New Roman" w:hAnsi="Times New Roman"/>
                <w:sz w:val="20"/>
                <w:szCs w:val="20"/>
              </w:rPr>
              <w:t xml:space="preserve"> с сущ</w:t>
            </w:r>
            <w:r>
              <w:rPr>
                <w:rFonts w:ascii="Times New Roman" w:hAnsi="Times New Roman"/>
                <w:sz w:val="20"/>
                <w:szCs w:val="20"/>
              </w:rPr>
              <w:t>-ми</w:t>
            </w:r>
          </w:p>
        </w:tc>
        <w:tc>
          <w:tcPr>
            <w:tcW w:w="1066" w:type="dxa"/>
            <w:gridSpan w:val="2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предлоги</w:t>
            </w:r>
          </w:p>
        </w:tc>
        <w:tc>
          <w:tcPr>
            <w:tcW w:w="1066" w:type="dxa"/>
            <w:gridSpan w:val="2"/>
          </w:tcPr>
          <w:p w:rsidR="00CA2D5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Ед., мн. число, </w:t>
            </w:r>
          </w:p>
          <w:p w:rsidR="00CA2D59" w:rsidRPr="00B67099" w:rsidRDefault="00CA2D59" w:rsidP="00B67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род-ый падеж</w:t>
            </w:r>
          </w:p>
        </w:tc>
        <w:tc>
          <w:tcPr>
            <w:tcW w:w="1158" w:type="dxa"/>
            <w:gridSpan w:val="2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- творчество</w:t>
            </w:r>
          </w:p>
        </w:tc>
        <w:tc>
          <w:tcPr>
            <w:tcW w:w="1494" w:type="dxa"/>
            <w:gridSpan w:val="2"/>
          </w:tcPr>
          <w:p w:rsidR="00CA2D59" w:rsidRDefault="00CA2D59" w:rsidP="00B67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Распр</w:t>
            </w:r>
            <w:r>
              <w:rPr>
                <w:rFonts w:ascii="Times New Roman" w:hAnsi="Times New Roman"/>
                <w:sz w:val="20"/>
                <w:szCs w:val="20"/>
              </w:rPr>
              <w:t>остр-ые</w:t>
            </w:r>
          </w:p>
          <w:p w:rsidR="00CA2D59" w:rsidRDefault="00CA2D59" w:rsidP="00B67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67099">
              <w:rPr>
                <w:rFonts w:ascii="Times New Roman" w:hAnsi="Times New Roman"/>
                <w:sz w:val="20"/>
                <w:szCs w:val="20"/>
              </w:rPr>
              <w:t>редложения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A2D59" w:rsidRPr="00B67099" w:rsidRDefault="00CA2D59" w:rsidP="00B670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однородными членами</w:t>
            </w:r>
          </w:p>
        </w:tc>
        <w:tc>
          <w:tcPr>
            <w:tcW w:w="1066" w:type="dxa"/>
            <w:gridSpan w:val="2"/>
          </w:tcPr>
          <w:p w:rsidR="00CA2D5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Отвечает на ?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Задаёт ?</w:t>
            </w:r>
          </w:p>
        </w:tc>
        <w:tc>
          <w:tcPr>
            <w:tcW w:w="1112" w:type="dxa"/>
            <w:gridSpan w:val="2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Делится впечат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B67099">
              <w:rPr>
                <w:rFonts w:ascii="Times New Roman" w:hAnsi="Times New Roman"/>
                <w:sz w:val="20"/>
                <w:szCs w:val="20"/>
              </w:rPr>
              <w:t>лениями</w:t>
            </w:r>
          </w:p>
        </w:tc>
        <w:tc>
          <w:tcPr>
            <w:tcW w:w="1134" w:type="dxa"/>
            <w:gridSpan w:val="2"/>
            <w:vMerge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Н.г.</w:t>
            </w: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099">
              <w:rPr>
                <w:rFonts w:ascii="Times New Roman" w:hAnsi="Times New Roman"/>
                <w:sz w:val="20"/>
                <w:szCs w:val="20"/>
              </w:rPr>
              <w:t>К.г</w:t>
            </w: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B6709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48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1107" w:type="dxa"/>
            <w:gridSpan w:val="2"/>
            <w:vMerge w:val="restart"/>
          </w:tcPr>
          <w:p w:rsidR="00CA2D59" w:rsidRDefault="00CA2D59" w:rsidP="002B59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CD1E10">
              <w:rPr>
                <w:rFonts w:ascii="Times New Roman" w:hAnsi="Times New Roman"/>
                <w:sz w:val="20"/>
                <w:szCs w:val="20"/>
              </w:rPr>
              <w:t xml:space="preserve">целом </w:t>
            </w:r>
          </w:p>
          <w:p w:rsidR="00CA2D59" w:rsidRPr="00CD1E10" w:rsidRDefault="00CA2D59" w:rsidP="002B59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группе</w:t>
            </w:r>
          </w:p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30620F">
        <w:trPr>
          <w:trHeight w:val="229"/>
        </w:trPr>
        <w:tc>
          <w:tcPr>
            <w:tcW w:w="1107" w:type="dxa"/>
            <w:gridSpan w:val="2"/>
            <w:vMerge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59" w:rsidRPr="00A91FA4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2D59" w:rsidRDefault="00CA2D59" w:rsidP="00764DFE">
      <w:pPr>
        <w:ind w:firstLine="709"/>
        <w:jc w:val="center"/>
        <w:rPr>
          <w:b/>
        </w:rPr>
      </w:pPr>
    </w:p>
    <w:p w:rsidR="00CA2D59" w:rsidRDefault="00CA2D59" w:rsidP="00764DFE">
      <w:pPr>
        <w:ind w:firstLine="709"/>
        <w:jc w:val="center"/>
        <w:rPr>
          <w:b/>
        </w:rPr>
        <w:sectPr w:rsidR="00CA2D59" w:rsidSect="004024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Default="00CA2D59" w:rsidP="00471289">
      <w:pPr>
        <w:jc w:val="center"/>
        <w:rPr>
          <w:b/>
        </w:rPr>
      </w:pPr>
      <w:r>
        <w:rPr>
          <w:b/>
        </w:rPr>
        <w:t>УЧЕБНО - ТЕМАТИЧЕСКИЙ ПЛАН</w:t>
      </w:r>
    </w:p>
    <w:p w:rsidR="00CA2D59" w:rsidRPr="006E428B" w:rsidRDefault="00CA2D59" w:rsidP="00471289">
      <w:pPr>
        <w:jc w:val="center"/>
        <w:rPr>
          <w:b/>
        </w:rPr>
      </w:pPr>
      <w:r w:rsidRPr="006E428B">
        <w:rPr>
          <w:b/>
        </w:rPr>
        <w:t xml:space="preserve">по развитию речи  </w:t>
      </w:r>
    </w:p>
    <w:p w:rsidR="00CA2D59" w:rsidRPr="006E428B" w:rsidRDefault="00CA2D59" w:rsidP="00471289">
      <w:pPr>
        <w:jc w:val="center"/>
        <w:rPr>
          <w:b/>
        </w:rPr>
      </w:pPr>
      <w:r w:rsidRPr="006E428B">
        <w:rPr>
          <w:b/>
        </w:rPr>
        <w:t>в</w:t>
      </w:r>
      <w:r>
        <w:rPr>
          <w:b/>
        </w:rPr>
        <w:t xml:space="preserve"> средн</w:t>
      </w:r>
      <w:r w:rsidRPr="006E428B">
        <w:rPr>
          <w:b/>
        </w:rPr>
        <w:t xml:space="preserve">ей группе (от </w:t>
      </w:r>
      <w:r>
        <w:rPr>
          <w:b/>
        </w:rPr>
        <w:t>4</w:t>
      </w:r>
      <w:r w:rsidRPr="006E428B">
        <w:rPr>
          <w:b/>
        </w:rPr>
        <w:t xml:space="preserve"> до </w:t>
      </w:r>
      <w:r>
        <w:rPr>
          <w:b/>
        </w:rPr>
        <w:t>5</w:t>
      </w:r>
      <w:r w:rsidRPr="006E428B">
        <w:rPr>
          <w:b/>
        </w:rPr>
        <w:t xml:space="preserve"> лет).</w:t>
      </w:r>
    </w:p>
    <w:p w:rsidR="00CA2D59" w:rsidRDefault="00CA2D59" w:rsidP="00471289">
      <w:pPr>
        <w:jc w:val="center"/>
        <w:rPr>
          <w:b/>
        </w:rPr>
      </w:pPr>
    </w:p>
    <w:p w:rsidR="00CA2D59" w:rsidRPr="007B78B7" w:rsidRDefault="00CA2D59" w:rsidP="00471289">
      <w:pPr>
        <w:jc w:val="both"/>
        <w:rPr>
          <w:b/>
          <w:u w:val="single"/>
        </w:rPr>
      </w:pPr>
      <w:r>
        <w:rPr>
          <w:b/>
          <w:u w:val="single"/>
        </w:rPr>
        <w:t>Программный материал для средней группы</w:t>
      </w:r>
    </w:p>
    <w:p w:rsidR="00CA2D59" w:rsidRDefault="00CA2D59" w:rsidP="00471289">
      <w:pPr>
        <w:jc w:val="both"/>
      </w:pPr>
    </w:p>
    <w:p w:rsidR="00CA2D59" w:rsidRDefault="00CA2D59" w:rsidP="00471289">
      <w:pPr>
        <w:jc w:val="both"/>
        <w:rPr>
          <w:b/>
        </w:rPr>
      </w:pPr>
      <w:r>
        <w:rPr>
          <w:b/>
        </w:rPr>
        <w:t>Развивающая речевая среда.</w:t>
      </w:r>
    </w:p>
    <w:p w:rsidR="00CA2D59" w:rsidRDefault="00CA2D59" w:rsidP="00471289">
      <w:pPr>
        <w:jc w:val="both"/>
      </w:pPr>
      <w:r>
        <w:t xml:space="preserve">     Удовлетворять потребность детей в получении и обсуждении информации о предметах, явлениях, событиях, выходящих за пределы привычного им ближайшего окружения.</w:t>
      </w:r>
    </w:p>
    <w:p w:rsidR="00CA2D59" w:rsidRDefault="00CA2D59" w:rsidP="00471289">
      <w:pPr>
        <w:jc w:val="both"/>
      </w:pPr>
      <w:r>
        <w:t xml:space="preserve">     В уголок «интересных вещей» вносить наборы картинок, фотографий, открыток (животные разных стран и их детёныши,  транспортные средства, спорт, растения сада и луга, юмористические картинки, достопримечательности родных мест); иллюстрированные издания любимых книг; предметы, позволяющие детальнее рассмотреть знакомый объект (увеличительное стекло), узнавать о некоторых скрытых свойствах предметов (магнит притягивает к себе металлические предметы) и т.п.</w:t>
      </w:r>
    </w:p>
    <w:p w:rsidR="00CA2D59" w:rsidRDefault="00CA2D59" w:rsidP="00471289">
      <w:pPr>
        <w:jc w:val="both"/>
      </w:pPr>
      <w:r>
        <w:t xml:space="preserve">    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CA2D59" w:rsidRDefault="00CA2D59" w:rsidP="00471289">
      <w:pPr>
        <w:jc w:val="both"/>
      </w:pPr>
      <w:r>
        <w:t xml:space="preserve">     Продолжать рассказывать детям об интересных фактах и событиях; о том, какими смешными и беспомощными они пришли в детский сад и какими знающими, умелыми и воспитанными стали.</w:t>
      </w:r>
    </w:p>
    <w:p w:rsidR="00CA2D59" w:rsidRDefault="00CA2D59" w:rsidP="00471289">
      <w:pPr>
        <w:jc w:val="both"/>
      </w:pPr>
      <w:r>
        <w:t xml:space="preserve">     Помогать детям доброжелательно общаться со сверстниками, подсказывать, как порадовать приятеля, поздравить его, как спокойно высказать своё недовольство его поступком, как извиниться.</w:t>
      </w:r>
    </w:p>
    <w:p w:rsidR="00CA2D59" w:rsidRDefault="00CA2D59" w:rsidP="00471289">
      <w:pPr>
        <w:jc w:val="both"/>
      </w:pPr>
      <w:r>
        <w:t xml:space="preserve">     </w:t>
      </w:r>
      <w:r>
        <w:rPr>
          <w:b/>
        </w:rPr>
        <w:t xml:space="preserve">     </w:t>
      </w:r>
    </w:p>
    <w:p w:rsidR="00CA2D59" w:rsidRDefault="00CA2D59" w:rsidP="00471289">
      <w:pPr>
        <w:jc w:val="both"/>
        <w:rPr>
          <w:b/>
        </w:rPr>
      </w:pPr>
      <w:r>
        <w:rPr>
          <w:b/>
        </w:rPr>
        <w:t>Формирование словаря.</w:t>
      </w:r>
    </w:p>
    <w:p w:rsidR="00CA2D59" w:rsidRPr="00764DFE" w:rsidRDefault="00CA2D59" w:rsidP="00815A81">
      <w:pPr>
        <w:jc w:val="both"/>
      </w:pPr>
      <w:r>
        <w:t xml:space="preserve">     </w:t>
      </w:r>
      <w:r w:rsidRPr="00764DFE">
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CA2D59" w:rsidRPr="00764DFE" w:rsidRDefault="00CA2D59" w:rsidP="00815A81">
      <w:pPr>
        <w:jc w:val="both"/>
      </w:pPr>
      <w:r>
        <w:t xml:space="preserve">     </w:t>
      </w:r>
      <w:r w:rsidRPr="00764DFE">
        <w:t xml:space="preserve">Активизировать употребление в речи названий предметов, их частей, </w:t>
      </w:r>
      <w:r>
        <w:t xml:space="preserve">деталей, </w:t>
      </w:r>
      <w:r w:rsidRPr="00764DFE">
        <w:t>материа</w:t>
      </w:r>
      <w:r>
        <w:t>лов, из которых они изготовлены, видимых и некоторых скрытых свойств материалов (мнётся, бьётся, ломается, крошится).</w:t>
      </w:r>
    </w:p>
    <w:p w:rsidR="00CA2D59" w:rsidRPr="00764DFE" w:rsidRDefault="00CA2D59" w:rsidP="00815A81">
      <w:pPr>
        <w:jc w:val="both"/>
      </w:pPr>
      <w:r>
        <w:t xml:space="preserve">     </w:t>
      </w:r>
      <w:r w:rsidRPr="00764DFE">
        <w:t>Учить использовать в речи наиболее употребительные прилагательные, глаголы, наречия, предлоги.</w:t>
      </w:r>
    </w:p>
    <w:p w:rsidR="00CA2D59" w:rsidRPr="00764DFE" w:rsidRDefault="00CA2D59" w:rsidP="00815A81">
      <w:pPr>
        <w:jc w:val="both"/>
      </w:pPr>
      <w:r>
        <w:t xml:space="preserve">     </w:t>
      </w:r>
      <w:r w:rsidRPr="00764DFE">
        <w:t>Вводить в словарь детей существительные, обозначающие профессии; глаголы, характеризующие трудовые действия.</w:t>
      </w:r>
    </w:p>
    <w:p w:rsidR="00CA2D59" w:rsidRPr="00764DFE" w:rsidRDefault="00CA2D59" w:rsidP="00815A81">
      <w:pPr>
        <w:jc w:val="both"/>
      </w:pPr>
      <w:r>
        <w:t xml:space="preserve">     </w:t>
      </w:r>
      <w:r w:rsidRPr="00764DFE">
        <w:t>Продолжать учить детей определять и называть местоположение предмета (слева, справа, рядом, около, между), время суток</w:t>
      </w:r>
      <w:r>
        <w:t>, характеризовать состояние и настроение людей.</w:t>
      </w:r>
      <w:r w:rsidRPr="00764DFE">
        <w:t xml:space="preserve">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 – антонимы (чистый – грязный, светло – темно).</w:t>
      </w:r>
    </w:p>
    <w:p w:rsidR="00CA2D59" w:rsidRPr="00764DFE" w:rsidRDefault="00CA2D59" w:rsidP="00815A81">
      <w:pPr>
        <w:jc w:val="both"/>
      </w:pPr>
      <w:r>
        <w:t xml:space="preserve">     </w:t>
      </w:r>
      <w:r w:rsidRPr="00764DFE">
        <w:t>Учить употреблять существительные с обобщающим значением (мебель, овощи, животные и т. п.).</w:t>
      </w:r>
    </w:p>
    <w:p w:rsidR="00CA2D59" w:rsidRPr="00764DFE" w:rsidRDefault="00CA2D59" w:rsidP="00815A81">
      <w:pPr>
        <w:jc w:val="both"/>
      </w:pPr>
    </w:p>
    <w:p w:rsidR="00CA2D59" w:rsidRDefault="00CA2D59" w:rsidP="00281636">
      <w:pPr>
        <w:jc w:val="both"/>
        <w:rPr>
          <w:b/>
        </w:rPr>
      </w:pPr>
      <w:r>
        <w:rPr>
          <w:b/>
        </w:rPr>
        <w:t>Звуковая культура речи.</w:t>
      </w:r>
    </w:p>
    <w:p w:rsidR="00CA2D59" w:rsidRPr="00764DFE" w:rsidRDefault="00CA2D59" w:rsidP="00815A81">
      <w:pPr>
        <w:jc w:val="both"/>
      </w:pPr>
      <w:r>
        <w:t xml:space="preserve">     </w:t>
      </w:r>
      <w:r w:rsidRPr="00764DFE"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</w:t>
      </w:r>
    </w:p>
    <w:p w:rsidR="00CA2D59" w:rsidRPr="00764DFE" w:rsidRDefault="00CA2D59" w:rsidP="00815A81">
      <w:pPr>
        <w:jc w:val="both"/>
      </w:pPr>
      <w:r>
        <w:t xml:space="preserve">     </w:t>
      </w:r>
      <w:r w:rsidRPr="00764DFE">
        <w:t>Продолжать работу над дикцией: совершенствовать отчетливое произнесение слов и словосочетаний.</w:t>
      </w:r>
    </w:p>
    <w:p w:rsidR="00CA2D59" w:rsidRPr="00764DFE" w:rsidRDefault="00CA2D59" w:rsidP="00815A81">
      <w:pPr>
        <w:jc w:val="both"/>
      </w:pPr>
      <w:r>
        <w:t xml:space="preserve">     </w:t>
      </w:r>
      <w:r w:rsidRPr="00764DFE">
        <w:t>Развивать фонематический слух: учить различать на слух и называть слова, начинающиеся на определённый звук.</w:t>
      </w:r>
    </w:p>
    <w:p w:rsidR="00CA2D59" w:rsidRPr="00764DFE" w:rsidRDefault="00CA2D59" w:rsidP="00815A81">
      <w:pPr>
        <w:jc w:val="both"/>
      </w:pPr>
      <w:r w:rsidRPr="00764DFE">
        <w:t>Совершенствовать интонационную выразительность речи.</w:t>
      </w:r>
    </w:p>
    <w:p w:rsidR="00CA2D59" w:rsidRPr="00764DFE" w:rsidRDefault="00CA2D59" w:rsidP="00815A81">
      <w:pPr>
        <w:jc w:val="both"/>
      </w:pPr>
    </w:p>
    <w:p w:rsidR="00CA2D59" w:rsidRPr="00764DFE" w:rsidRDefault="00CA2D59" w:rsidP="00281636">
      <w:pPr>
        <w:jc w:val="both"/>
        <w:rPr>
          <w:b/>
        </w:rPr>
      </w:pPr>
      <w:r w:rsidRPr="00764DFE">
        <w:rPr>
          <w:b/>
        </w:rPr>
        <w:t>Грамматический строй речи</w:t>
      </w:r>
      <w:r>
        <w:rPr>
          <w:b/>
        </w:rPr>
        <w:t>.</w:t>
      </w:r>
    </w:p>
    <w:p w:rsidR="00CA2D59" w:rsidRDefault="00CA2D59" w:rsidP="00815A81">
      <w:pPr>
        <w:jc w:val="both"/>
      </w:pPr>
      <w:r>
        <w:t xml:space="preserve">     Предоставлять детям возможность активного экспериментирования со словом, поощрять характерное для пятого года жизни словотворчество, тактично подсказывать общепринятый образец слов.   </w:t>
      </w:r>
    </w:p>
    <w:p w:rsidR="00CA2D59" w:rsidRDefault="00CA2D59" w:rsidP="00815A81">
      <w:pPr>
        <w:jc w:val="both"/>
      </w:pPr>
      <w:r>
        <w:t xml:space="preserve">      </w:t>
      </w:r>
      <w:r w:rsidRPr="00764DFE"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детёнышей животных (по аналогии), употреблять эти существительные в именительном и винительном падежах (лисята – лисят, медвежата – медвежат); правильно употреблять форму множественного числа родительного падежа существительных (вилок, яблок, туфель).</w:t>
      </w:r>
      <w:r>
        <w:t xml:space="preserve"> </w:t>
      </w:r>
    </w:p>
    <w:p w:rsidR="00CA2D59" w:rsidRPr="00764DFE" w:rsidRDefault="00CA2D59" w:rsidP="00815A81">
      <w:pPr>
        <w:jc w:val="both"/>
      </w:pPr>
      <w:r>
        <w:t xml:space="preserve">   </w:t>
      </w:r>
      <w:r w:rsidRPr="00764DFE"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CA2D59" w:rsidRPr="00764DFE" w:rsidRDefault="00CA2D59" w:rsidP="00815A81">
      <w:pPr>
        <w:jc w:val="both"/>
      </w:pPr>
      <w:r>
        <w:t xml:space="preserve">    </w:t>
      </w:r>
      <w:r w:rsidRPr="00764DFE">
        <w:t>Побуждать детей активно употреблять в речи простейшие виды сложносочинённых и сложноподчинённых предложений.</w:t>
      </w:r>
    </w:p>
    <w:p w:rsidR="00CA2D59" w:rsidRPr="00764DFE" w:rsidRDefault="00CA2D59" w:rsidP="00815A81">
      <w:pPr>
        <w:jc w:val="both"/>
      </w:pPr>
    </w:p>
    <w:p w:rsidR="00CA2D59" w:rsidRPr="00764DFE" w:rsidRDefault="00CA2D59" w:rsidP="00281636">
      <w:pPr>
        <w:jc w:val="both"/>
        <w:rPr>
          <w:b/>
        </w:rPr>
      </w:pPr>
      <w:r w:rsidRPr="00764DFE">
        <w:rPr>
          <w:b/>
        </w:rPr>
        <w:t>Связная речь</w:t>
      </w:r>
      <w:r>
        <w:rPr>
          <w:b/>
        </w:rPr>
        <w:t>.</w:t>
      </w:r>
    </w:p>
    <w:p w:rsidR="00CA2D59" w:rsidRDefault="00CA2D59" w:rsidP="00815A81">
      <w:pPr>
        <w:jc w:val="both"/>
      </w:pPr>
      <w:r>
        <w:t xml:space="preserve">    </w:t>
      </w:r>
      <w:r w:rsidRPr="00764DFE">
        <w:t>Совершенствовать диалогическую речь; учить участвовать в беседе, понятно для слушателей отвечать на вопросы и задавать их.</w:t>
      </w:r>
    </w:p>
    <w:p w:rsidR="00CA2D59" w:rsidRPr="00764DFE" w:rsidRDefault="00CA2D59" w:rsidP="00815A81">
      <w:pPr>
        <w:jc w:val="both"/>
      </w:pPr>
      <w:r>
        <w:t xml:space="preserve">     Воспитывать желание говорить как взрослые, поощрять попытки ребёнка выяснить, правильно ли он ответил на заданный вопрос.</w:t>
      </w:r>
    </w:p>
    <w:p w:rsidR="00CA2D59" w:rsidRPr="00764DFE" w:rsidRDefault="00CA2D59" w:rsidP="00815A81">
      <w:pPr>
        <w:jc w:val="both"/>
      </w:pPr>
      <w:r>
        <w:t xml:space="preserve">    </w:t>
      </w:r>
      <w:r w:rsidRPr="00764DFE">
        <w:t>Учить детей рассказывать: описывать предмет, картину; упражнять в составлении рассказов по картине, созданной ребёнком с использованием раздаточного дидактического материала.</w:t>
      </w:r>
    </w:p>
    <w:p w:rsidR="00CA2D59" w:rsidRPr="00764DFE" w:rsidRDefault="00CA2D59" w:rsidP="00815A81">
      <w:pPr>
        <w:jc w:val="both"/>
      </w:pPr>
      <w:r>
        <w:t xml:space="preserve">    </w:t>
      </w:r>
      <w:r w:rsidRPr="00764DFE">
        <w:t xml:space="preserve">Упражнять детей в умении </w:t>
      </w:r>
      <w:r>
        <w:t xml:space="preserve">драматизировать небольшие сказки или </w:t>
      </w:r>
      <w:r w:rsidRPr="00764DFE">
        <w:t>наиболее выразительные и динамичные отрывки из сказок.</w:t>
      </w:r>
    </w:p>
    <w:p w:rsidR="00CA2D59" w:rsidRDefault="00CA2D59" w:rsidP="00471289">
      <w:pPr>
        <w:jc w:val="both"/>
      </w:pPr>
    </w:p>
    <w:p w:rsidR="00CA2D59" w:rsidRPr="007B78B7" w:rsidRDefault="00CA2D59" w:rsidP="00471289">
      <w:pPr>
        <w:jc w:val="both"/>
        <w:rPr>
          <w:b/>
          <w:u w:val="single"/>
        </w:rPr>
      </w:pPr>
      <w:r w:rsidRPr="007B78B7">
        <w:rPr>
          <w:b/>
          <w:u w:val="single"/>
        </w:rPr>
        <w:t xml:space="preserve">Методические рекомендации для </w:t>
      </w:r>
      <w:r>
        <w:rPr>
          <w:b/>
          <w:u w:val="single"/>
        </w:rPr>
        <w:t>средн</w:t>
      </w:r>
      <w:r w:rsidRPr="007B78B7">
        <w:rPr>
          <w:b/>
          <w:u w:val="single"/>
        </w:rPr>
        <w:t>ей группы.</w:t>
      </w:r>
    </w:p>
    <w:p w:rsidR="00CA2D59" w:rsidRPr="00A833CD" w:rsidRDefault="00CA2D59" w:rsidP="00471289">
      <w:pPr>
        <w:pStyle w:val="ListParagraph"/>
        <w:numPr>
          <w:ilvl w:val="0"/>
          <w:numId w:val="14"/>
        </w:numPr>
        <w:jc w:val="both"/>
      </w:pPr>
      <w:r w:rsidRPr="00A833CD">
        <w:t xml:space="preserve">«Развитие речи в детском саду», В.В. Гербова, М., Мозаика – Синтез, 2005, стр. </w:t>
      </w:r>
      <w:r>
        <w:t>34</w:t>
      </w:r>
      <w:r w:rsidRPr="00A833CD">
        <w:t xml:space="preserve"> – </w:t>
      </w:r>
      <w:r>
        <w:t>38</w:t>
      </w:r>
      <w:r w:rsidRPr="00A833CD">
        <w:t>.</w:t>
      </w:r>
    </w:p>
    <w:p w:rsidR="00CA2D59" w:rsidRPr="00A833CD" w:rsidRDefault="00CA2D59" w:rsidP="00471289">
      <w:pPr>
        <w:pStyle w:val="ListParagraph"/>
        <w:numPr>
          <w:ilvl w:val="0"/>
          <w:numId w:val="14"/>
        </w:numPr>
        <w:jc w:val="both"/>
      </w:pPr>
      <w:r w:rsidRPr="00A833CD">
        <w:t xml:space="preserve">«Методические рекомендации к программе воспитания и обучения в детском саду» под ред. В.В. Гербовой, Т.С. Комаровой, М., Мозаика – Синтез, 2005, стр. </w:t>
      </w:r>
      <w:r>
        <w:t>151</w:t>
      </w:r>
      <w:r w:rsidRPr="00A833CD">
        <w:t xml:space="preserve"> – 1</w:t>
      </w:r>
      <w:r>
        <w:t>55</w:t>
      </w:r>
      <w:r w:rsidRPr="00A833CD">
        <w:t>.</w:t>
      </w:r>
    </w:p>
    <w:p w:rsidR="00CA2D59" w:rsidRPr="00A833CD" w:rsidRDefault="00CA2D59" w:rsidP="00471289">
      <w:pPr>
        <w:pStyle w:val="ListParagraph"/>
        <w:jc w:val="both"/>
        <w:rPr>
          <w:color w:val="FF0000"/>
        </w:rPr>
      </w:pPr>
    </w:p>
    <w:p w:rsidR="00CA2D59" w:rsidRDefault="00CA2D59" w:rsidP="00471289">
      <w:pPr>
        <w:jc w:val="both"/>
        <w:rPr>
          <w:b/>
          <w:u w:val="single"/>
        </w:rPr>
      </w:pPr>
      <w:r>
        <w:rPr>
          <w:b/>
          <w:u w:val="single"/>
        </w:rPr>
        <w:t>Распределение программного материала в средней группе.</w:t>
      </w:r>
    </w:p>
    <w:p w:rsidR="00CA2D59" w:rsidRPr="00954D0F" w:rsidRDefault="00CA2D59" w:rsidP="00471289">
      <w:pPr>
        <w:jc w:val="center"/>
        <w:rPr>
          <w:b/>
          <w:sz w:val="20"/>
          <w:szCs w:val="20"/>
          <w:u w:val="single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5443"/>
        <w:gridCol w:w="2537"/>
      </w:tblGrid>
      <w:tr w:rsidR="00CA2D59" w:rsidRPr="00631293" w:rsidTr="00016F76">
        <w:trPr>
          <w:trHeight w:val="1129"/>
        </w:trPr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№ п/п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Разделы программы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Количество</w:t>
            </w:r>
          </w:p>
          <w:p w:rsidR="00CA2D59" w:rsidRPr="00631293" w:rsidRDefault="00CA2D59" w:rsidP="00016F76">
            <w:pPr>
              <w:jc w:val="center"/>
            </w:pPr>
            <w:r w:rsidRPr="00631293">
              <w:t>НОД, где</w:t>
            </w:r>
          </w:p>
          <w:p w:rsidR="00CA2D59" w:rsidRPr="00631293" w:rsidRDefault="00CA2D59" w:rsidP="00016F76">
            <w:pPr>
              <w:jc w:val="center"/>
            </w:pPr>
            <w:r w:rsidRPr="00631293">
              <w:t>данная тема</w:t>
            </w:r>
          </w:p>
          <w:p w:rsidR="00CA2D59" w:rsidRPr="00631293" w:rsidRDefault="00CA2D59" w:rsidP="00016F76">
            <w:pPr>
              <w:jc w:val="center"/>
            </w:pPr>
            <w:r w:rsidRPr="00631293">
              <w:t>является</w:t>
            </w:r>
          </w:p>
          <w:p w:rsidR="00CA2D59" w:rsidRPr="00631293" w:rsidRDefault="00CA2D59" w:rsidP="00016F76">
            <w:pPr>
              <w:jc w:val="center"/>
            </w:pPr>
            <w:r w:rsidRPr="00631293">
              <w:t>основной</w:t>
            </w:r>
          </w:p>
        </w:tc>
      </w:tr>
      <w:tr w:rsidR="00CA2D59" w:rsidRPr="00631293" w:rsidTr="00016F76">
        <w:trPr>
          <w:trHeight w:val="220"/>
        </w:trPr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1</w:t>
            </w:r>
          </w:p>
        </w:tc>
        <w:tc>
          <w:tcPr>
            <w:tcW w:w="0" w:type="auto"/>
          </w:tcPr>
          <w:p w:rsidR="00CA2D59" w:rsidRPr="00631293" w:rsidRDefault="00CA2D59" w:rsidP="00016F76">
            <w:r w:rsidRPr="00631293">
              <w:t>Формирование словаря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8</w:t>
            </w:r>
          </w:p>
        </w:tc>
      </w:tr>
      <w:tr w:rsidR="00CA2D59" w:rsidRPr="00631293" w:rsidTr="00016F76">
        <w:trPr>
          <w:trHeight w:val="220"/>
        </w:trPr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2</w:t>
            </w:r>
          </w:p>
        </w:tc>
        <w:tc>
          <w:tcPr>
            <w:tcW w:w="0" w:type="auto"/>
          </w:tcPr>
          <w:p w:rsidR="00CA2D59" w:rsidRPr="00631293" w:rsidRDefault="00CA2D59" w:rsidP="00016F76">
            <w:r w:rsidRPr="00631293">
              <w:t>Звуковая культура речи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9</w:t>
            </w:r>
          </w:p>
        </w:tc>
      </w:tr>
      <w:tr w:rsidR="00CA2D59" w:rsidRPr="00631293" w:rsidTr="00016F76">
        <w:trPr>
          <w:trHeight w:val="220"/>
        </w:trPr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3</w:t>
            </w:r>
          </w:p>
        </w:tc>
        <w:tc>
          <w:tcPr>
            <w:tcW w:w="0" w:type="auto"/>
          </w:tcPr>
          <w:p w:rsidR="00CA2D59" w:rsidRPr="00631293" w:rsidRDefault="00CA2D59" w:rsidP="00016F76">
            <w:r w:rsidRPr="00631293">
              <w:t>Грамматический строй речи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9</w:t>
            </w:r>
          </w:p>
        </w:tc>
      </w:tr>
      <w:tr w:rsidR="00CA2D59" w:rsidRPr="00631293" w:rsidTr="00016F76">
        <w:trPr>
          <w:trHeight w:val="220"/>
        </w:trPr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4</w:t>
            </w:r>
          </w:p>
        </w:tc>
        <w:tc>
          <w:tcPr>
            <w:tcW w:w="0" w:type="auto"/>
          </w:tcPr>
          <w:p w:rsidR="00CA2D59" w:rsidRPr="00631293" w:rsidRDefault="00CA2D59" w:rsidP="00016F76">
            <w:r w:rsidRPr="00631293">
              <w:t>Связная речь</w:t>
            </w:r>
          </w:p>
        </w:tc>
        <w:tc>
          <w:tcPr>
            <w:tcW w:w="0" w:type="auto"/>
          </w:tcPr>
          <w:p w:rsidR="00CA2D59" w:rsidRPr="00631293" w:rsidRDefault="00CA2D59" w:rsidP="00016F76">
            <w:pPr>
              <w:jc w:val="center"/>
            </w:pPr>
            <w:r w:rsidRPr="00631293">
              <w:t>10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  <w:gridSpan w:val="2"/>
          </w:tcPr>
          <w:p w:rsidR="00CA2D59" w:rsidRPr="00631293" w:rsidRDefault="00CA2D59" w:rsidP="00016F76">
            <w:pPr>
              <w:jc w:val="right"/>
            </w:pPr>
            <w:r w:rsidRPr="00631293">
              <w:t>Всего: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631293">
              <w:t>36</w:t>
            </w:r>
          </w:p>
        </w:tc>
      </w:tr>
    </w:tbl>
    <w:p w:rsidR="00CA2D59" w:rsidRPr="00954D0F" w:rsidRDefault="00CA2D59" w:rsidP="00471289">
      <w:pPr>
        <w:jc w:val="both"/>
      </w:pPr>
    </w:p>
    <w:p w:rsidR="00CA2D59" w:rsidRDefault="00CA2D59" w:rsidP="00471289">
      <w:pPr>
        <w:jc w:val="both"/>
        <w:rPr>
          <w:b/>
          <w:u w:val="single"/>
        </w:rPr>
      </w:pPr>
    </w:p>
    <w:p w:rsidR="00CA2D59" w:rsidRDefault="00CA2D59" w:rsidP="00471289">
      <w:pPr>
        <w:jc w:val="both"/>
        <w:rPr>
          <w:b/>
          <w:u w:val="single"/>
        </w:rPr>
      </w:pPr>
    </w:p>
    <w:p w:rsidR="00CA2D59" w:rsidRDefault="00CA2D59" w:rsidP="00471289">
      <w:pPr>
        <w:jc w:val="both"/>
        <w:rPr>
          <w:b/>
          <w:u w:val="single"/>
        </w:rPr>
      </w:pPr>
    </w:p>
    <w:p w:rsidR="00CA2D59" w:rsidRPr="00954D0F" w:rsidRDefault="00CA2D59" w:rsidP="00471289">
      <w:pPr>
        <w:jc w:val="both"/>
        <w:rPr>
          <w:b/>
          <w:u w:val="single"/>
        </w:rPr>
      </w:pPr>
      <w:r>
        <w:rPr>
          <w:b/>
          <w:u w:val="single"/>
        </w:rPr>
        <w:t xml:space="preserve">Прогнозируемые </w:t>
      </w:r>
      <w:r w:rsidRPr="00954D0F">
        <w:rPr>
          <w:b/>
          <w:u w:val="single"/>
        </w:rPr>
        <w:t xml:space="preserve"> результаты</w:t>
      </w:r>
      <w:r>
        <w:rPr>
          <w:b/>
          <w:u w:val="single"/>
        </w:rPr>
        <w:t xml:space="preserve"> освоения детьми программного содержания.</w:t>
      </w:r>
    </w:p>
    <w:p w:rsidR="00CA2D59" w:rsidRDefault="00CA2D59" w:rsidP="00471289">
      <w:pPr>
        <w:jc w:val="center"/>
        <w:rPr>
          <w:u w:val="single"/>
        </w:rPr>
      </w:pPr>
    </w:p>
    <w:p w:rsidR="00CA2D59" w:rsidRDefault="00CA2D59" w:rsidP="00471289">
      <w:pPr>
        <w:jc w:val="both"/>
      </w:pPr>
      <w:r>
        <w:t>К концу года ребёнок может:</w:t>
      </w:r>
    </w:p>
    <w:p w:rsidR="00CA2D59" w:rsidRDefault="00CA2D59" w:rsidP="001407EA">
      <w:pPr>
        <w:pStyle w:val="ListParagraph"/>
        <w:numPr>
          <w:ilvl w:val="0"/>
          <w:numId w:val="18"/>
        </w:numPr>
        <w:jc w:val="both"/>
      </w:pPr>
      <w:r>
        <w:t>Активно у</w:t>
      </w:r>
      <w:r w:rsidRPr="00764DFE">
        <w:t>потреблять слова, обозначающие эмоциональное состояние (сердитый, печальный),</w:t>
      </w:r>
      <w:r>
        <w:t xml:space="preserve"> </w:t>
      </w:r>
      <w:r w:rsidRPr="00764DFE">
        <w:t>этические качества (хитрый, добрый), эстетические хара</w:t>
      </w:r>
      <w:r>
        <w:t>ктеристики (нарядный, красивый), разнообразные свойства и качества предметов.</w:t>
      </w:r>
    </w:p>
    <w:p w:rsidR="00CA2D59" w:rsidRDefault="00CA2D59" w:rsidP="001407EA">
      <w:pPr>
        <w:pStyle w:val="ListParagraph"/>
        <w:numPr>
          <w:ilvl w:val="0"/>
          <w:numId w:val="18"/>
        </w:numPr>
        <w:jc w:val="both"/>
      </w:pPr>
      <w:r w:rsidRPr="00764DFE">
        <w:t>Понимать и употреблять слова – антонимы; образовывать новые слова по аналогии со знакомыми словами (сахарница – сухарница).</w:t>
      </w:r>
    </w:p>
    <w:p w:rsidR="00CA2D59" w:rsidRDefault="00CA2D59" w:rsidP="00F04DC2">
      <w:pPr>
        <w:pStyle w:val="ListParagraph"/>
        <w:numPr>
          <w:ilvl w:val="0"/>
          <w:numId w:val="18"/>
        </w:numPr>
        <w:jc w:val="both"/>
      </w:pPr>
      <w:r>
        <w:t>Осмысленно работать над собственным произношением, в</w:t>
      </w:r>
      <w:r w:rsidRPr="00764DFE">
        <w:t>ыделять первый звук в слове.</w:t>
      </w:r>
    </w:p>
    <w:p w:rsidR="00CA2D59" w:rsidRDefault="00CA2D59" w:rsidP="00F04DC2">
      <w:pPr>
        <w:pStyle w:val="ListParagraph"/>
        <w:numPr>
          <w:ilvl w:val="0"/>
          <w:numId w:val="18"/>
        </w:numPr>
        <w:jc w:val="both"/>
      </w:pPr>
      <w:r>
        <w:t>Значительно увеличить свой словарь за счёт слов, обозначающих предметы и явления, не имевшие места в собственном опыте ребёнка.</w:t>
      </w:r>
    </w:p>
    <w:p w:rsidR="00CA2D59" w:rsidRDefault="00CA2D59" w:rsidP="00F04DC2">
      <w:pPr>
        <w:pStyle w:val="ListParagraph"/>
        <w:numPr>
          <w:ilvl w:val="0"/>
          <w:numId w:val="18"/>
        </w:numPr>
        <w:jc w:val="both"/>
      </w:pPr>
      <w:r>
        <w:t>Осмысливать причинно – следственные отношения; употреблять сложносочинённые и сложноподчинённые предложения.</w:t>
      </w:r>
    </w:p>
    <w:p w:rsidR="00CA2D59" w:rsidRDefault="00CA2D59" w:rsidP="00F04DC2">
      <w:pPr>
        <w:pStyle w:val="ListParagraph"/>
        <w:numPr>
          <w:ilvl w:val="0"/>
          <w:numId w:val="18"/>
        </w:numPr>
        <w:jc w:val="both"/>
      </w:pPr>
      <w:r>
        <w:t>Подробно, с детализацией и повторами</w:t>
      </w:r>
      <w:r w:rsidRPr="00910CC8">
        <w:t xml:space="preserve"> </w:t>
      </w:r>
      <w:r>
        <w:t>р</w:t>
      </w:r>
      <w:r w:rsidRPr="00764DFE">
        <w:t>ассказывать</w:t>
      </w:r>
      <w:r>
        <w:t xml:space="preserve"> о содержании сюжетной картинки, с</w:t>
      </w:r>
      <w:r w:rsidRPr="00764DFE">
        <w:t xml:space="preserve"> помощью взрослого пов</w:t>
      </w:r>
      <w:r>
        <w:t>торять образцы описания игрушки, драматизировать отрывки из знакомых произведений.</w:t>
      </w:r>
    </w:p>
    <w:p w:rsidR="00CA2D59" w:rsidRDefault="00CA2D59" w:rsidP="00F04DC2">
      <w:pPr>
        <w:pStyle w:val="ListParagraph"/>
        <w:numPr>
          <w:ilvl w:val="0"/>
          <w:numId w:val="18"/>
        </w:numPr>
        <w:jc w:val="both"/>
      </w:pPr>
      <w:r>
        <w:t>Рассказывать невероятные истории, что является следствием бурного развития фантазии.</w:t>
      </w:r>
    </w:p>
    <w:p w:rsidR="00CA2D59" w:rsidRDefault="00CA2D59" w:rsidP="00F04DC2">
      <w:pPr>
        <w:pStyle w:val="ListParagraph"/>
        <w:numPr>
          <w:ilvl w:val="0"/>
          <w:numId w:val="18"/>
        </w:numPr>
        <w:jc w:val="both"/>
      </w:pPr>
      <w:r>
        <w:t>Активно сопровождать речью свою деятельность (игровые, бытовые и др.).</w:t>
      </w:r>
    </w:p>
    <w:p w:rsidR="00CA2D59" w:rsidRDefault="00CA2D59" w:rsidP="00471289">
      <w:pPr>
        <w:ind w:firstLine="709"/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  <w:sectPr w:rsidR="00CA2D59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59" w:rsidRDefault="00CA2D59" w:rsidP="00471289">
      <w:pPr>
        <w:jc w:val="center"/>
        <w:rPr>
          <w:b/>
        </w:rPr>
      </w:pPr>
      <w:r>
        <w:rPr>
          <w:b/>
        </w:rPr>
        <w:t>Комплексно – тематическое планирование по разделу: «Развитие речи»</w:t>
      </w:r>
    </w:p>
    <w:p w:rsidR="00CA2D59" w:rsidRDefault="00CA2D59" w:rsidP="00471289">
      <w:pPr>
        <w:ind w:firstLine="709"/>
        <w:jc w:val="center"/>
        <w:rPr>
          <w:b/>
        </w:rPr>
      </w:pPr>
      <w:r>
        <w:rPr>
          <w:b/>
        </w:rPr>
        <w:t>в средн</w:t>
      </w:r>
      <w:r w:rsidRPr="00C5212D">
        <w:rPr>
          <w:b/>
        </w:rPr>
        <w:t>ей группе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1758"/>
        <w:gridCol w:w="4808"/>
        <w:gridCol w:w="1967"/>
        <w:gridCol w:w="4044"/>
        <w:gridCol w:w="1136"/>
      </w:tblGrid>
      <w:tr w:rsidR="00CA2D59" w:rsidRPr="00584927" w:rsidTr="000F772E">
        <w:trPr>
          <w:trHeight w:val="166"/>
        </w:trPr>
        <w:tc>
          <w:tcPr>
            <w:tcW w:w="1211" w:type="dxa"/>
            <w:vMerge w:val="restart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758" w:type="dxa"/>
            <w:vMerge w:val="restart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Тематика НОД</w:t>
            </w:r>
          </w:p>
        </w:tc>
        <w:tc>
          <w:tcPr>
            <w:tcW w:w="4808" w:type="dxa"/>
            <w:vMerge w:val="restart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6011" w:type="dxa"/>
            <w:gridSpan w:val="2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Развивающая среда</w:t>
            </w:r>
          </w:p>
        </w:tc>
        <w:tc>
          <w:tcPr>
            <w:tcW w:w="1136" w:type="dxa"/>
            <w:vMerge w:val="restart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РК</w:t>
            </w:r>
          </w:p>
        </w:tc>
      </w:tr>
      <w:tr w:rsidR="00CA2D59" w:rsidRPr="00584927" w:rsidTr="000F772E">
        <w:trPr>
          <w:trHeight w:val="286"/>
        </w:trPr>
        <w:tc>
          <w:tcPr>
            <w:tcW w:w="1211" w:type="dxa"/>
            <w:vMerge/>
            <w:vAlign w:val="center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vAlign w:val="center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</w:tc>
        <w:tc>
          <w:tcPr>
            <w:tcW w:w="4808" w:type="dxa"/>
            <w:vMerge/>
            <w:vAlign w:val="center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Материал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Методы и приёмы</w:t>
            </w:r>
          </w:p>
        </w:tc>
        <w:tc>
          <w:tcPr>
            <w:tcW w:w="1136" w:type="dxa"/>
            <w:vMerge/>
            <w:vAlign w:val="center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1155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До свидания, </w:t>
            </w:r>
          </w:p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лето!</w:t>
            </w:r>
          </w:p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Здравствуй, </w:t>
            </w:r>
          </w:p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детский сад!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4927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1. Рассказывание об игрушках «Игрушки»</w:t>
            </w:r>
          </w:p>
          <w:p w:rsidR="00CA2D59" w:rsidRPr="00584927" w:rsidRDefault="00CA2D59" w:rsidP="000F772E">
            <w:pPr>
              <w:rPr>
                <w:bCs/>
                <w:sz w:val="20"/>
                <w:szCs w:val="20"/>
              </w:rPr>
            </w:pPr>
            <w:r w:rsidRPr="00584927">
              <w:rPr>
                <w:bCs/>
                <w:sz w:val="20"/>
                <w:szCs w:val="20"/>
              </w:rPr>
              <w:t>(ЗатулинаГ.Я. с.4)</w:t>
            </w: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детей рассматривать предметы, составлять рассказ о них, называя цвет, форму, материал и его качества, свойства.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Пополнять и активизировать словарь детей на основе углубления знаний о предметах, использовать прилагательные (круглый, гладкий, резиновый, воздушный). Употреблять в речи простейшие сложносочиненные и сложноподчиненные предложения.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Отрабатывать  навыки произношения звуков «с», «сь».</w:t>
            </w: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Воздушный шарик, матрёшки, мяч</w:t>
            </w:r>
            <w:r>
              <w:rPr>
                <w:sz w:val="20"/>
                <w:szCs w:val="20"/>
              </w:rPr>
              <w:t xml:space="preserve">, </w:t>
            </w:r>
            <w:r w:rsidRPr="00584927">
              <w:rPr>
                <w:sz w:val="20"/>
                <w:szCs w:val="20"/>
              </w:rPr>
              <w:t>барабан, Петрушка.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игрушек.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 воспитателя: Что это? Какого цвета? Какой формы? Из чего он сделан?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Чтение стихотворений «Песня игрушек» Б. Заходера, загадки о мяче, матрешке, петрушке, барабане.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Игровые действия с воздушным шаром, мячом, водой.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Игра «Не урони».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1181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Осень.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2. Беседа об осени (использование схемы).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составлять с помощью схемы короткий рассказ об осени, осенних явлений.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Совершенствовать диалогическую речь.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Активизировать природоведческий словарь (золотая, ранняя, поздняя).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Развивать интонационную выразительность речи.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Закрепить правильное произношение звука «ш».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Картина с изображением осенней природы, карточки-схемы, осенние листья.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картин, схемы.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 воспитателя: Какое время года изображено на картине? Почему вы так думаете? Чем отличается осень от лета? Какие признаки осени вы знаете?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Чтение стихотворений Е. Благининой «Осень спросим», А. Плещеева, К. Бальмонта об осени, Г. Затулиной «Осень последними красками…».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Игровые действия: дети находят иллюстрации с определенными признаками осени, изображают летящие листья, шуршат ногами по ним.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Природа коми края</w:t>
            </w:r>
          </w:p>
        </w:tc>
      </w:tr>
      <w:tr w:rsidR="00CA2D59" w:rsidRPr="00584927" w:rsidTr="000F772E">
        <w:trPr>
          <w:trHeight w:val="230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Мониторинг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4927">
              <w:rPr>
                <w:b/>
                <w:sz w:val="20"/>
                <w:szCs w:val="20"/>
                <w:u w:val="single"/>
              </w:rPr>
              <w:t>Октябрь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1. Рассматривание картины «Петушок с семьей».(Затулина с.11)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детей рассматривать картину, понимать ее содержание, отвечать на вопросы, составлять рассказ по образцу.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Пополнить и активизировать словарь, используя прилагательные.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Отрабатывать навыки правильного произношения звуков «п», «пь».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Картина»Петушок с семьёй», игрушечный петушок, курочка.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картины, игрушка петушок.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 воспитателя: Кто изображен на картине? Какой петушок?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Чтение рассказа К. Ушинского «Петушок с семьей», русская народная прибаутка «Петушок», стихотворение «Хохлатка», песня «Цыплята» Т. Волгиной, А. Филиппенко.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Игра «Курочка хохлатка».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230"/>
        </w:trPr>
        <w:tc>
          <w:tcPr>
            <w:tcW w:w="1211" w:type="dxa"/>
            <w:vMerge w:val="restart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Мой дом. </w:t>
            </w:r>
          </w:p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Мой город.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2. Рассматривание предметов.     «О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 хлебе».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С.19 ЗатулинаГ.Я.</w:t>
            </w: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Учить детей рассматривать предметы, составлять небольшой описательный рассказ, рассказывать о их свойствах и качествах. 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Активизировать словарь детей за счет прилагательных (пышный, мягкий, хрустящий, румяный). 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Совершенствовать отчетливое произношение слов и словосочетаний.</w:t>
            </w: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Муляжи хлебобулочных изделий, колосок пшеницы.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изделий из хлеба.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 воспитателя: Что это? Какой он? Какой формы? Для чего он нужен?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Стихотворение «Вот он каравай», загадки о хлебе, колоске.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Игровые действия: дети показывают, выбирают предметы. 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Коми шаньга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929"/>
        </w:trPr>
        <w:tc>
          <w:tcPr>
            <w:tcW w:w="1211" w:type="dxa"/>
            <w:vMerge/>
            <w:vAlign w:val="center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4927">
              <w:rPr>
                <w:b/>
                <w:sz w:val="20"/>
                <w:szCs w:val="20"/>
                <w:u w:val="single"/>
              </w:rPr>
              <w:t>Ноябрь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1.  Рассматривание игрушек (машин). «Разные автомобили»</w:t>
            </w: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(Затулина с.33)</w:t>
            </w: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Учить детей рассматривать игрушки, описывать их. 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Активизировать словарь детей, понимать смысл обобщающих слов, словосочетаний: транспорт, скорая помощь, автомобили специального назначения.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Светофор, игрушечные машинки: пожарная, полиция, скорая, строительная техника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игрушек (машин).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Вопросы воспитателя: Что это? Для чего она? Что есть у машин? 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Загадки о машинах.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Игра «Светофор».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Игровые действия: выбирают машины, ставят на место.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462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Я и моя семья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2. Научу обуваться я братца.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(Затулина с.42)</w:t>
            </w: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Учить детей составлять небольшой рассказ о предмете по образцу, отвечать на вопросы. 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Обогатить словарь детей словами и словосочетаниями: кожаная, резиновая, летняя, зимняя. Использовать в речи существительные обозначающие части предметов, прилагательные, обозначающие свойства и качества предметов.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Натуральная обувь, полка для обуви, куклы-Таня и Петя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картинок, кукол.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 воспитателя: Что это? Для чего нужны валенки? Туфли? Сапоги? Как назвать одним словом? ЧЬИ они?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Стихотворение Е. Благининой «Научу обуваться я братца», загадки о валенках, сапогах, туфлях.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Игровые действия: дети выбирают картинки, раскладывают, группируют.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Игра «Предложи».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Пимы, валенки.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230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Зимушка-</w:t>
            </w:r>
          </w:p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зима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584927">
              <w:rPr>
                <w:b/>
                <w:sz w:val="20"/>
                <w:szCs w:val="20"/>
                <w:u w:val="single"/>
              </w:rPr>
              <w:t>Декабрь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1. Рассматривание картины «Таня не боится мороза» 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(Затулина, стр. 57)</w:t>
            </w:r>
          </w:p>
          <w:p w:rsidR="00CA2D59" w:rsidRPr="00584927" w:rsidRDefault="00CA2D59" w:rsidP="000F772E">
            <w:pPr>
              <w:tabs>
                <w:tab w:val="left" w:pos="1425"/>
              </w:tabs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детей рассматривать картину, и понимать ее содержание, рассказывать по фрагментам. Учить детей отвечать на вопросы по содержанию к5артины, используя распространенные предложения.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Активизировать словарь детей.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Закрепить произношение звука «с».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Картина, игрушечные снежки.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картины.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 воспитателя: Какое время года наступило? Почему вы так думаете? Как вы узнали?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Чтение стихотворения Е. Трутневой «Первый снег», песня «Санки» О. Высотской, М. Красева.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Игра «Снежинки».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Игровые упражнения «Подскажи словечко»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929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Скоро, скоро Новый год!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2.  Письмо Деду Морозу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(Затулина, стр. 61)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8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Продолжать знакомить детей с миром предметов и профессий, необходимых в жизни: почта, почтальон, письмо.</w:t>
            </w: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Пополнять и активизировать словарь детей на основе расширения представлений об окружающем мире.</w:t>
            </w:r>
          </w:p>
        </w:tc>
        <w:tc>
          <w:tcPr>
            <w:tcW w:w="1967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Конверт, бумага, новогодние открытки, почтовый ящик, сумка почтальона.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С. Загадывание загадки. Рассказ воспитателя о работе почты. Вопросы к детям: Назовите свой адрес. Беседа о том, где живёт Дед Мороз. Пение песни про Новый год</w:t>
            </w: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И. Пишем письмо Деду Морозу.  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462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Зимние забавы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4927">
              <w:rPr>
                <w:b/>
                <w:sz w:val="20"/>
                <w:szCs w:val="20"/>
                <w:u w:val="single"/>
              </w:rPr>
              <w:t>Январь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1. Моя любимая игрушка. Рассказывание из личного опыта</w:t>
            </w: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описывать предмет по памяти или образцу. Побуждать детей употреблять в речи простые виды сложных предложений, согласовывая слова в предложении.</w:t>
            </w: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Игрушки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Обращение к опыту детей: в какие игрушки вы любите играть дома?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Образец рассказа воспитателя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о своей любимой игрушке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Рассказывание детьми об игрушке по плану воспитателя.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230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Мониторинг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2. Рассказывание по картинкам «Лесная газета» (по плану)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С. 64, Затулина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детей составлять рассказ по картине (по плану), отвечать на вопросы.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Активизировать природоведческий словарь, употреблять в речи простейшие виды сложноподчиненных и сложносочиненных предложений.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Картинки с изображением животных зимой, бумага, гуашь кисточки.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Демонстрации картинки с изображением зверей.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 воспитателя: Какое время года? Что бывает зимой? Легко ли зверям зимой в лесу? Почему трудно?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Загадки по зиму, снег, снежинке, медведе, зайке, лисе. Чтение стиха «Зима».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Игра «Волк и зайцы».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Животные, обитающие в лесах Р.К.</w:t>
            </w: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688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Животные и птицы зимой.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1. Рассказывание по картинкам «Зимующие птицы».</w:t>
            </w: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(Затулина с.69)</w:t>
            </w: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детей описывать птиц по картинкам: что есть у птицы, какого цвета перья, повадки.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Активизировать природоведческий словарь.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Развивать интонационную выразительность речи.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Картинки с изображениями зимующих птиц, корм для птиц.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картинок «зимующие птицы».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 воспитателя: Кто прилетает к нам на кормушку? Почему птицы прилетают к кормушке? Чем мы можем помочь птицам?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Чтение рассказа «Бесплатные столовые» В. Бианки, стихотворений «Слетайтесь, пичуги» Ю. Кушакова, «Голодно, холодно, галки, воробьи…» Е, Благининой.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Игра «Воробышки и автомобиль».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Игровые действия: дети находят картинки, ставят на мольберт. 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Зимующие птицы Р.К.</w:t>
            </w:r>
          </w:p>
        </w:tc>
      </w:tr>
      <w:tr w:rsidR="00CA2D59" w:rsidRPr="00584927" w:rsidTr="000F772E">
        <w:trPr>
          <w:trHeight w:val="230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2. Рассматривание игрушек «Военная техника»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Затулина, с.84)</w:t>
            </w: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детей  описывать игрушки, составлять короткий рассказ, отвечать на вопросы распространенными предложениями.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Активизировать словарь детей на основе расширения представлений о предметах: крылья, лопасти, корпус, корма, борт.</w:t>
            </w: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Альбом с иллюстрациями о воинах Российской Армии, игрушечный танк, самолёт, корабль.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игрушек.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 воспитателя: Что это (танк, самолет, вертолет, корабль)? Кто водит танк? Самолет? Корабль? Что есть у танка? Самолета? Корабля?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Чтение стихотворения С. Маршака «Февраль»; «Пограничник», «Самолеты в небе звездами горят»., загадки о вертолете, самолете, корабле.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Игра «Самолеты».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Практические действия: дети рисуют различную технику.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462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Мамин день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4927">
              <w:rPr>
                <w:b/>
                <w:sz w:val="20"/>
                <w:szCs w:val="20"/>
                <w:u w:val="single"/>
              </w:rPr>
              <w:t>Март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1. Рассматривание картины «Лошадь с жеребенком»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(Затулина с.80)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детей рассматривать картину, описывать ее по фрагментам, отвечать на вопросы по содержанию картины.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Активизировать словарь детей (большая, маленький, конюшня).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Развивать умение отчетливо произносить слова и словосочетания.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Картина, игрушечные вожжи для игры в «лошадок»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картины.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 воспитателя: Кто изображен на картине? Что есть у лошади? Какая она? Какой жеребенок?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Чтение стихотворения «Добрый конь» А. Алланазарова. Чтение рассказа «Лошадка» К. Ушинского, «Лошадка Е. Чарушина.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Игра «Лошадки».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909"/>
        </w:trPr>
        <w:tc>
          <w:tcPr>
            <w:tcW w:w="1211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Народная культура, традиции.</w:t>
            </w: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Мой дом.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2. Рассказывание из опыта «Моё любимое домашнее животное»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Затулина с. 86)</w:t>
            </w: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детей составлять рассказы из личного опыта, по памяти.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Разщвивать мышление, память, интонационную выразительность речи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Воспитывать любовь к домашним животным, желание за ними ухаживать.</w:t>
            </w: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Игрушечный котёнок, картинки домашних животных.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игрушек.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 воспитателя: В какие игрушки вы любите играть? Какая она? Какая у вас любимая игрушка?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Загадки об игрушках (юла, матрешка, кукла).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Игровые действия: дети выбирают игрушки.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697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Весна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4927">
              <w:rPr>
                <w:b/>
                <w:sz w:val="20"/>
                <w:szCs w:val="20"/>
                <w:u w:val="single"/>
              </w:rPr>
              <w:t>Апрель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1. Пришла весна, отворяй ворота.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(Затулина, стр.136)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составлять с помощью схемы короткий рассказ о весне, весенних явлениях.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Совершенствовать диалогическую речь.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Активизировать природоведческий словарь.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Развивать интонационную выразительность речи.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Ветки деревьев в вазе, иллюстрации о весне, аудиозаписи со зуками весны.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иллюстраций, картин о весне.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Вопросы: О каком времени года эта иллюстрация? Как вы догадались? По каким приметам мы узнаём весну?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Загадки о весне.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Стихотворения о весне: А. Плещеев «Уж тает снег…», «Травка зеленеет…», чтение потешек «Ледоход», «Травка-муравка».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Игра «Утро»,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Пение песни «Звонко капают капели…».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Приметы, явления, характерные для весны нашего региона.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Ветка тополя, берёзы.</w:t>
            </w:r>
          </w:p>
        </w:tc>
      </w:tr>
      <w:tr w:rsidR="00CA2D59" w:rsidRPr="00584927" w:rsidTr="000F772E">
        <w:trPr>
          <w:trHeight w:val="688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Праздники весны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2.  «День Победы». Беседа о празднике</w:t>
            </w: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Дать детям простые представления о великом празднике Победы, о советских солдатах, о военном параде и демонстрациях. Воспитывать у детей патриотические чувства.</w:t>
            </w: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Альбом с иллюстрациями о Российской Армии.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Картина с изображением парада.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Беседа о Дне Победы. Демонстрация альбома о войне с изображением советских и фашистких самолётов.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Показ иллюстрации военного парада.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230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Мониторинг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4927">
              <w:rPr>
                <w:sz w:val="20"/>
                <w:szCs w:val="20"/>
              </w:rPr>
              <w:t xml:space="preserve"> </w:t>
            </w:r>
            <w:r w:rsidRPr="00584927">
              <w:rPr>
                <w:b/>
                <w:sz w:val="20"/>
                <w:szCs w:val="20"/>
                <w:u w:val="single"/>
              </w:rPr>
              <w:t>Май</w:t>
            </w: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1. Рассказывание по картине</w:t>
            </w: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«Кошка с  котятами».</w:t>
            </w: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детей описывать изображённое на картине, составлять рассказ по картине.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Активизировать в речи слова, обозначающие действия персонажей и прилагательные.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отчётливо и правильно произносить звук «з» в словах и предложениях.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(Д.В. 10-89, стр.17,зан.№29; Короткова, Обучение детей рассказыванию, стр.38).</w:t>
            </w: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Картина, игрушечный котёнок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картины.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Вопросы: Кто нарисован на картине? Что делает кошка? Как зовут детёнышей кошки? 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Чтение потешки «Коза».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Речевые упражнения: проговаривание чистоговорок.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Игровые действия. Дети изображают котят: просыпаются, умываются, потягиваются. 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584927" w:rsidTr="000F772E">
        <w:trPr>
          <w:trHeight w:val="462"/>
        </w:trPr>
        <w:tc>
          <w:tcPr>
            <w:tcW w:w="1211" w:type="dxa"/>
          </w:tcPr>
          <w:p w:rsidR="00CA2D59" w:rsidRPr="00584927" w:rsidRDefault="00CA2D59" w:rsidP="000F772E">
            <w:pPr>
              <w:jc w:val="center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Здравствуй, лето!</w:t>
            </w:r>
          </w:p>
        </w:tc>
        <w:tc>
          <w:tcPr>
            <w:tcW w:w="1758" w:type="dxa"/>
          </w:tcPr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 xml:space="preserve">2. Рассматривание предметов. </w:t>
            </w:r>
          </w:p>
          <w:p w:rsidR="00CA2D59" w:rsidRPr="00584927" w:rsidRDefault="00CA2D59" w:rsidP="000F772E">
            <w:pPr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«Петрушка-спортсмен».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8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Учить детей рассматривать предметы и описывать их, группировать предметы по назначению.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Активизировать в речи названия предметов, их свойства, действий с ними, ввести слова с обобщающим значением - спортивный инвентарь.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Спортивный инвентарь, Петрушка</w:t>
            </w:r>
          </w:p>
        </w:tc>
        <w:tc>
          <w:tcPr>
            <w:tcW w:w="4044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Демонстрация предметов: спортивный инвентарь и другие предметы, картинки и иллюстрации.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Вопросы: Что это? Для чего они нужны? Что с ними можно делать?.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Стих-е Е. Багряна «Маленький спортсмен».</w:t>
            </w:r>
          </w:p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  <w:r w:rsidRPr="00584927">
              <w:rPr>
                <w:sz w:val="20"/>
                <w:szCs w:val="20"/>
              </w:rPr>
              <w:t>Игра с мячом. Игровые действия с предметами.</w:t>
            </w:r>
          </w:p>
        </w:tc>
        <w:tc>
          <w:tcPr>
            <w:tcW w:w="1136" w:type="dxa"/>
          </w:tcPr>
          <w:p w:rsidR="00CA2D59" w:rsidRPr="00584927" w:rsidRDefault="00CA2D59" w:rsidP="000F772E">
            <w:pPr>
              <w:jc w:val="both"/>
              <w:rPr>
                <w:sz w:val="20"/>
                <w:szCs w:val="20"/>
              </w:rPr>
            </w:pPr>
          </w:p>
        </w:tc>
      </w:tr>
    </w:tbl>
    <w:p w:rsidR="00CA2D59" w:rsidRDefault="00CA2D59" w:rsidP="00471289">
      <w:pPr>
        <w:ind w:firstLine="709"/>
        <w:jc w:val="center"/>
        <w:rPr>
          <w:b/>
        </w:rPr>
        <w:sectPr w:rsidR="00CA2D59" w:rsidSect="004024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Pr="0013796D" w:rsidRDefault="00CA2D59" w:rsidP="00471289">
      <w:pPr>
        <w:jc w:val="center"/>
        <w:rPr>
          <w:b/>
        </w:rPr>
      </w:pPr>
      <w:r w:rsidRPr="0013796D">
        <w:rPr>
          <w:b/>
        </w:rPr>
        <w:t>ПОКАЗАТЕЛИ РЕЗУЛЬТАТИВНОСТИ РЕАЛИЗАЦИИ ПРОГРАММЫ</w:t>
      </w:r>
    </w:p>
    <w:p w:rsidR="00CA2D59" w:rsidRPr="0013796D" w:rsidRDefault="00CA2D59" w:rsidP="00471289">
      <w:pPr>
        <w:jc w:val="center"/>
        <w:rPr>
          <w:b/>
        </w:rPr>
      </w:pPr>
      <w:r w:rsidRPr="0013796D">
        <w:rPr>
          <w:b/>
        </w:rPr>
        <w:t>В</w:t>
      </w:r>
      <w:r>
        <w:rPr>
          <w:b/>
        </w:rPr>
        <w:t xml:space="preserve"> средн</w:t>
      </w:r>
      <w:r w:rsidRPr="0013796D">
        <w:rPr>
          <w:b/>
        </w:rPr>
        <w:t>ей групп</w:t>
      </w:r>
      <w:r>
        <w:rPr>
          <w:b/>
        </w:rPr>
        <w:t>е</w:t>
      </w:r>
      <w:r w:rsidRPr="0013796D">
        <w:rPr>
          <w:b/>
        </w:rPr>
        <w:t>.</w:t>
      </w:r>
    </w:p>
    <w:p w:rsidR="00CA2D59" w:rsidRPr="0013796D" w:rsidRDefault="00CA2D59" w:rsidP="00471289">
      <w:pPr>
        <w:jc w:val="center"/>
      </w:pPr>
    </w:p>
    <w:p w:rsidR="00CA2D59" w:rsidRDefault="00CA2D59" w:rsidP="00471289">
      <w:pPr>
        <w:jc w:val="both"/>
        <w:rPr>
          <w:b/>
        </w:rPr>
      </w:pPr>
    </w:p>
    <w:p w:rsidR="00CA2D59" w:rsidRDefault="00CA2D59" w:rsidP="00471289">
      <w:pPr>
        <w:jc w:val="both"/>
        <w:rPr>
          <w:b/>
        </w:rPr>
      </w:pPr>
      <w:r w:rsidRPr="00EE26C8">
        <w:rPr>
          <w:b/>
        </w:rPr>
        <w:t>Низкий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Словарный запас слов – предметов ограничен бытовой лексикой. Использует однообразный глагольный словарь. Редко использует слова, обозначающие признак и качества предмета. С трудом ориентируется в словах – оценках эмоциональных состояний, редко использует их в речи.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допускать ошибки словообразования и словоизменения.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Затрудняется отгадывать описательные загадки о предметах и объектах природы.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в речи простые предложения, но допускает ошибки согласования слов. Не дифференцирует употребление падежей, затрудняется в использовании предлогов, союзных слов.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нарушения в звукопроизношении по сонорным и шипящим группам звуков. Допускает ошибки в словах сложной звуковой структуры.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беседе, отвечает на вопросы, но не задаёт их.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Затрудняется самостоятельно передать в форме рассказа впечатления и события из личного опыта, ориентируясь на диалог со взрослым. О содержании сюжетной картины рассказывает с помощью наводящих вопросов.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Малоразговорчив. Инициатива в общении преимущественно принадлежит взрослому. Отвечает на вопросы, задаваемые взрослым. Начинает задавать вопросы сам в условиях наглядно представленной ситуации общения.</w:t>
      </w:r>
    </w:p>
    <w:p w:rsidR="00CA2D59" w:rsidRPr="0030620F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 выполняет назывную и комментирующую функцию, требует напоминания языковых и речевых норм со стороны взрослого.</w:t>
      </w:r>
    </w:p>
    <w:p w:rsidR="00CA2D59" w:rsidRPr="00954D0F" w:rsidRDefault="00CA2D59" w:rsidP="00471289">
      <w:pPr>
        <w:jc w:val="both"/>
      </w:pPr>
    </w:p>
    <w:p w:rsidR="00CA2D59" w:rsidRDefault="00CA2D59" w:rsidP="00471289">
      <w:pPr>
        <w:jc w:val="both"/>
        <w:rPr>
          <w:b/>
        </w:rPr>
      </w:pPr>
    </w:p>
    <w:p w:rsidR="00CA2D59" w:rsidRPr="00EE26C8" w:rsidRDefault="00CA2D59" w:rsidP="00471289">
      <w:pPr>
        <w:jc w:val="both"/>
        <w:rPr>
          <w:b/>
        </w:rPr>
      </w:pPr>
      <w:r w:rsidRPr="00EE26C8">
        <w:rPr>
          <w:b/>
        </w:rPr>
        <w:t>Средний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Владеет бытовым словарным запасом, используя слова, обозначающие действия, предметы и признаки, однако допускает ошибки в названиях признаков предметов.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Словообразование осуществляет по образцу взрослого.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Отгадывает описательные загадки о предметах и объектах природы. 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Передаёт с помощью образных средств языка эмоциональные состояния людей и животных.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в речи простые и распространённые предложения, в сложных предложениях допускает ошибки, пропуская союзы и союзные слова.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Воспроизводит ритм, звуковой и слоговой образ слова, но имеет трудности в произношении некоторых звуков, особенно при стечении согласных.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выражает свои потребности и интересы с помощью диалогической речи. Участвует в беседе, понятно для слушателей отвечает на вопросы и задаёт их.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монологической речи сформированы хуже: рассказывает о содержании сюжетной картины с помощью взрослых, составляет описательный рассказ о знакомой игрушке с опорой на схему. Затрудняется придумать разные варианты продолжения сюжета начатого взрослым рассказа.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с интересом разговаривать с взрослым на бытовые темы.</w:t>
      </w:r>
    </w:p>
    <w:p w:rsidR="00CA2D59" w:rsidRPr="0030620F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 выполняет комментирующую и понятийную функции, изредка – планирующую функцию.</w:t>
      </w:r>
    </w:p>
    <w:p w:rsidR="00CA2D59" w:rsidRDefault="00CA2D59" w:rsidP="00471289">
      <w:pPr>
        <w:jc w:val="both"/>
        <w:rPr>
          <w:b/>
        </w:rPr>
      </w:pPr>
    </w:p>
    <w:p w:rsidR="00CA2D59" w:rsidRDefault="00CA2D59" w:rsidP="00471289">
      <w:pPr>
        <w:jc w:val="both"/>
        <w:rPr>
          <w:b/>
        </w:rPr>
      </w:pPr>
    </w:p>
    <w:p w:rsidR="00CA2D59" w:rsidRDefault="00CA2D59" w:rsidP="00471289">
      <w:pPr>
        <w:jc w:val="both"/>
        <w:rPr>
          <w:b/>
        </w:rPr>
      </w:pPr>
    </w:p>
    <w:p w:rsidR="00CA2D59" w:rsidRDefault="00CA2D59" w:rsidP="00471289">
      <w:pPr>
        <w:jc w:val="both"/>
        <w:rPr>
          <w:b/>
        </w:rPr>
      </w:pPr>
    </w:p>
    <w:p w:rsidR="00CA2D59" w:rsidRPr="00EE26C8" w:rsidRDefault="00CA2D59" w:rsidP="00471289">
      <w:pPr>
        <w:jc w:val="both"/>
        <w:rPr>
          <w:b/>
        </w:rPr>
      </w:pPr>
      <w:r w:rsidRPr="00EE26C8">
        <w:rPr>
          <w:b/>
        </w:rPr>
        <w:t>Высокий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слова, обозначающие предметы, действия, признаки и состояния, нравственные представления, называет свойства и качества предметов,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Способен к объединению предметов в видовые и родовые  категории со словесным указанием характерных признаков.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Владеет словообразовательными и словоизменительными умениями. Проявляет словотворчество в процессе освоения языка.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Отгадывает и сочиняет описательные загадки о предметах и объектах природы.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причинно – следственные связи и отражает их в речи в ответах в форме сложноподчинённых предложений.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Достаточно чётко воспроизводит фонетический и морфологический рисунок слова.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выражает свои потребности и интересы с помощью диалогической речи, владеет умениями спросить, ответить, высказать сомнение или побуждение к деятельности.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монологической речи рассказывает о содержании сюжетной картины, составляет описательный рассказ о знакомой игрушке, предмете, передаёт в форме рассказа впечатления и события из личного опыта. Может самостоятельно придумывать разные варианты продолжения сюжета в связи с собственными эмоциональными запросами.</w:t>
      </w:r>
    </w:p>
    <w:p w:rsidR="00CA2D59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познавательный интерес в процессе общения со сверстниками: задаёт вопросы поискового характера, может разговаривать с взрослым на бытовые и более отвлечённые темы, участвовать в обсуждении будущего продукта деятельности.</w:t>
      </w:r>
    </w:p>
    <w:p w:rsidR="00CA2D59" w:rsidRPr="0030620F" w:rsidRDefault="00CA2D59" w:rsidP="0030620F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 выполняет регулирующую и планирующую функции, соответствует уровню практического овладения воспитанника нормами речи с выходом на поисковый и творческий уровни.</w:t>
      </w: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  <w:sectPr w:rsidR="00CA2D59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59" w:rsidRPr="005A0F3D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0F3D">
        <w:rPr>
          <w:rFonts w:ascii="Times New Roman" w:hAnsi="Times New Roman"/>
          <w:b/>
          <w:sz w:val="24"/>
          <w:szCs w:val="24"/>
        </w:rPr>
        <w:t>Диагностическая   карта   реализации   рабочей программы   по  разделу: «</w:t>
      </w:r>
      <w:r>
        <w:rPr>
          <w:rFonts w:ascii="Times New Roman" w:hAnsi="Times New Roman"/>
          <w:b/>
          <w:sz w:val="24"/>
          <w:szCs w:val="24"/>
        </w:rPr>
        <w:t>Развитие речи</w:t>
      </w:r>
      <w:r w:rsidRPr="005A0F3D">
        <w:rPr>
          <w:rFonts w:ascii="Times New Roman" w:hAnsi="Times New Roman"/>
          <w:b/>
          <w:sz w:val="24"/>
          <w:szCs w:val="24"/>
        </w:rPr>
        <w:t>»</w:t>
      </w:r>
    </w:p>
    <w:p w:rsidR="00CA2D59" w:rsidRPr="005A0F3D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</w:t>
      </w:r>
      <w:r w:rsidRPr="005A0F3D">
        <w:rPr>
          <w:rFonts w:ascii="Times New Roman" w:hAnsi="Times New Roman"/>
          <w:b/>
          <w:sz w:val="24"/>
          <w:szCs w:val="24"/>
        </w:rPr>
        <w:t xml:space="preserve">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0F3D">
        <w:rPr>
          <w:rFonts w:ascii="Times New Roman" w:hAnsi="Times New Roman"/>
          <w:b/>
          <w:sz w:val="24"/>
          <w:szCs w:val="24"/>
        </w:rPr>
        <w:t>группа</w:t>
      </w:r>
    </w:p>
    <w:p w:rsidR="00CA2D59" w:rsidRDefault="00CA2D59" w:rsidP="00764DFE">
      <w:pPr>
        <w:ind w:firstLine="709"/>
        <w:jc w:val="center"/>
        <w:rPr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629"/>
        <w:gridCol w:w="567"/>
        <w:gridCol w:w="613"/>
        <w:gridCol w:w="54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20"/>
        <w:gridCol w:w="632"/>
        <w:gridCol w:w="548"/>
        <w:gridCol w:w="606"/>
        <w:gridCol w:w="652"/>
        <w:gridCol w:w="508"/>
        <w:gridCol w:w="548"/>
        <w:gridCol w:w="600"/>
        <w:gridCol w:w="588"/>
        <w:gridCol w:w="507"/>
        <w:gridCol w:w="617"/>
      </w:tblGrid>
      <w:tr w:rsidR="00CA2D59" w:rsidRPr="00A91FA4" w:rsidTr="00035B36">
        <w:trPr>
          <w:trHeight w:val="271"/>
        </w:trPr>
        <w:tc>
          <w:tcPr>
            <w:tcW w:w="494" w:type="dxa"/>
            <w:vMerge w:val="restart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9" w:type="dxa"/>
            <w:vMerge w:val="restart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Ф.И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2D59" w:rsidRPr="00953EFF" w:rsidRDefault="00CA2D59" w:rsidP="00953EF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53EFF">
              <w:rPr>
                <w:rFonts w:ascii="Times New Roman" w:hAnsi="Times New Roman"/>
                <w:sz w:val="20"/>
                <w:szCs w:val="20"/>
              </w:rPr>
              <w:t>еб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43" w:type="dxa"/>
            <w:gridSpan w:val="18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словаря</w:t>
            </w:r>
          </w:p>
        </w:tc>
        <w:tc>
          <w:tcPr>
            <w:tcW w:w="3368" w:type="dxa"/>
            <w:gridSpan w:val="6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Звуковая культура речи</w:t>
            </w:r>
          </w:p>
        </w:tc>
      </w:tr>
      <w:tr w:rsidR="00CA2D59" w:rsidRPr="00A91FA4" w:rsidTr="00035B36">
        <w:trPr>
          <w:trHeight w:val="145"/>
        </w:trPr>
        <w:tc>
          <w:tcPr>
            <w:tcW w:w="494" w:type="dxa"/>
            <w:vMerge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Названия предметов, их части, материал, место - положение</w:t>
            </w:r>
          </w:p>
        </w:tc>
        <w:tc>
          <w:tcPr>
            <w:tcW w:w="1121" w:type="dxa"/>
            <w:gridSpan w:val="2"/>
          </w:tcPr>
          <w:p w:rsidR="00CA2D59" w:rsidRPr="00953EFF" w:rsidRDefault="00CA2D59" w:rsidP="00953EF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Прилага - тельные</w:t>
            </w:r>
          </w:p>
        </w:tc>
        <w:tc>
          <w:tcPr>
            <w:tcW w:w="1152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Глаголы </w:t>
            </w:r>
          </w:p>
        </w:tc>
        <w:tc>
          <w:tcPr>
            <w:tcW w:w="1152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Наречия </w:t>
            </w:r>
          </w:p>
        </w:tc>
        <w:tc>
          <w:tcPr>
            <w:tcW w:w="1152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Предлоги </w:t>
            </w:r>
          </w:p>
        </w:tc>
        <w:tc>
          <w:tcPr>
            <w:tcW w:w="1152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Профессии, трудовые действия</w:t>
            </w:r>
          </w:p>
        </w:tc>
        <w:tc>
          <w:tcPr>
            <w:tcW w:w="1296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и называть время суток</w:t>
            </w:r>
          </w:p>
        </w:tc>
        <w:tc>
          <w:tcPr>
            <w:tcW w:w="1180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Антонимы </w:t>
            </w:r>
          </w:p>
        </w:tc>
        <w:tc>
          <w:tcPr>
            <w:tcW w:w="1258" w:type="dxa"/>
            <w:gridSpan w:val="2"/>
          </w:tcPr>
          <w:p w:rsidR="00CA2D59" w:rsidRPr="00953EFF" w:rsidRDefault="00CA2D59" w:rsidP="00035B3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 - ие понятия</w:t>
            </w:r>
          </w:p>
        </w:tc>
        <w:tc>
          <w:tcPr>
            <w:tcW w:w="1056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звуки</w:t>
            </w:r>
          </w:p>
        </w:tc>
        <w:tc>
          <w:tcPr>
            <w:tcW w:w="1188" w:type="dxa"/>
            <w:gridSpan w:val="2"/>
          </w:tcPr>
          <w:p w:rsidR="00CA2D59" w:rsidRPr="00953EFF" w:rsidRDefault="00CA2D59" w:rsidP="002B59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Свистящие звуки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Шипящие звуки</w:t>
            </w:r>
          </w:p>
        </w:tc>
      </w:tr>
      <w:tr w:rsidR="00CA2D59" w:rsidRPr="00A91FA4" w:rsidTr="00035B36">
        <w:trPr>
          <w:trHeight w:val="226"/>
        </w:trPr>
        <w:tc>
          <w:tcPr>
            <w:tcW w:w="494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1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4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2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3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0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5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0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Н.г.</w:t>
            </w:r>
          </w:p>
        </w:tc>
        <w:tc>
          <w:tcPr>
            <w:tcW w:w="58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</w:t>
            </w:r>
          </w:p>
        </w:tc>
      </w:tr>
      <w:tr w:rsidR="00CA2D59" w:rsidRPr="00A91FA4" w:rsidTr="00035B36">
        <w:trPr>
          <w:trHeight w:val="226"/>
        </w:trPr>
        <w:tc>
          <w:tcPr>
            <w:tcW w:w="494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035B36">
        <w:trPr>
          <w:trHeight w:val="226"/>
        </w:trPr>
        <w:tc>
          <w:tcPr>
            <w:tcW w:w="494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035B36">
        <w:trPr>
          <w:trHeight w:val="226"/>
        </w:trPr>
        <w:tc>
          <w:tcPr>
            <w:tcW w:w="494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035B36">
        <w:trPr>
          <w:trHeight w:val="226"/>
        </w:trPr>
        <w:tc>
          <w:tcPr>
            <w:tcW w:w="1123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В целом по группе</w:t>
            </w:r>
          </w:p>
        </w:tc>
        <w:tc>
          <w:tcPr>
            <w:tcW w:w="56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2D59" w:rsidRDefault="00CA2D59" w:rsidP="00953EFF">
      <w:pPr>
        <w:ind w:firstLine="709"/>
        <w:jc w:val="both"/>
        <w:rPr>
          <w:b/>
        </w:rPr>
      </w:pPr>
    </w:p>
    <w:p w:rsidR="00CA2D59" w:rsidRDefault="00CA2D59" w:rsidP="00953EFF">
      <w:pPr>
        <w:ind w:firstLine="709"/>
        <w:jc w:val="both"/>
        <w:rPr>
          <w:b/>
        </w:rPr>
      </w:pPr>
    </w:p>
    <w:tbl>
      <w:tblPr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635"/>
        <w:gridCol w:w="543"/>
        <w:gridCol w:w="585"/>
        <w:gridCol w:w="622"/>
        <w:gridCol w:w="671"/>
        <w:gridCol w:w="687"/>
        <w:gridCol w:w="742"/>
        <w:gridCol w:w="535"/>
        <w:gridCol w:w="577"/>
        <w:gridCol w:w="595"/>
        <w:gridCol w:w="642"/>
        <w:gridCol w:w="508"/>
        <w:gridCol w:w="548"/>
        <w:gridCol w:w="510"/>
        <w:gridCol w:w="514"/>
        <w:gridCol w:w="34"/>
        <w:gridCol w:w="539"/>
        <w:gridCol w:w="582"/>
        <w:gridCol w:w="556"/>
        <w:gridCol w:w="600"/>
        <w:gridCol w:w="519"/>
        <w:gridCol w:w="562"/>
        <w:gridCol w:w="673"/>
        <w:gridCol w:w="660"/>
        <w:gridCol w:w="507"/>
        <w:gridCol w:w="503"/>
      </w:tblGrid>
      <w:tr w:rsidR="00CA2D59" w:rsidRPr="00953EFF" w:rsidTr="00035B36">
        <w:trPr>
          <w:trHeight w:val="274"/>
        </w:trPr>
        <w:tc>
          <w:tcPr>
            <w:tcW w:w="499" w:type="dxa"/>
            <w:vMerge w:val="restart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35" w:type="dxa"/>
            <w:vMerge w:val="restart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Ф.И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53EFF">
              <w:rPr>
                <w:rFonts w:ascii="Times New Roman" w:hAnsi="Times New Roman"/>
                <w:sz w:val="20"/>
                <w:szCs w:val="20"/>
              </w:rPr>
              <w:t>еб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1" w:type="dxa"/>
            <w:gridSpan w:val="4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8" w:type="dxa"/>
            <w:gridSpan w:val="10"/>
            <w:tcBorders>
              <w:righ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4723" w:type="dxa"/>
            <w:gridSpan w:val="9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Связная речь</w:t>
            </w:r>
          </w:p>
        </w:tc>
        <w:tc>
          <w:tcPr>
            <w:tcW w:w="1010" w:type="dxa"/>
            <w:gridSpan w:val="2"/>
            <w:vMerge w:val="restart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уровни</w:t>
            </w:r>
          </w:p>
        </w:tc>
      </w:tr>
      <w:tr w:rsidR="00CA2D59" w:rsidRPr="00953EFF" w:rsidTr="00035B36">
        <w:trPr>
          <w:trHeight w:val="146"/>
        </w:trPr>
        <w:tc>
          <w:tcPr>
            <w:tcW w:w="499" w:type="dxa"/>
            <w:vMerge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Сонорные звуки</w:t>
            </w:r>
          </w:p>
        </w:tc>
        <w:tc>
          <w:tcPr>
            <w:tcW w:w="1293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Слова, слово - сочетания</w:t>
            </w:r>
          </w:p>
        </w:tc>
        <w:tc>
          <w:tcPr>
            <w:tcW w:w="1429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Согласование слов в предложении</w:t>
            </w:r>
          </w:p>
        </w:tc>
        <w:tc>
          <w:tcPr>
            <w:tcW w:w="1111" w:type="dxa"/>
            <w:gridSpan w:val="2"/>
          </w:tcPr>
          <w:p w:rsidR="00CA2D5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 – ые мн. число,</w:t>
            </w:r>
          </w:p>
          <w:p w:rsidR="00CA2D59" w:rsidRPr="00953EFF" w:rsidRDefault="00CA2D59" w:rsidP="00035B3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вин. пад.</w:t>
            </w:r>
          </w:p>
        </w:tc>
        <w:tc>
          <w:tcPr>
            <w:tcW w:w="1237" w:type="dxa"/>
            <w:gridSpan w:val="2"/>
          </w:tcPr>
          <w:p w:rsidR="00CA2D59" w:rsidRPr="00953EFF" w:rsidRDefault="00CA2D59" w:rsidP="00035B3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Повелит. наклонение глаголов</w:t>
            </w:r>
          </w:p>
        </w:tc>
        <w:tc>
          <w:tcPr>
            <w:tcW w:w="1056" w:type="dxa"/>
            <w:gridSpan w:val="2"/>
          </w:tcPr>
          <w:p w:rsidR="00CA2D59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Несклон. </w:t>
            </w:r>
          </w:p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 - ые</w:t>
            </w:r>
          </w:p>
        </w:tc>
        <w:tc>
          <w:tcPr>
            <w:tcW w:w="1058" w:type="dxa"/>
            <w:gridSpan w:val="3"/>
            <w:tcBorders>
              <w:right w:val="single" w:sz="4" w:space="0" w:color="auto"/>
            </w:tcBorders>
          </w:tcPr>
          <w:p w:rsidR="00CA2D59" w:rsidRDefault="00CA2D59" w:rsidP="00035B3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Сложно – сочин. и </w:t>
            </w:r>
          </w:p>
          <w:p w:rsidR="00CA2D59" w:rsidRPr="00953EFF" w:rsidRDefault="00CA2D59" w:rsidP="00035B3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сложно – подчин. предлож.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Участвует в беседе</w:t>
            </w:r>
          </w:p>
        </w:tc>
        <w:tc>
          <w:tcPr>
            <w:tcW w:w="1156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Задаёт, отвечает на вопросы</w:t>
            </w:r>
          </w:p>
        </w:tc>
        <w:tc>
          <w:tcPr>
            <w:tcW w:w="1081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картины, предмета</w:t>
            </w:r>
          </w:p>
        </w:tc>
        <w:tc>
          <w:tcPr>
            <w:tcW w:w="1333" w:type="dxa"/>
            <w:gridSpan w:val="2"/>
          </w:tcPr>
          <w:p w:rsidR="00CA2D59" w:rsidRPr="00953EFF" w:rsidRDefault="00CA2D59" w:rsidP="002B590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картине.</w:t>
            </w:r>
          </w:p>
        </w:tc>
        <w:tc>
          <w:tcPr>
            <w:tcW w:w="1010" w:type="dxa"/>
            <w:gridSpan w:val="2"/>
            <w:vMerge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953EFF" w:rsidTr="00035B36">
        <w:trPr>
          <w:trHeight w:val="228"/>
        </w:trPr>
        <w:tc>
          <w:tcPr>
            <w:tcW w:w="49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8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2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71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8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4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3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9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4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0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1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48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3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8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5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9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1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61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7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Н.г.</w:t>
            </w:r>
          </w:p>
        </w:tc>
        <w:tc>
          <w:tcPr>
            <w:tcW w:w="66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</w:t>
            </w:r>
          </w:p>
        </w:tc>
      </w:tr>
      <w:tr w:rsidR="00CA2D59" w:rsidRPr="00953EFF" w:rsidTr="00035B36">
        <w:trPr>
          <w:trHeight w:val="228"/>
        </w:trPr>
        <w:tc>
          <w:tcPr>
            <w:tcW w:w="49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953EFF" w:rsidTr="00035B36">
        <w:trPr>
          <w:trHeight w:val="228"/>
        </w:trPr>
        <w:tc>
          <w:tcPr>
            <w:tcW w:w="49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953EFF" w:rsidTr="00035B36">
        <w:trPr>
          <w:trHeight w:val="228"/>
        </w:trPr>
        <w:tc>
          <w:tcPr>
            <w:tcW w:w="49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953EFF" w:rsidTr="00035B36">
        <w:trPr>
          <w:trHeight w:val="228"/>
        </w:trPr>
        <w:tc>
          <w:tcPr>
            <w:tcW w:w="1134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В целом по группе</w:t>
            </w:r>
          </w:p>
        </w:tc>
        <w:tc>
          <w:tcPr>
            <w:tcW w:w="54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CA2D59" w:rsidRPr="00953EFF" w:rsidRDefault="00CA2D59" w:rsidP="002B59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2D59" w:rsidRDefault="00CA2D59" w:rsidP="00953EFF">
      <w:pPr>
        <w:ind w:firstLine="709"/>
        <w:jc w:val="both"/>
        <w:rPr>
          <w:b/>
        </w:rPr>
        <w:sectPr w:rsidR="00CA2D59" w:rsidSect="004024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Default="00CA2D59" w:rsidP="00471289">
      <w:pPr>
        <w:jc w:val="center"/>
        <w:rPr>
          <w:b/>
        </w:rPr>
      </w:pPr>
      <w:r>
        <w:rPr>
          <w:b/>
        </w:rPr>
        <w:t>УЧЕБНО - ТЕМАТИЧЕСКИЙ ПЛАН</w:t>
      </w:r>
    </w:p>
    <w:p w:rsidR="00CA2D59" w:rsidRPr="006E428B" w:rsidRDefault="00CA2D59" w:rsidP="00471289">
      <w:pPr>
        <w:jc w:val="center"/>
        <w:rPr>
          <w:b/>
        </w:rPr>
      </w:pPr>
      <w:r w:rsidRPr="006E428B">
        <w:rPr>
          <w:b/>
        </w:rPr>
        <w:t xml:space="preserve">по развитию речи  </w:t>
      </w:r>
    </w:p>
    <w:p w:rsidR="00CA2D59" w:rsidRPr="006E428B" w:rsidRDefault="00CA2D59" w:rsidP="00471289">
      <w:pPr>
        <w:jc w:val="center"/>
        <w:rPr>
          <w:b/>
        </w:rPr>
      </w:pPr>
      <w:r w:rsidRPr="006E428B">
        <w:rPr>
          <w:b/>
        </w:rPr>
        <w:t>в</w:t>
      </w:r>
      <w:r>
        <w:rPr>
          <w:b/>
        </w:rPr>
        <w:t xml:space="preserve"> старше</w:t>
      </w:r>
      <w:r w:rsidRPr="006E428B">
        <w:rPr>
          <w:b/>
        </w:rPr>
        <w:t xml:space="preserve">й группе (от </w:t>
      </w:r>
      <w:r>
        <w:rPr>
          <w:b/>
        </w:rPr>
        <w:t>5</w:t>
      </w:r>
      <w:r w:rsidRPr="006E428B">
        <w:rPr>
          <w:b/>
        </w:rPr>
        <w:t xml:space="preserve"> до </w:t>
      </w:r>
      <w:r>
        <w:rPr>
          <w:b/>
        </w:rPr>
        <w:t>6</w:t>
      </w:r>
      <w:r w:rsidRPr="006E428B">
        <w:rPr>
          <w:b/>
        </w:rPr>
        <w:t xml:space="preserve"> лет).</w:t>
      </w:r>
    </w:p>
    <w:p w:rsidR="00CA2D59" w:rsidRDefault="00CA2D59" w:rsidP="00471289">
      <w:pPr>
        <w:jc w:val="center"/>
        <w:rPr>
          <w:b/>
        </w:rPr>
      </w:pPr>
    </w:p>
    <w:p w:rsidR="00CA2D59" w:rsidRPr="007B78B7" w:rsidRDefault="00CA2D59" w:rsidP="00471289">
      <w:pPr>
        <w:jc w:val="both"/>
        <w:rPr>
          <w:b/>
          <w:u w:val="single"/>
        </w:rPr>
      </w:pPr>
      <w:r>
        <w:rPr>
          <w:b/>
          <w:u w:val="single"/>
        </w:rPr>
        <w:t>Программный материал для старшей группы</w:t>
      </w:r>
    </w:p>
    <w:p w:rsidR="00CA2D59" w:rsidRDefault="00CA2D59" w:rsidP="00471289">
      <w:pPr>
        <w:jc w:val="both"/>
      </w:pPr>
    </w:p>
    <w:p w:rsidR="00CA2D59" w:rsidRDefault="00CA2D59" w:rsidP="00471289">
      <w:pPr>
        <w:jc w:val="both"/>
        <w:rPr>
          <w:b/>
        </w:rPr>
      </w:pPr>
      <w:r>
        <w:rPr>
          <w:b/>
        </w:rPr>
        <w:t>Развивающая речевая среда.</w:t>
      </w:r>
    </w:p>
    <w:p w:rsidR="00CA2D59" w:rsidRDefault="00CA2D59" w:rsidP="00471289">
      <w:pPr>
        <w:jc w:val="both"/>
      </w:pPr>
      <w:r>
        <w:rPr>
          <w:b/>
        </w:rPr>
        <w:t xml:space="preserve">     </w:t>
      </w:r>
      <w:r>
        <w:t xml:space="preserve">Продолжать расширять представления детей о многообразии окружающего мира. Предлагать для рассматривания изделия народных промыслов, мини – коллекции, иллюстрированные книги, открытки, фотографии с достопримечательностями родного края, Москвы, репродукции картин, карту, глобус и т.п. </w:t>
      </w:r>
    </w:p>
    <w:p w:rsidR="00CA2D59" w:rsidRDefault="00CA2D59" w:rsidP="00471289">
      <w:pPr>
        <w:jc w:val="both"/>
      </w:pPr>
      <w:r>
        <w:t xml:space="preserve">     Продолжать развивать речь как средство общения. Поощрять попытки ребёнка делиться с педагогом и другими детьми разнообразными сведениями, уточнять источник полученной информации. </w:t>
      </w:r>
    </w:p>
    <w:p w:rsidR="00CA2D59" w:rsidRDefault="00CA2D59" w:rsidP="00471289">
      <w:pPr>
        <w:jc w:val="both"/>
      </w:pPr>
      <w:r>
        <w:t xml:space="preserve">     Способствовать превращению высказывания ребёнка в рассказ.</w:t>
      </w:r>
    </w:p>
    <w:p w:rsidR="00CA2D59" w:rsidRDefault="00CA2D59" w:rsidP="00471289">
      <w:pPr>
        <w:jc w:val="both"/>
      </w:pPr>
      <w:r>
        <w:t xml:space="preserve">     В повседневной жизни, в играх подсказывать детям  формулы выражения словесной вежливости. Учить детей решать спорные вопросы и улаживать конфликты с помощью речи: убеждать, доказывать, объяснять.</w:t>
      </w:r>
    </w:p>
    <w:p w:rsidR="00CA2D59" w:rsidRPr="00F04DC2" w:rsidRDefault="00CA2D59" w:rsidP="00471289">
      <w:pPr>
        <w:jc w:val="both"/>
      </w:pPr>
    </w:p>
    <w:p w:rsidR="00CA2D59" w:rsidRDefault="00CA2D59" w:rsidP="00471289">
      <w:pPr>
        <w:jc w:val="both"/>
        <w:rPr>
          <w:b/>
        </w:rPr>
      </w:pPr>
      <w:r>
        <w:rPr>
          <w:b/>
        </w:rPr>
        <w:t>Формирование словаря.</w:t>
      </w:r>
    </w:p>
    <w:p w:rsidR="00CA2D59" w:rsidRDefault="00CA2D59" w:rsidP="00471289">
      <w:pPr>
        <w:jc w:val="both"/>
      </w:pPr>
      <w:r>
        <w:t xml:space="preserve">     Осуществлять словарную работу, продолжая расширять и уточнять знания детей об окружающем. Обогащать речь существительными, обозначающими предметы бытового окружения, растения, животных, птиц, профессии, орудия труда; прилагательными, характеризующими свойства и качества предметов, эмоции, чувства, переживания; наречиями, обозначающими взаимоотношения людей, их отношение к труду.</w:t>
      </w:r>
    </w:p>
    <w:p w:rsidR="00CA2D59" w:rsidRDefault="00CA2D59" w:rsidP="00471289">
      <w:pPr>
        <w:jc w:val="both"/>
      </w:pPr>
      <w:r>
        <w:t xml:space="preserve">     Упражнять детей в подборе существительных к прилагательному, слов со сходным значением, с противоположным значением.</w:t>
      </w:r>
    </w:p>
    <w:p w:rsidR="00CA2D59" w:rsidRDefault="00CA2D59" w:rsidP="00471289">
      <w:pPr>
        <w:jc w:val="both"/>
      </w:pPr>
      <w:r>
        <w:t xml:space="preserve">     Помогать детям употреблять слова в точном соответствии со смыслом.</w:t>
      </w:r>
    </w:p>
    <w:p w:rsidR="00CA2D59" w:rsidRDefault="00CA2D59" w:rsidP="00471289">
      <w:pPr>
        <w:jc w:val="both"/>
      </w:pPr>
    </w:p>
    <w:p w:rsidR="00CA2D59" w:rsidRDefault="00CA2D59" w:rsidP="00471289">
      <w:pPr>
        <w:jc w:val="both"/>
        <w:rPr>
          <w:b/>
        </w:rPr>
      </w:pPr>
      <w:r>
        <w:rPr>
          <w:b/>
        </w:rPr>
        <w:t>Звуковая культура речи.</w:t>
      </w:r>
    </w:p>
    <w:p w:rsidR="00CA2D59" w:rsidRDefault="00CA2D59" w:rsidP="00471289">
      <w:pPr>
        <w:jc w:val="both"/>
      </w:pPr>
      <w:r>
        <w:t xml:space="preserve">     Закреплять правильное, отчётливое произнесение звуков. Учить различать на слух и отчётливо произносить сходные по артикуляции и звучанию согласные звуки с-з, с-ц, ш-ж, ч-ц, с-ш, ж-з, л-р.</w:t>
      </w:r>
    </w:p>
    <w:p w:rsidR="00CA2D59" w:rsidRDefault="00CA2D59" w:rsidP="00471289">
      <w:pPr>
        <w:jc w:val="both"/>
      </w:pPr>
      <w:r>
        <w:t xml:space="preserve">     Продолжать развивать фонематический слух. Учить определять место звука в слове. </w:t>
      </w:r>
    </w:p>
    <w:p w:rsidR="00CA2D59" w:rsidRDefault="00CA2D59" w:rsidP="00471289">
      <w:pPr>
        <w:jc w:val="both"/>
      </w:pPr>
      <w:r>
        <w:t xml:space="preserve">     Отрабатывать интонационную выразительность речи.</w:t>
      </w:r>
    </w:p>
    <w:p w:rsidR="00CA2D59" w:rsidRDefault="00CA2D59" w:rsidP="00471289">
      <w:pPr>
        <w:jc w:val="both"/>
      </w:pPr>
    </w:p>
    <w:p w:rsidR="00CA2D59" w:rsidRDefault="00CA2D59" w:rsidP="00471289">
      <w:pPr>
        <w:jc w:val="both"/>
        <w:rPr>
          <w:b/>
        </w:rPr>
      </w:pPr>
      <w:r>
        <w:rPr>
          <w:b/>
        </w:rPr>
        <w:t>Грамматический строй речи.</w:t>
      </w:r>
    </w:p>
    <w:p w:rsidR="00CA2D59" w:rsidRDefault="00CA2D59" w:rsidP="00471289">
      <w:pPr>
        <w:jc w:val="both"/>
      </w:pPr>
      <w:r>
        <w:t xml:space="preserve">     Продолжать совершенствовать умение согласовывать слова в предложениях: существительные с числительными и прилагательные с существительными. Помогать детям замечать неправильную постановку ударения в слове, ошибку в чередовании согласных, предоставлять возможность самостоятельно её исправить.</w:t>
      </w:r>
    </w:p>
    <w:p w:rsidR="00CA2D59" w:rsidRDefault="00CA2D59" w:rsidP="00471289">
      <w:pPr>
        <w:jc w:val="both"/>
      </w:pPr>
      <w:r>
        <w:t xml:space="preserve">     Знакомить с разными способами образования слов.</w:t>
      </w:r>
    </w:p>
    <w:p w:rsidR="00CA2D59" w:rsidRDefault="00CA2D59" w:rsidP="00471289">
      <w:pPr>
        <w:jc w:val="both"/>
      </w:pPr>
      <w:r>
        <w:t xml:space="preserve">     Упражнять в образовании однокоренных слов, в том числе глаголов с приставками.</w:t>
      </w:r>
    </w:p>
    <w:p w:rsidR="00CA2D59" w:rsidRDefault="00CA2D59" w:rsidP="00471289">
      <w:pPr>
        <w:jc w:val="both"/>
      </w:pPr>
      <w:r>
        <w:t xml:space="preserve">     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CA2D59" w:rsidRDefault="00CA2D59" w:rsidP="00471289">
      <w:pPr>
        <w:jc w:val="both"/>
      </w:pPr>
      <w:r>
        <w:t xml:space="preserve">     Упражнять в употреблении простых, сложносочинённых и сложноподчинённых предложений. Совершенствовать умение пользоваться прямой и косвенной речью.</w:t>
      </w:r>
    </w:p>
    <w:p w:rsidR="00CA2D59" w:rsidRDefault="00CA2D59" w:rsidP="00471289">
      <w:pPr>
        <w:jc w:val="both"/>
      </w:pPr>
    </w:p>
    <w:p w:rsidR="00CA2D59" w:rsidRDefault="00CA2D59" w:rsidP="00471289">
      <w:pPr>
        <w:jc w:val="both"/>
        <w:rPr>
          <w:b/>
        </w:rPr>
      </w:pPr>
      <w:r>
        <w:rPr>
          <w:b/>
        </w:rPr>
        <w:t>Связная речь.</w:t>
      </w:r>
    </w:p>
    <w:p w:rsidR="00CA2D59" w:rsidRDefault="00CA2D59" w:rsidP="00471289">
      <w:pPr>
        <w:jc w:val="both"/>
      </w:pPr>
      <w:r>
        <w:t xml:space="preserve">     Продолжать совершенствовать диалогическую форму речи. Поощрять попытки высказывать свою точку зрения в ответе на поставленный вопрос, в доброжелательной форме высказывать согласие или несогласие с ответом товарища; развивать умение поддерживать непринуждённую беседу.</w:t>
      </w:r>
    </w:p>
    <w:p w:rsidR="00CA2D59" w:rsidRDefault="00CA2D59" w:rsidP="00471289">
      <w:pPr>
        <w:jc w:val="both"/>
      </w:pPr>
      <w:r>
        <w:t xml:space="preserve">     Развивать умение связно, последовательно и выразительно пересказывать небольшие сказки.</w:t>
      </w:r>
    </w:p>
    <w:p w:rsidR="00CA2D59" w:rsidRDefault="00CA2D59" w:rsidP="00471289">
      <w:pPr>
        <w:jc w:val="both"/>
      </w:pPr>
      <w:r>
        <w:t xml:space="preserve">     Учить (по плану и образцу) рассказывать о предмете, о содержании сюжетной картины, составлять рассказ по картинкам с последовательно развивающимся действием.</w:t>
      </w:r>
    </w:p>
    <w:p w:rsidR="00CA2D59" w:rsidRPr="004A3EE4" w:rsidRDefault="00CA2D59" w:rsidP="00471289">
      <w:pPr>
        <w:jc w:val="both"/>
      </w:pPr>
      <w:r>
        <w:t xml:space="preserve">     Развивать умение составлять рассказы о событиях из личного опыта, придумывать концовки к незнакомым сказкам. Формировать умение составлять небольшие рассказы творческого характера на тему, предложенную воспитателем.</w:t>
      </w:r>
    </w:p>
    <w:p w:rsidR="00CA2D59" w:rsidRDefault="00CA2D59" w:rsidP="00471289">
      <w:pPr>
        <w:jc w:val="both"/>
      </w:pPr>
    </w:p>
    <w:p w:rsidR="00CA2D59" w:rsidRPr="007B78B7" w:rsidRDefault="00CA2D59" w:rsidP="00471289">
      <w:pPr>
        <w:jc w:val="both"/>
        <w:rPr>
          <w:b/>
          <w:u w:val="single"/>
        </w:rPr>
      </w:pPr>
      <w:r w:rsidRPr="007B78B7">
        <w:rPr>
          <w:b/>
          <w:u w:val="single"/>
        </w:rPr>
        <w:t xml:space="preserve">Методические рекомендации для </w:t>
      </w:r>
      <w:r>
        <w:rPr>
          <w:b/>
          <w:u w:val="single"/>
        </w:rPr>
        <w:t>старш</w:t>
      </w:r>
      <w:r w:rsidRPr="007B78B7">
        <w:rPr>
          <w:b/>
          <w:u w:val="single"/>
        </w:rPr>
        <w:t>ей группы.</w:t>
      </w:r>
    </w:p>
    <w:p w:rsidR="00CA2D59" w:rsidRPr="00A833CD" w:rsidRDefault="00CA2D59" w:rsidP="00471289">
      <w:pPr>
        <w:pStyle w:val="ListParagraph"/>
        <w:numPr>
          <w:ilvl w:val="0"/>
          <w:numId w:val="15"/>
        </w:numPr>
        <w:jc w:val="both"/>
      </w:pPr>
      <w:r w:rsidRPr="00A833CD">
        <w:t xml:space="preserve">«Развитие речи в детском саду», В.В. Гербова, М., Мозаика – Синтез, 2005, стр. </w:t>
      </w:r>
      <w:r>
        <w:t>38</w:t>
      </w:r>
      <w:r w:rsidRPr="00A833CD">
        <w:t xml:space="preserve"> – </w:t>
      </w:r>
      <w:r>
        <w:t>46</w:t>
      </w:r>
      <w:r w:rsidRPr="00A833CD">
        <w:t>.</w:t>
      </w:r>
    </w:p>
    <w:p w:rsidR="00CA2D59" w:rsidRPr="00A833CD" w:rsidRDefault="00CA2D59" w:rsidP="00471289">
      <w:pPr>
        <w:pStyle w:val="ListParagraph"/>
        <w:numPr>
          <w:ilvl w:val="0"/>
          <w:numId w:val="15"/>
        </w:numPr>
        <w:jc w:val="both"/>
      </w:pPr>
      <w:r w:rsidRPr="00A833CD">
        <w:t>«Методические рекомендации к программе воспитания и обучения в детском саду» под ред. В.В. Гербовой, Т.С. Комаровой, М., Мозаика – Синтез, 2005, стр. 1</w:t>
      </w:r>
      <w:r>
        <w:t>5</w:t>
      </w:r>
      <w:r w:rsidRPr="00A833CD">
        <w:t>5 – 1</w:t>
      </w:r>
      <w:r>
        <w:t>60</w:t>
      </w:r>
      <w:r w:rsidRPr="00A833CD">
        <w:t>.</w:t>
      </w:r>
    </w:p>
    <w:p w:rsidR="00CA2D59" w:rsidRPr="00A833CD" w:rsidRDefault="00CA2D59" w:rsidP="00471289">
      <w:pPr>
        <w:pStyle w:val="ListParagraph"/>
        <w:jc w:val="both"/>
        <w:rPr>
          <w:color w:val="FF0000"/>
        </w:rPr>
      </w:pPr>
    </w:p>
    <w:p w:rsidR="00CA2D59" w:rsidRDefault="00CA2D59" w:rsidP="00471289">
      <w:pPr>
        <w:jc w:val="both"/>
        <w:rPr>
          <w:b/>
          <w:u w:val="single"/>
        </w:rPr>
      </w:pPr>
      <w:r>
        <w:rPr>
          <w:b/>
          <w:u w:val="single"/>
        </w:rPr>
        <w:t>Распределение программного материала в старшей группе.</w:t>
      </w:r>
    </w:p>
    <w:p w:rsidR="00CA2D59" w:rsidRPr="00954D0F" w:rsidRDefault="00CA2D59" w:rsidP="00471289">
      <w:pPr>
        <w:jc w:val="center"/>
        <w:rPr>
          <w:b/>
          <w:sz w:val="20"/>
          <w:szCs w:val="20"/>
          <w:u w:val="single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5443"/>
        <w:gridCol w:w="2537"/>
      </w:tblGrid>
      <w:tr w:rsidR="00CA2D59" w:rsidRPr="00954D0F" w:rsidTr="00016F76">
        <w:trPr>
          <w:trHeight w:val="1129"/>
        </w:trPr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№ п/п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>
              <w:t>Разделы программы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Количество</w:t>
            </w:r>
          </w:p>
          <w:p w:rsidR="00CA2D59" w:rsidRPr="000F2F2C" w:rsidRDefault="00CA2D59" w:rsidP="00016F76">
            <w:pPr>
              <w:jc w:val="center"/>
            </w:pPr>
            <w:r w:rsidRPr="000F2F2C">
              <w:t>НОД, где</w:t>
            </w:r>
          </w:p>
          <w:p w:rsidR="00CA2D59" w:rsidRPr="000F2F2C" w:rsidRDefault="00CA2D59" w:rsidP="00016F76">
            <w:pPr>
              <w:jc w:val="center"/>
            </w:pPr>
            <w:r w:rsidRPr="000F2F2C">
              <w:t>данная тема</w:t>
            </w:r>
          </w:p>
          <w:p w:rsidR="00CA2D59" w:rsidRPr="000F2F2C" w:rsidRDefault="00CA2D59" w:rsidP="00016F76">
            <w:pPr>
              <w:jc w:val="center"/>
            </w:pPr>
            <w:r w:rsidRPr="000F2F2C">
              <w:t>является</w:t>
            </w:r>
          </w:p>
          <w:p w:rsidR="00CA2D59" w:rsidRPr="000F2F2C" w:rsidRDefault="00CA2D59" w:rsidP="00016F76">
            <w:pPr>
              <w:jc w:val="center"/>
            </w:pPr>
            <w:r w:rsidRPr="000F2F2C">
              <w:t>основной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1</w:t>
            </w:r>
          </w:p>
        </w:tc>
        <w:tc>
          <w:tcPr>
            <w:tcW w:w="0" w:type="auto"/>
          </w:tcPr>
          <w:p w:rsidR="00CA2D59" w:rsidRPr="000F2F2C" w:rsidRDefault="00CA2D59" w:rsidP="00016F76">
            <w:r w:rsidRPr="000F2F2C">
              <w:t>Формирование словаря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>
              <w:t>6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2</w:t>
            </w:r>
          </w:p>
        </w:tc>
        <w:tc>
          <w:tcPr>
            <w:tcW w:w="0" w:type="auto"/>
          </w:tcPr>
          <w:p w:rsidR="00CA2D59" w:rsidRPr="000F2F2C" w:rsidRDefault="00CA2D59" w:rsidP="00016F76">
            <w:r w:rsidRPr="000F2F2C">
              <w:t>Звуковая культура речи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>
              <w:t>9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3</w:t>
            </w:r>
          </w:p>
        </w:tc>
        <w:tc>
          <w:tcPr>
            <w:tcW w:w="0" w:type="auto"/>
          </w:tcPr>
          <w:p w:rsidR="00CA2D59" w:rsidRPr="000F2F2C" w:rsidRDefault="00CA2D59" w:rsidP="00016F76">
            <w:r w:rsidRPr="000F2F2C">
              <w:t>Грамматический строй речи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>
              <w:t>9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4</w:t>
            </w:r>
          </w:p>
        </w:tc>
        <w:tc>
          <w:tcPr>
            <w:tcW w:w="0" w:type="auto"/>
          </w:tcPr>
          <w:p w:rsidR="00CA2D59" w:rsidRPr="000F2F2C" w:rsidRDefault="00CA2D59" w:rsidP="00016F76">
            <w:r w:rsidRPr="000F2F2C">
              <w:t>Связная речь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>
              <w:t>12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  <w:gridSpan w:val="2"/>
          </w:tcPr>
          <w:p w:rsidR="00CA2D59" w:rsidRPr="000F2F2C" w:rsidRDefault="00CA2D59" w:rsidP="00016F76">
            <w:pPr>
              <w:jc w:val="right"/>
            </w:pPr>
            <w:r w:rsidRPr="000F2F2C">
              <w:t>Всего: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36</w:t>
            </w:r>
          </w:p>
        </w:tc>
      </w:tr>
    </w:tbl>
    <w:p w:rsidR="00CA2D59" w:rsidRPr="00954D0F" w:rsidRDefault="00CA2D59" w:rsidP="00471289">
      <w:pPr>
        <w:jc w:val="both"/>
      </w:pPr>
    </w:p>
    <w:p w:rsidR="00CA2D59" w:rsidRPr="00954D0F" w:rsidRDefault="00CA2D59" w:rsidP="00471289">
      <w:pPr>
        <w:jc w:val="both"/>
        <w:rPr>
          <w:b/>
          <w:u w:val="single"/>
        </w:rPr>
      </w:pPr>
      <w:r>
        <w:rPr>
          <w:b/>
          <w:u w:val="single"/>
        </w:rPr>
        <w:t xml:space="preserve">Прогнозируемые </w:t>
      </w:r>
      <w:r w:rsidRPr="00954D0F">
        <w:rPr>
          <w:b/>
          <w:u w:val="single"/>
        </w:rPr>
        <w:t xml:space="preserve"> результаты</w:t>
      </w:r>
      <w:r>
        <w:rPr>
          <w:b/>
          <w:u w:val="single"/>
        </w:rPr>
        <w:t xml:space="preserve"> освоения детьми программного содержания.</w:t>
      </w:r>
    </w:p>
    <w:p w:rsidR="00CA2D59" w:rsidRDefault="00CA2D59" w:rsidP="00471289">
      <w:pPr>
        <w:jc w:val="center"/>
        <w:rPr>
          <w:u w:val="single"/>
        </w:rPr>
      </w:pPr>
    </w:p>
    <w:p w:rsidR="00CA2D59" w:rsidRDefault="00CA2D59" w:rsidP="00471289">
      <w:pPr>
        <w:jc w:val="both"/>
      </w:pPr>
      <w:r>
        <w:t>К концу года ребёнок может:</w:t>
      </w:r>
    </w:p>
    <w:p w:rsidR="00CA2D59" w:rsidRDefault="00CA2D59" w:rsidP="001F7C60">
      <w:pPr>
        <w:numPr>
          <w:ilvl w:val="0"/>
          <w:numId w:val="26"/>
        </w:numPr>
        <w:jc w:val="both"/>
      </w:pPr>
      <w:r>
        <w:t>Объяснять правила игры; аргументировано оценивать ответ, высказывание сверстника.</w:t>
      </w:r>
    </w:p>
    <w:p w:rsidR="00CA2D59" w:rsidRDefault="00CA2D59" w:rsidP="001F7C60">
      <w:pPr>
        <w:numPr>
          <w:ilvl w:val="0"/>
          <w:numId w:val="26"/>
        </w:numPr>
        <w:jc w:val="both"/>
      </w:pPr>
      <w:r>
        <w:t>Употреблять сложные предложения разных видов;  при пересказе пользоваться прямой и косвенной речью.</w:t>
      </w:r>
    </w:p>
    <w:p w:rsidR="00CA2D59" w:rsidRDefault="00CA2D59" w:rsidP="001F7C60">
      <w:pPr>
        <w:numPr>
          <w:ilvl w:val="0"/>
          <w:numId w:val="26"/>
        </w:numPr>
        <w:jc w:val="both"/>
      </w:pPr>
      <w:r>
        <w:t>Самостоятельно составлять по образцу рассказы о событиях из личного опыта, по сюжетной картине, по набору картинок; сочинять концовки к сказкам; последовательно, без существенных пропусков пересказывать небольшие литературные  произведения.</w:t>
      </w:r>
    </w:p>
    <w:p w:rsidR="00CA2D59" w:rsidRDefault="00CA2D59" w:rsidP="001F7C60">
      <w:pPr>
        <w:numPr>
          <w:ilvl w:val="0"/>
          <w:numId w:val="26"/>
        </w:numPr>
        <w:jc w:val="both"/>
      </w:pPr>
      <w:r>
        <w:t>Определять место звука в слове.</w:t>
      </w:r>
    </w:p>
    <w:p w:rsidR="00CA2D59" w:rsidRDefault="00CA2D59" w:rsidP="001F7C60">
      <w:pPr>
        <w:numPr>
          <w:ilvl w:val="0"/>
          <w:numId w:val="26"/>
        </w:numPr>
        <w:jc w:val="both"/>
      </w:pPr>
      <w:r>
        <w:t>Подбирать к существительному несколько прилагательных; заменять слово другим словом со сходным значением.</w:t>
      </w:r>
    </w:p>
    <w:p w:rsidR="00CA2D59" w:rsidRDefault="00CA2D59" w:rsidP="001F7C60">
      <w:pPr>
        <w:numPr>
          <w:ilvl w:val="0"/>
          <w:numId w:val="26"/>
        </w:numPr>
        <w:jc w:val="both"/>
        <w:rPr>
          <w:b/>
        </w:rPr>
      </w:pPr>
      <w:r>
        <w:t>Употреблять слова, относящиеся к миру человеческих взаимоотношений.</w:t>
      </w: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  <w:sectPr w:rsidR="00CA2D59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59" w:rsidRDefault="00CA2D59" w:rsidP="00471289">
      <w:pPr>
        <w:jc w:val="center"/>
        <w:rPr>
          <w:b/>
        </w:rPr>
      </w:pPr>
      <w:r>
        <w:rPr>
          <w:b/>
        </w:rPr>
        <w:t>Комплексно – тематическое планирование по разделу: «Развитие речи»</w:t>
      </w:r>
    </w:p>
    <w:p w:rsidR="00CA2D59" w:rsidRDefault="00CA2D59" w:rsidP="00471289">
      <w:pPr>
        <w:ind w:firstLine="709"/>
        <w:jc w:val="center"/>
        <w:rPr>
          <w:b/>
        </w:rPr>
      </w:pPr>
      <w:r>
        <w:rPr>
          <w:b/>
        </w:rPr>
        <w:t>в старш</w:t>
      </w:r>
      <w:r w:rsidRPr="00C5212D">
        <w:rPr>
          <w:b/>
        </w:rPr>
        <w:t>ей группе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2"/>
        <w:gridCol w:w="2236"/>
        <w:gridCol w:w="4680"/>
        <w:gridCol w:w="1863"/>
        <w:gridCol w:w="3537"/>
        <w:gridCol w:w="1260"/>
      </w:tblGrid>
      <w:tr w:rsidR="00CA2D59" w:rsidRPr="0082018C" w:rsidTr="00462610">
        <w:trPr>
          <w:trHeight w:val="165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2236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Тематика НОД</w:t>
            </w:r>
          </w:p>
        </w:tc>
        <w:tc>
          <w:tcPr>
            <w:tcW w:w="4680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5400" w:type="dxa"/>
            <w:gridSpan w:val="2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Развивающая среда</w:t>
            </w:r>
          </w:p>
        </w:tc>
        <w:tc>
          <w:tcPr>
            <w:tcW w:w="1260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РК</w:t>
            </w:r>
          </w:p>
        </w:tc>
      </w:tr>
      <w:tr w:rsidR="00CA2D59" w:rsidRPr="0082018C" w:rsidTr="00462610">
        <w:trPr>
          <w:trHeight w:val="285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Материал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Методы и приёмы</w:t>
            </w:r>
          </w:p>
        </w:tc>
        <w:tc>
          <w:tcPr>
            <w:tcW w:w="1260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644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До свидания, </w:t>
            </w:r>
          </w:p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лето!</w:t>
            </w:r>
          </w:p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Здравствуй, </w:t>
            </w:r>
          </w:p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детский сад!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2018C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CA2D59" w:rsidRPr="0082018C" w:rsidRDefault="00CA2D59" w:rsidP="00462610">
            <w:pPr>
              <w:tabs>
                <w:tab w:val="left" w:pos="1516"/>
              </w:tabs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1. Составление описательных рассказов по предметам</w:t>
            </w:r>
          </w:p>
          <w:p w:rsidR="00CA2D59" w:rsidRPr="0082018C" w:rsidRDefault="00CA2D59" w:rsidP="00462610">
            <w:pPr>
              <w:tabs>
                <w:tab w:val="left" w:pos="1516"/>
              </w:tabs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«Наши игрушки» </w:t>
            </w:r>
          </w:p>
          <w:p w:rsidR="00CA2D59" w:rsidRPr="0082018C" w:rsidRDefault="00CA2D59" w:rsidP="00462610">
            <w:pPr>
              <w:tabs>
                <w:tab w:val="left" w:pos="1516"/>
              </w:tabs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(согласование существительных с прилагательными).</w:t>
            </w:r>
          </w:p>
          <w:p w:rsidR="00CA2D59" w:rsidRPr="0082018C" w:rsidRDefault="00CA2D59" w:rsidP="00462610">
            <w:pPr>
              <w:tabs>
                <w:tab w:val="left" w:pos="1516"/>
              </w:tabs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 стр.6, Ушакова Д/в 90/2 стр.18 зан.3, Коноваленко 1 период стр.14 зан.5)</w:t>
            </w:r>
          </w:p>
          <w:p w:rsidR="00CA2D59" w:rsidRPr="0082018C" w:rsidRDefault="00CA2D59" w:rsidP="0046261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   Учить описывать внешний вид игрушки, рассказывать, как с ней можно играть. Составлять описательные рассказы.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   </w:t>
            </w:r>
            <w:r w:rsidRPr="0082018C">
              <w:rPr>
                <w:i/>
                <w:sz w:val="20"/>
                <w:szCs w:val="20"/>
                <w:u w:val="single"/>
              </w:rPr>
              <w:t>Грамматика и словарь</w:t>
            </w:r>
            <w:r w:rsidRPr="0082018C">
              <w:rPr>
                <w:sz w:val="20"/>
                <w:szCs w:val="20"/>
              </w:rPr>
              <w:t>: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закреплять умение образовывать близкие по смыслу однокоренные слова. Учить пользоваться сложноподчиненными предложениями. Совершенствовать умение согласовывать существительные с прилагательными.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3 к.р</w:t>
            </w:r>
            <w:r w:rsidRPr="0082018C">
              <w:rPr>
                <w:sz w:val="20"/>
                <w:szCs w:val="20"/>
              </w:rPr>
              <w:t>.: закреплять умение отчетливо и внятно произносить звуки «с» и «з» в словах и фразах. Упражнять в умении регулировать силу голоса (громко, тихо, шепотом), произносить фразы на одном выходе, а звуки «с» и «з» в словах – протяжно.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tabs>
                <w:tab w:val="left" w:pos="1516"/>
              </w:tabs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Игрушки (по усмотрению воспитателя), Картинки по теме занятия.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   Введение в игровую ситуацию: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- приходят игрушки и что-то приносят (по усмотрению воспитателя)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вопросы воспитателя об игрушках.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Игра «Назови предмет и его действия», скороговорки по з.к.р.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</w:rPr>
              <w:t>Наглядные</w:t>
            </w:r>
            <w:r w:rsidRPr="0082018C">
              <w:rPr>
                <w:sz w:val="20"/>
                <w:szCs w:val="20"/>
              </w:rPr>
              <w:t>: игрушки (по усмотрению воспитателя), картинки по теме занятия.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игра «Раз, два, три» Дети сопоставляют картинки в ед. и мн. числе.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146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2. Тематическое рассказывание 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«Как медвежонок потерял сапожки» 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Затулина (стр.36)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Коноваленко (1пер. стр.30 з.2)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Ушакова /Д\в 90\5 зан.26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сюжетный рассказ, где главные персонажи-игрушки. Развивать творческое воображение. Формировать умение развивать сюжет, придерживаясь плана.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Гр.стр.речи</w:t>
            </w:r>
            <w:r w:rsidRPr="0082018C">
              <w:rPr>
                <w:sz w:val="20"/>
                <w:szCs w:val="20"/>
              </w:rPr>
              <w:t>: использовать в рассказах разные типы предложений.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Игрушки по теме занятия.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Музыкальное сопровождение (на усмотрение воспитателя).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Введение в игровую ситуацию </w:t>
            </w:r>
            <w:r w:rsidRPr="0082018C">
              <w:rPr>
                <w:sz w:val="20"/>
                <w:szCs w:val="20"/>
                <w:u w:val="single"/>
              </w:rPr>
              <w:t>Словесные методы</w:t>
            </w:r>
            <w:r w:rsidRPr="0082018C">
              <w:rPr>
                <w:sz w:val="20"/>
                <w:szCs w:val="20"/>
              </w:rPr>
              <w:t>: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Дид.игра</w:t>
            </w:r>
            <w:r w:rsidRPr="0082018C">
              <w:rPr>
                <w:sz w:val="20"/>
                <w:szCs w:val="20"/>
              </w:rPr>
              <w:t xml:space="preserve"> «Закончи предложение» образец рассказа воспитателя, составление плана.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игрушки по теме занятия.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Музыкальное сопровождение (на усмотрение воспитателя).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рассказов детьми.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Спросить у детей, где встречается медведь и дать уточнение, что чаще всего он обитает в РК. </w:t>
            </w:r>
          </w:p>
        </w:tc>
      </w:tr>
      <w:tr w:rsidR="00CA2D59" w:rsidRPr="0082018C" w:rsidTr="00462610">
        <w:trPr>
          <w:trHeight w:val="170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Осень.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tabs>
                <w:tab w:val="left" w:pos="1516"/>
              </w:tabs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3. Составление рассказов по картине «Прогулка в лесу»</w:t>
            </w:r>
          </w:p>
          <w:p w:rsidR="00CA2D59" w:rsidRPr="0082018C" w:rsidRDefault="00CA2D59" w:rsidP="00462610">
            <w:pPr>
              <w:tabs>
                <w:tab w:val="left" w:pos="1516"/>
              </w:tabs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(Родительный падеж, единственного числа существительных без предлога и с предлогом «У»).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 стр.8, Коноваленко стр.23 (1 пер.) зан.11)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Связ.речь</w:t>
            </w:r>
            <w:r w:rsidRPr="0082018C">
              <w:rPr>
                <w:sz w:val="20"/>
                <w:szCs w:val="20"/>
              </w:rPr>
              <w:t>: учить рассказывать по картинке и по её фрагментам. Придумывать рассказ по плану, предложенному воспитателем (дать описание места действия, настроения героев).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Граммат.стр.р</w:t>
            </w:r>
            <w:r w:rsidRPr="0082018C">
              <w:rPr>
                <w:sz w:val="20"/>
                <w:szCs w:val="20"/>
              </w:rPr>
              <w:t>.: учить составлять предложения из 2-3 слов. Упражнять в образовании родительного падежа единственного числа существительных.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расширять словарный запас за счет глаголов и прилагательных, раскрыть смысловое  понятие «лес».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Ввести в словарь детей</w:t>
            </w:r>
            <w:r w:rsidRPr="0082018C">
              <w:rPr>
                <w:sz w:val="20"/>
                <w:szCs w:val="20"/>
              </w:rPr>
              <w:t xml:space="preserve">: хвойный, лиственный, смешанный. 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Картинки-отгадки. Картина «Дети в саду», картинки с изображением деревьев и их плодов  игра « Какого дерева лист, ветка, плод?».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  Введение в игровую ситуацию:  </w:t>
            </w:r>
            <w:r w:rsidRPr="0082018C">
              <w:rPr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загадки от Красной шапочки. План рассказа по картине предложенный воспитателем.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картинки-отгадки. Картина «Дети в саду», картинки с изображением деревьев и их плодов  игра « Какого дерева лист, ветка, плод?».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   </w:t>
            </w:r>
            <w:r w:rsidRPr="0082018C">
              <w:rPr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составления рассказов детьми (сильными 2-3 человека), по фрагментам картины. Составление рассказов по плану воспитателя.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Действия: нарисовать листья к ветке.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Разъяснить детям, что разные деревья растут в разных регионах. Сравнить и рассказать детям о деревьях Республики 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Коми </w:t>
            </w:r>
          </w:p>
        </w:tc>
      </w:tr>
      <w:tr w:rsidR="00CA2D59" w:rsidRPr="0082018C" w:rsidTr="00462610">
        <w:trPr>
          <w:trHeight w:val="146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4. Беседа «Хлеб – всему голова» признаки предметов, выраженные прилагательными.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Затулина (стр.39)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Картина из серии «Кем быть?», «Комбайн работает».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Гр.стр.речи</w:t>
            </w:r>
            <w:r w:rsidRPr="0082018C">
              <w:rPr>
                <w:sz w:val="20"/>
                <w:szCs w:val="20"/>
              </w:rPr>
              <w:t>: отвечать на вопросы грамматически правильно. Выделять основные признаки прилагательными.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Форм.слов</w:t>
            </w:r>
            <w:r w:rsidRPr="0082018C">
              <w:rPr>
                <w:sz w:val="20"/>
                <w:szCs w:val="20"/>
              </w:rPr>
              <w:t>: сравнивать различные предметы по материалу, размеру, назначению.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</w:t>
            </w:r>
            <w:r w:rsidRPr="0082018C">
              <w:rPr>
                <w:i/>
                <w:sz w:val="20"/>
                <w:szCs w:val="20"/>
              </w:rPr>
              <w:t>ь</w:t>
            </w:r>
            <w:r w:rsidRPr="0082018C">
              <w:rPr>
                <w:sz w:val="20"/>
                <w:szCs w:val="20"/>
              </w:rPr>
              <w:t>: трактор, комбайн, элеватор, пшеница, рожь, хлебороб.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Хлебобулочные изделия, мука, зерна, полоски из гербария. Отгадки на большой картине.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Чтение стихотворения М.И.Пименовой.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чтения стихотворения. Вопросы вос-ля. Загадки.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  <w:u w:val="single"/>
              </w:rPr>
              <w:t>:</w:t>
            </w:r>
            <w:r w:rsidRPr="0082018C">
              <w:rPr>
                <w:sz w:val="20"/>
                <w:szCs w:val="20"/>
              </w:rPr>
              <w:t xml:space="preserve"> хлебобулочные изделия, мука, зерна, полоски из гербария. Отгадки на большой картине.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  <w:u w:val="single"/>
              </w:rPr>
              <w:t>:</w:t>
            </w:r>
            <w:r w:rsidRPr="0082018C">
              <w:rPr>
                <w:sz w:val="20"/>
                <w:szCs w:val="20"/>
              </w:rPr>
              <w:t xml:space="preserve"> ответы детей на вопросы. Составление предложений из 2-3 слов.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Спросить у детей какие злаки могут расти в РК, что растет, и что выращивают в РК. </w:t>
            </w:r>
          </w:p>
        </w:tc>
      </w:tr>
      <w:tr w:rsidR="00CA2D59" w:rsidRPr="0082018C" w:rsidTr="00462610">
        <w:trPr>
          <w:trHeight w:val="146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2018C">
              <w:rPr>
                <w:b/>
                <w:sz w:val="20"/>
                <w:szCs w:val="20"/>
                <w:u w:val="single"/>
              </w:rPr>
              <w:t>Октябрь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1. Составление рассказов из опыта «Как мы убирали урожай» Совершенствование операций классификация, обобщение, исключение.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 </w:t>
            </w:r>
            <w:r w:rsidRPr="0082018C">
              <w:rPr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короткие рассказы из опыта. Передавать свои впечатления в рассказе живо, эмоционально. Продолжать использовать в речи предложения разных видов. Воспитывать интерес и любовь к труду.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Словарь:</w:t>
            </w:r>
            <w:r w:rsidRPr="0082018C">
              <w:rPr>
                <w:sz w:val="20"/>
                <w:szCs w:val="20"/>
              </w:rPr>
              <w:t xml:space="preserve"> рыхлить, сеять, полоть, урожай, снопы.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Игра «Найди пару» собрать по картинкам вершки и корешки овощей и фруктов.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 </w:t>
            </w:r>
            <w:r w:rsidRPr="0082018C">
              <w:rPr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детям предлагает воспитатель разобрать пословицы. Затем по образцу и плану вос-ля составляют рассказ.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игра «Найди пару» собрать по картинкам вершки и корешки овощей и фруктов.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</w:t>
            </w:r>
            <w:r w:rsidRPr="0082018C">
              <w:rPr>
                <w:sz w:val="20"/>
                <w:szCs w:val="20"/>
              </w:rPr>
              <w:t xml:space="preserve">: составление рассказов детьми по плану.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Уточнить, что может расти из овощных культур в РКоми</w:t>
            </w:r>
          </w:p>
        </w:tc>
      </w:tr>
      <w:tr w:rsidR="00CA2D59" w:rsidRPr="0082018C" w:rsidTr="00462610">
        <w:trPr>
          <w:trHeight w:val="146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2. Беседа «Осенняя пора, очей очарованье»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Продолжать расширять понятие признак.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устанавливать связи между изменениями в неживой и живой природе. В жизни растений и животных, насекомых и птиц, в труде  людей. Поддерживать беседу.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грамматически правильно отвечать на вопросы, уметь коротко рассказать о своих наблюдениях.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Словарь:</w:t>
            </w:r>
            <w:r w:rsidRPr="0082018C">
              <w:rPr>
                <w:sz w:val="20"/>
                <w:szCs w:val="20"/>
              </w:rPr>
              <w:t xml:space="preserve"> увядает, отцветает, моросит, листопад. 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Иллюстрации осени. Отгадки-картинки. Картинки к д\и. Облака из бумаги А4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Прослушивание музыки. Чтение стихотворения А.С. Пушкина «Очей очарованья».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«Путаница».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Словесные:</w:t>
            </w:r>
            <w:r w:rsidRPr="0082018C">
              <w:rPr>
                <w:sz w:val="20"/>
                <w:szCs w:val="20"/>
              </w:rPr>
              <w:t xml:space="preserve"> вопросы воспитателя по теме беседы. Загадки про птиц.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Наглядные:</w:t>
            </w:r>
            <w:r w:rsidRPr="0082018C">
              <w:rPr>
                <w:sz w:val="20"/>
                <w:szCs w:val="20"/>
              </w:rPr>
              <w:t xml:space="preserve"> иллюстрации осени. Отгадки-картинки. Картинки к д\и.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 xml:space="preserve">: заштриховать облака горизонтально.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Спросить у детей какие деревья, животные и птицы живут и растут в РК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Мониторинг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3. Составление рассказов по картине «Поделись игрушкой» (картины по выбору воспитателя «Мы играем»)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Е. Гратулиной или В.Н. Чернухи.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Затулина (стр.24)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Ушакова /Д/в90/3 стр.9 зан.6 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сюжетный рассказ по картине; придумывать завершающие события. Дать название картины.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подбирать слова, характеризующие действия персонажей, изображенных на  картине.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З.К.Р.:</w:t>
            </w:r>
            <w:r w:rsidRPr="0082018C">
              <w:rPr>
                <w:sz w:val="20"/>
                <w:szCs w:val="20"/>
              </w:rPr>
              <w:t xml:space="preserve"> уточнить и закрепить правильное произношение звуков «ш» и «ж» ; дифференцировать звуки.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поссорились, дружно, уютная, обида.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Картина по теме занятия. Игрушки отгадки: где есть звуки «ж» и «ш».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1). Прослушивание песни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 В. Черчик «Хорошо у нас в саду».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2).Рассматривание картины.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Словесные: вопросы по  картине. Загадки.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картина по теме занятия.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Рассматривание картины: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1). По частям.</w:t>
            </w:r>
            <w:r>
              <w:rPr>
                <w:sz w:val="20"/>
                <w:szCs w:val="20"/>
              </w:rPr>
              <w:t xml:space="preserve"> </w:t>
            </w:r>
            <w:r w:rsidRPr="0082018C">
              <w:rPr>
                <w:sz w:val="20"/>
                <w:szCs w:val="20"/>
              </w:rPr>
              <w:t>2). В целом.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Игрушки отгадки: где есть звуки «ж» и «ш».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рассказов детьми: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1). По частям речи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2). По картине в целом  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Мой дом. </w:t>
            </w:r>
          </w:p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Мой город.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tabs>
                <w:tab w:val="left" w:pos="1516"/>
              </w:tabs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4. «Транспорт»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Глаголы 3-го лица единственного и множественного числа настоящего времени.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Грам.стр.речи</w:t>
            </w:r>
            <w:r w:rsidRPr="0082018C">
              <w:rPr>
                <w:sz w:val="20"/>
                <w:szCs w:val="20"/>
              </w:rPr>
              <w:t>: выделять существительные признаки в группе предметов и обобщать их. Группировать, классифицировать предметы, понимать значение обобщающих слов.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Связанная речь</w:t>
            </w:r>
            <w:r w:rsidRPr="0082018C">
              <w:rPr>
                <w:sz w:val="20"/>
                <w:szCs w:val="20"/>
              </w:rPr>
              <w:t>: правильно по форме и содержанию отвечать на вопросы. Составлять описательный рассказ. Развивать познавательные интересы у детей.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транспорт, наземный, водный, воздушный, пассажирский, грузовой.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Игрушки - разный транспорт по теме беседы, картинки отгадки.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Словесный</w:t>
            </w:r>
            <w:r w:rsidRPr="0082018C">
              <w:rPr>
                <w:sz w:val="20"/>
                <w:szCs w:val="20"/>
              </w:rPr>
              <w:t>: введение в игровую ситуацию «Выставка транспорта». Вопросы воспитателя об игрушках предоставленных на столе. Загадки о разном виде транспорте.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игрушки - разный транспорт по теме беседы, картинки отгадки.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Практический</w:t>
            </w:r>
            <w:r w:rsidRPr="0082018C">
              <w:rPr>
                <w:sz w:val="20"/>
                <w:szCs w:val="20"/>
              </w:rPr>
              <w:t xml:space="preserve">: описание игрушек представленных на столе - выставке.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Сравнить разный вид транспорта РКоми и других регионов, как и где его применяют  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2018C">
              <w:rPr>
                <w:b/>
                <w:sz w:val="20"/>
                <w:szCs w:val="20"/>
                <w:u w:val="single"/>
              </w:rPr>
              <w:t>Ноябрь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1.  Рассматривание предметов и составление рассказов 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«Экскурсия на выставку керамики».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Закреплять понятие признака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описательный рассказ о предметах посуды.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Словарная работа</w:t>
            </w:r>
            <w:r w:rsidRPr="0082018C">
              <w:rPr>
                <w:sz w:val="20"/>
                <w:szCs w:val="20"/>
              </w:rPr>
              <w:t>: рассматривать окружающие предметы, знать их назначение, характеризовать материалы, из которых они сделаны, сравнивать предметы, обобщать и классифицировать.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керамика, глазурь, непрозрачная, экспонат.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Слова антонимы: глубокая - мелкая, большой - маленький, высокий - низкий.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Посуда разного вида, материал. Шаблон чашки.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Введение в игровую ситуацию «Выставка посуды».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вопросы воспитателя по теме. Образец рассказа о каком-либо предмете посуды с «выставки».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посуда разного вида, материал.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рассказов о посуде. Заштриховать чашку сверху вниз.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2.  Рассматривание предметов и составление рассказов 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«Посылка из Простоквашино» признаки предметов, выраженные прилагательными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Затулина (стр.42)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короткий рассказ на тему предложенную воспитателем.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Гр.стр.речи</w:t>
            </w:r>
            <w:r w:rsidRPr="0082018C">
              <w:rPr>
                <w:sz w:val="20"/>
                <w:szCs w:val="20"/>
              </w:rPr>
              <w:t>: закрепить умение выделять признаки предметов, сравнивать их, группировать, классифицировать. Грамматически правильно строить предложения.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 xml:space="preserve">: кислое, вкусное, сливочное, молочные продукты. 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Упаковки молочных продуктов. Картинки - отгадки.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Введение в игровую ситуацию Словесные: «Письмо из Простоквашино». Вопросы воспитателя.  Загадки.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Наглядные:</w:t>
            </w:r>
            <w:r w:rsidRPr="0082018C">
              <w:rPr>
                <w:sz w:val="20"/>
                <w:szCs w:val="20"/>
              </w:rPr>
              <w:t xml:space="preserve"> упаковки молочных продуктов. Картинки - отгадки.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Практические:</w:t>
            </w:r>
            <w:r w:rsidRPr="0082018C">
              <w:rPr>
                <w:sz w:val="20"/>
                <w:szCs w:val="20"/>
              </w:rPr>
              <w:t xml:space="preserve"> отгадывание загадок, составление рассказов с использованием прилагательных обозначающих признак предметов.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Я и моя семья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3. Составление рассказов по картинке «В родной семье» сравнительная степень качественных прилагательных.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рассказ по картине, используя имеющиеся знания и представления.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Грамматика:</w:t>
            </w:r>
            <w:r w:rsidRPr="0082018C">
              <w:rPr>
                <w:sz w:val="20"/>
                <w:szCs w:val="20"/>
              </w:rPr>
              <w:t xml:space="preserve"> упражнять в употреблении сложноподчинённых предложений.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Словарь:</w:t>
            </w:r>
            <w:r w:rsidRPr="0082018C">
              <w:rPr>
                <w:sz w:val="20"/>
                <w:szCs w:val="20"/>
              </w:rPr>
              <w:t xml:space="preserve"> фартук, комбинезон, рабочая одежда, дружная, конструируют.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Картина по теме. Игрушки для игры «Назови папу, маму, детёныша».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Чтение стихотворения про семью.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Вопросы воспитателя по теме. Составление плана рассказа по картине и её фрагментам.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Наглядные:</w:t>
            </w:r>
            <w:r w:rsidRPr="0082018C">
              <w:rPr>
                <w:sz w:val="20"/>
                <w:szCs w:val="20"/>
              </w:rPr>
              <w:t xml:space="preserve"> картина. Игрушки для игры «Назови папу, маму, детёныша».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</w:t>
            </w:r>
            <w:r w:rsidRPr="0082018C">
              <w:rPr>
                <w:sz w:val="20"/>
                <w:szCs w:val="20"/>
              </w:rPr>
              <w:t>: составление детьми рассказов по фрагментам картины и по всему сюжету картины.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Нарисовать свою семью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4. Рассматривание и составление рассказов о предметах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«Домашние помощники»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Признаки предметов.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(Затулина, стр. 116)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Связная речь: при рассматривании группы предметов вычислять существенные признаки, совершенствовать навыки монологической речи.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Грамматика: согласовывать существительные с глаголами настоящего времени.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Словарь: электрический ток, электроприборы, инструменты, вилка, подошва.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Предметы (пылесос, утюг, фен и т.д.)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Предметы на картинках.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Словесные: вопросы воспитателя по теме занятия. Загадки про бытовые приборы.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«Парные слова» (вилка для еды, вилка от электроприборов и т.д.).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Наглядные: предметы (пылесос, утюг, фен и т.д.)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Предметы на картинках.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Практические: составление описательных рассказов  детьми.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Зимушка-</w:t>
            </w:r>
          </w:p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зима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2018C">
              <w:rPr>
                <w:b/>
                <w:sz w:val="20"/>
                <w:szCs w:val="20"/>
                <w:u w:val="single"/>
              </w:rPr>
              <w:t>Декабрь</w:t>
            </w:r>
          </w:p>
          <w:p w:rsidR="00CA2D59" w:rsidRPr="0082018C" w:rsidRDefault="00CA2D59" w:rsidP="00462610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1. Рассказывание из опыта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«Зима, зимушка, зима!»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Сравнительная степень качественных прилагательных. Признаки.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(Затулина, стр. 90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Ушакова (з.к.р.)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Д\в 4/90 зап.14 стр.10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систематизировать представление о зиме; при описании событий указывать место и время действий.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Словарь:</w:t>
            </w:r>
            <w:r w:rsidRPr="0082018C">
              <w:rPr>
                <w:sz w:val="20"/>
                <w:szCs w:val="20"/>
              </w:rPr>
              <w:t xml:space="preserve"> понимать оттенки значения слов.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Грамматика:</w:t>
            </w:r>
            <w:r w:rsidRPr="0082018C">
              <w:rPr>
                <w:sz w:val="20"/>
                <w:szCs w:val="20"/>
              </w:rPr>
              <w:t xml:space="preserve"> совершенствовать структуру предложений в связной речи.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Звуковая культура речи</w:t>
            </w:r>
            <w:r w:rsidRPr="0082018C">
              <w:rPr>
                <w:sz w:val="20"/>
                <w:szCs w:val="20"/>
              </w:rPr>
              <w:t>: закреплять произношение звуков «с» и «ш» отчетливо и внятно произносить слова с этими звуками.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Предметы (пылесос, утюг, фен и т.д.)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Предметы на картинках.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Прослушивание мелодии «Времена года» П.И. Чайковского. Чтение стихотворения Никитина «Встреча зима».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Словесные:</w:t>
            </w:r>
            <w:r w:rsidRPr="0082018C">
              <w:rPr>
                <w:sz w:val="20"/>
                <w:szCs w:val="20"/>
              </w:rPr>
              <w:t xml:space="preserve"> стихотворение, вопросы воспитателя о зиме по иллюстрациям. Загадки про животных со звуками «с» и «ш».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предметы (пылесос, утюг, фен и т.д.)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Предметы на картинках.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коротких рассказов о зиме.  Штриховка  «елочки» (параллельно сверху вниз).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Уточнить особенности зимы в Коми (она длиннее,  чем в южных регионах; больше снега и может лежать в Коми ещё весной).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Скоро, скоро Новый год!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2.  </w:t>
            </w:r>
            <w:r>
              <w:rPr>
                <w:sz w:val="20"/>
                <w:szCs w:val="20"/>
              </w:rPr>
              <w:t>Рассказывание русской народной сказки «Снегурочка» (Ушакова стр.223)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CA2D59" w:rsidRPr="008E7B1F" w:rsidRDefault="00CA2D59" w:rsidP="00462610">
            <w:pPr>
              <w:rPr>
                <w:sz w:val="20"/>
                <w:szCs w:val="20"/>
              </w:rPr>
            </w:pPr>
            <w:r w:rsidRPr="008E7B1F">
              <w:rPr>
                <w:b/>
                <w:i/>
                <w:sz w:val="20"/>
                <w:szCs w:val="20"/>
              </w:rPr>
              <w:t>Связная речь</w:t>
            </w:r>
            <w:r w:rsidRPr="008E7B1F">
              <w:rPr>
                <w:sz w:val="20"/>
                <w:szCs w:val="20"/>
              </w:rPr>
              <w:t>: развивать способность к целостному восприятию сказки в единстве ее содержания и художественной формы; закреплять знания об особенностях 9композиционных, языковых) сказочного жанра.</w:t>
            </w:r>
          </w:p>
          <w:p w:rsidR="00CA2D59" w:rsidRPr="006557F4" w:rsidRDefault="00CA2D59" w:rsidP="00462610">
            <w:pPr>
              <w:rPr>
                <w:color w:val="FF0000"/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совершенствовать структуру предложений в связной речи.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 «Снегурочка», иллюстрации.</w:t>
            </w:r>
            <w:r w:rsidRPr="006557F4">
              <w:rPr>
                <w:sz w:val="20"/>
                <w:szCs w:val="20"/>
              </w:rPr>
              <w:t xml:space="preserve"> Игрушка Снегурочка.</w:t>
            </w:r>
          </w:p>
        </w:tc>
        <w:tc>
          <w:tcPr>
            <w:tcW w:w="3537" w:type="dxa"/>
          </w:tcPr>
          <w:p w:rsidR="00CA2D59" w:rsidRPr="006557F4" w:rsidRDefault="00CA2D59" w:rsidP="00462610">
            <w:pPr>
              <w:rPr>
                <w:sz w:val="20"/>
                <w:szCs w:val="20"/>
              </w:rPr>
            </w:pPr>
            <w:r w:rsidRPr="006557F4">
              <w:rPr>
                <w:b/>
                <w:i/>
                <w:sz w:val="20"/>
                <w:szCs w:val="20"/>
                <w:u w:val="single"/>
              </w:rPr>
              <w:t>Словесные</w:t>
            </w:r>
            <w:r w:rsidRPr="006557F4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чтение сказки, </w:t>
            </w:r>
            <w:r w:rsidRPr="006557F4">
              <w:rPr>
                <w:sz w:val="20"/>
                <w:szCs w:val="20"/>
              </w:rPr>
              <w:t>вопросы воспитателя.</w:t>
            </w:r>
          </w:p>
          <w:p w:rsidR="00CA2D59" w:rsidRPr="006557F4" w:rsidRDefault="00CA2D59" w:rsidP="00462610">
            <w:pPr>
              <w:rPr>
                <w:sz w:val="20"/>
                <w:szCs w:val="20"/>
              </w:rPr>
            </w:pPr>
            <w:r w:rsidRPr="006557F4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6557F4">
              <w:rPr>
                <w:sz w:val="20"/>
                <w:szCs w:val="20"/>
              </w:rPr>
              <w:t>: иллюстрации к</w:t>
            </w:r>
            <w:r>
              <w:rPr>
                <w:sz w:val="20"/>
                <w:szCs w:val="20"/>
              </w:rPr>
              <w:t xml:space="preserve"> сказке</w:t>
            </w:r>
            <w:r w:rsidRPr="006557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Игрушка Снегурочка.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6557F4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6557F4">
              <w:rPr>
                <w:sz w:val="20"/>
                <w:szCs w:val="20"/>
              </w:rPr>
              <w:t>: составление рассказов-продолжений, истории.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3.  Творческое рассказывание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Новая серия мультфильма «Ну, погоди!»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рассказ по воображению.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использовать в речи разные типы предложений, рассказывать живо, эмоционально, передавая события не отвлекаясь от темы.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Игрушки волка и зайца, иллюстрации к мультфильму.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вопросы воспитателя. Составление рассказа.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игрушки волка и зайца, иллюстрации к мультфильму.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рассказов-продолжений, истории.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4. Рассказывание из опыта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«Деду Морозу закажи подарки» сравнительная степень качественных прилагательных.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(Затулина, стр. 72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Коноваленко 2 период, зан.4.стр.13)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рассказывать из личного опыта, развивать умение связно, последовательно составлять рассказы, при описании событий, указывать время действий, использовать распространённые и сложные предложения.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употреблять в речи прилагательные, согласуя их  существительными (например, плюшевый медвежонок, большая машина).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совершенствовать структуру предложений в связной речи.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Игрушки - Дед Мороз, елка, предметные картинки по теме.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вопросы воспитателя по теме занятия ,стихотворение о «Новом годе»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«Назови признаки».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игрушки - Дед Мороз, елка, предметные картинки по теме.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Практические:</w:t>
            </w:r>
            <w:r w:rsidRPr="0082018C">
              <w:rPr>
                <w:sz w:val="20"/>
                <w:szCs w:val="20"/>
              </w:rPr>
              <w:t xml:space="preserve"> ответы детей на вопросы воспитателя, составление описательных рассказов. Рисование «подарков к празднику». Беседа с родителями о возможности пожелания детей.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традициях Коми народа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3601E8" w:rsidRDefault="00CA2D59" w:rsidP="004626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601E8">
              <w:rPr>
                <w:b/>
                <w:sz w:val="20"/>
                <w:szCs w:val="20"/>
                <w:u w:val="single"/>
              </w:rPr>
              <w:t>Январь</w:t>
            </w:r>
          </w:p>
          <w:p w:rsidR="00CA2D59" w:rsidRPr="003601E8" w:rsidRDefault="00CA2D59" w:rsidP="00462610">
            <w:pPr>
              <w:jc w:val="both"/>
              <w:rPr>
                <w:sz w:val="20"/>
                <w:szCs w:val="20"/>
              </w:rPr>
            </w:pPr>
            <w:r w:rsidRPr="003601E8">
              <w:rPr>
                <w:sz w:val="20"/>
                <w:szCs w:val="20"/>
              </w:rPr>
              <w:t>1. «Про снежный колобок»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3601E8">
              <w:rPr>
                <w:sz w:val="20"/>
                <w:szCs w:val="20"/>
              </w:rPr>
              <w:t>(Затулина, стр. 84) (пересказ)</w:t>
            </w:r>
          </w:p>
        </w:tc>
        <w:tc>
          <w:tcPr>
            <w:tcW w:w="4680" w:type="dxa"/>
          </w:tcPr>
          <w:p w:rsidR="00CA2D59" w:rsidRPr="003601E8" w:rsidRDefault="00CA2D59" w:rsidP="00462610">
            <w:pPr>
              <w:jc w:val="both"/>
              <w:rPr>
                <w:sz w:val="20"/>
                <w:szCs w:val="20"/>
              </w:rPr>
            </w:pPr>
            <w:r w:rsidRPr="003601E8">
              <w:rPr>
                <w:b/>
                <w:bCs/>
                <w:i/>
                <w:sz w:val="20"/>
                <w:szCs w:val="20"/>
              </w:rPr>
              <w:t>Связная речь.</w:t>
            </w:r>
            <w:r w:rsidRPr="003601E8">
              <w:rPr>
                <w:sz w:val="20"/>
                <w:szCs w:val="20"/>
              </w:rPr>
              <w:t> Учить детей передавать художественный текст связно, последовательно, выразительно, без помощи вопросов воспитателя.</w:t>
            </w:r>
          </w:p>
          <w:p w:rsidR="00CA2D59" w:rsidRPr="003601E8" w:rsidRDefault="00CA2D59" w:rsidP="00462610">
            <w:pPr>
              <w:jc w:val="both"/>
              <w:rPr>
                <w:sz w:val="20"/>
                <w:szCs w:val="20"/>
              </w:rPr>
            </w:pPr>
            <w:r w:rsidRPr="003601E8">
              <w:rPr>
                <w:b/>
                <w:bCs/>
                <w:i/>
                <w:sz w:val="20"/>
                <w:szCs w:val="20"/>
              </w:rPr>
              <w:t>Словарь и грамматика</w:t>
            </w:r>
            <w:r w:rsidRPr="003601E8">
              <w:rPr>
                <w:i/>
                <w:sz w:val="20"/>
                <w:szCs w:val="20"/>
              </w:rPr>
              <w:t>.</w:t>
            </w:r>
            <w:r w:rsidRPr="003601E8">
              <w:rPr>
                <w:sz w:val="20"/>
                <w:szCs w:val="20"/>
              </w:rPr>
              <w:t xml:space="preserve"> Учить подбирать подходящие по смыслу определения (активизация прилагательных); закрепить умение употреблять трудные формы родительного падежа множественного числа существительных (ботинок, чулок, носков, тапочек, рукавичек, варежек); обратить внимание на формы изменения глагола </w:t>
            </w:r>
            <w:r w:rsidRPr="003601E8">
              <w:rPr>
                <w:i/>
                <w:iCs/>
                <w:sz w:val="20"/>
                <w:szCs w:val="20"/>
              </w:rPr>
              <w:t>хотеть</w:t>
            </w:r>
            <w:r w:rsidRPr="003601E8">
              <w:rPr>
                <w:sz w:val="20"/>
                <w:szCs w:val="20"/>
              </w:rPr>
              <w:t>.</w:t>
            </w:r>
          </w:p>
          <w:p w:rsidR="00CA2D59" w:rsidRPr="003601E8" w:rsidRDefault="00CA2D59" w:rsidP="00462610">
            <w:pPr>
              <w:jc w:val="both"/>
              <w:rPr>
                <w:sz w:val="20"/>
                <w:szCs w:val="20"/>
              </w:rPr>
            </w:pPr>
            <w:r w:rsidRPr="003601E8">
              <w:rPr>
                <w:b/>
                <w:bCs/>
                <w:i/>
                <w:sz w:val="20"/>
                <w:szCs w:val="20"/>
              </w:rPr>
              <w:t>Звуковая культура речи</w:t>
            </w:r>
            <w:r w:rsidRPr="003601E8">
              <w:rPr>
                <w:b/>
                <w:bCs/>
                <w:sz w:val="20"/>
                <w:szCs w:val="20"/>
              </w:rPr>
              <w:t>.</w:t>
            </w:r>
            <w:r w:rsidRPr="003601E8">
              <w:rPr>
                <w:sz w:val="20"/>
                <w:szCs w:val="20"/>
              </w:rPr>
              <w:t> Привлечь внимание к громкости и четкости произнесения слов.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Тарелка, снежный колобок, льдинки на ниточках, вода в стакане.</w:t>
            </w:r>
          </w:p>
        </w:tc>
        <w:tc>
          <w:tcPr>
            <w:tcW w:w="3537" w:type="dxa"/>
          </w:tcPr>
          <w:p w:rsidR="00CA2D59" w:rsidRPr="005379FB" w:rsidRDefault="00CA2D59" w:rsidP="00462610">
            <w:pPr>
              <w:jc w:val="both"/>
              <w:rPr>
                <w:sz w:val="20"/>
                <w:szCs w:val="20"/>
              </w:rPr>
            </w:pPr>
            <w:r w:rsidRPr="005379FB">
              <w:rPr>
                <w:sz w:val="20"/>
                <w:szCs w:val="20"/>
              </w:rPr>
              <w:t xml:space="preserve">Введение в игровую ситуацию </w:t>
            </w:r>
            <w:r>
              <w:rPr>
                <w:sz w:val="20"/>
                <w:szCs w:val="20"/>
              </w:rPr>
              <w:t>чтение рассказа</w:t>
            </w:r>
            <w:r w:rsidRPr="005379FB">
              <w:rPr>
                <w:sz w:val="20"/>
                <w:szCs w:val="20"/>
              </w:rPr>
              <w:t xml:space="preserve"> «Колобок».</w:t>
            </w:r>
          </w:p>
          <w:p w:rsidR="00CA2D59" w:rsidRDefault="00CA2D59" w:rsidP="00462610">
            <w:pPr>
              <w:jc w:val="both"/>
              <w:rPr>
                <w:sz w:val="20"/>
                <w:szCs w:val="20"/>
              </w:rPr>
            </w:pPr>
            <w:r w:rsidRPr="005379FB">
              <w:rPr>
                <w:i/>
                <w:sz w:val="20"/>
                <w:szCs w:val="20"/>
                <w:u w:val="single"/>
              </w:rPr>
              <w:t>Словесный</w:t>
            </w:r>
            <w:r w:rsidRPr="005379F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П/и «Я мороз Синий нос, я мороз Красный нос». Загадывание загадок.</w:t>
            </w:r>
          </w:p>
          <w:p w:rsidR="00CA2D59" w:rsidRDefault="00CA2D59" w:rsidP="00462610">
            <w:pPr>
              <w:jc w:val="both"/>
              <w:rPr>
                <w:sz w:val="20"/>
                <w:szCs w:val="20"/>
              </w:rPr>
            </w:pPr>
            <w:r w:rsidRPr="003601E8">
              <w:rPr>
                <w:i/>
                <w:sz w:val="20"/>
                <w:szCs w:val="20"/>
                <w:u w:val="single"/>
              </w:rPr>
              <w:t>Наглядные:</w:t>
            </w:r>
            <w:r w:rsidRPr="003601E8">
              <w:rPr>
                <w:sz w:val="20"/>
                <w:szCs w:val="20"/>
              </w:rPr>
              <w:t xml:space="preserve"> Тарелка, снежный колобок, льдинки на ниточках, вода в стакане.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3601E8">
              <w:rPr>
                <w:i/>
                <w:sz w:val="20"/>
                <w:szCs w:val="20"/>
                <w:u w:val="single"/>
              </w:rPr>
              <w:t>Практические</w:t>
            </w:r>
            <w:r w:rsidRPr="003601E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детей на вопросы, пересказ рассказа, начинает один ребенок заканчивает другой.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явления природы Коми края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Зимние забавы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2. Составление рассказов по картине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«Зимнее развлечение».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Обогащение лексики прилагательными, причастиями, глаголами.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(Затулина, Коноваленко </w:t>
            </w:r>
            <w:r w:rsidRPr="0082018C">
              <w:rPr>
                <w:sz w:val="20"/>
                <w:szCs w:val="20"/>
                <w:lang w:val="en-US"/>
              </w:rPr>
              <w:t>II</w:t>
            </w:r>
            <w:r w:rsidRPr="0082018C">
              <w:rPr>
                <w:sz w:val="20"/>
                <w:szCs w:val="20"/>
              </w:rPr>
              <w:t xml:space="preserve"> период, зан.4 стр.13, Ушакова Д\в 4\90 стр.11 зан.15)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рассказ по картине, при описании событий указывать место и время действия.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Словарная работа</w:t>
            </w:r>
            <w:r w:rsidRPr="0082018C">
              <w:rPr>
                <w:sz w:val="20"/>
                <w:szCs w:val="20"/>
              </w:rPr>
              <w:t>: понимать оттенки значения слов.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согласовывать в роде и числе существительное с глаголом прошедшего времени.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морозная, сложная, вьюжная, суровая зима, снег мягкий, рыхлый, рассыпчатый, липкий.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Картина «Зимние забавы» картинки к дидактическим играм.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«Что мы видели, не скажем, а что делали, покажем»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Словесный</w:t>
            </w:r>
            <w:r w:rsidRPr="0082018C">
              <w:rPr>
                <w:sz w:val="20"/>
                <w:szCs w:val="20"/>
              </w:rPr>
              <w:t>: чтение стихотворения А.С. Пушкина «Идет волшебница зима»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Д/и «Подбери признаки»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«Подбери действия»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Образец рассказа по фрагменту картины.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Наглядные:</w:t>
            </w:r>
            <w:r w:rsidRPr="0082018C">
              <w:rPr>
                <w:sz w:val="20"/>
                <w:szCs w:val="20"/>
              </w:rPr>
              <w:t xml:space="preserve"> картина «Зимние забавы» картинки к дидактическим играм.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«Что мы видели, не скажем, а что делали, покажем»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рассказов детьми (кто плохо рассказывает по фрагментам, кто хорошо по картинке в целом).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Зимние виды спорта в РК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«Игры зимой» (Ушакова, стр. 74</w:t>
            </w:r>
            <w:r w:rsidRPr="0082018C">
              <w:rPr>
                <w:sz w:val="20"/>
                <w:szCs w:val="20"/>
              </w:rPr>
              <w:t>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CA2D59" w:rsidRPr="003601E8" w:rsidRDefault="00CA2D59" w:rsidP="00462610">
            <w:pPr>
              <w:jc w:val="both"/>
              <w:rPr>
                <w:sz w:val="20"/>
                <w:szCs w:val="20"/>
              </w:rPr>
            </w:pPr>
            <w:r w:rsidRPr="003601E8">
              <w:rPr>
                <w:b/>
                <w:bCs/>
                <w:i/>
                <w:sz w:val="20"/>
                <w:szCs w:val="20"/>
              </w:rPr>
              <w:t>Связная речь.</w:t>
            </w:r>
            <w:r w:rsidRPr="003601E8">
              <w:rPr>
                <w:b/>
                <w:bCs/>
                <w:sz w:val="20"/>
                <w:szCs w:val="20"/>
              </w:rPr>
              <w:t> </w:t>
            </w:r>
            <w:r w:rsidRPr="003601E8">
              <w:rPr>
                <w:sz w:val="20"/>
                <w:szCs w:val="20"/>
              </w:rPr>
              <w:t>Учить составлять связный рассказ о впечатлениях из личного опыта, не отступая от заданной темы.</w:t>
            </w:r>
          </w:p>
          <w:p w:rsidR="00CA2D59" w:rsidRPr="003601E8" w:rsidRDefault="00CA2D59" w:rsidP="00462610">
            <w:pPr>
              <w:jc w:val="both"/>
              <w:rPr>
                <w:sz w:val="20"/>
                <w:szCs w:val="20"/>
              </w:rPr>
            </w:pPr>
            <w:r w:rsidRPr="003601E8">
              <w:rPr>
                <w:b/>
                <w:bCs/>
                <w:i/>
                <w:sz w:val="20"/>
                <w:szCs w:val="20"/>
              </w:rPr>
              <w:t>Словарь и грамматика.</w:t>
            </w:r>
            <w:r w:rsidRPr="003601E8">
              <w:rPr>
                <w:b/>
                <w:bCs/>
                <w:sz w:val="20"/>
                <w:szCs w:val="20"/>
              </w:rPr>
              <w:t> </w:t>
            </w:r>
            <w:r w:rsidRPr="003601E8">
              <w:rPr>
                <w:sz w:val="20"/>
                <w:szCs w:val="20"/>
              </w:rPr>
              <w:t>Учить употреблять предлоги с пространственным значением.</w:t>
            </w:r>
          </w:p>
          <w:p w:rsidR="00CA2D59" w:rsidRPr="003601E8" w:rsidRDefault="00CA2D59" w:rsidP="00462610">
            <w:pPr>
              <w:jc w:val="both"/>
              <w:rPr>
                <w:sz w:val="20"/>
                <w:szCs w:val="20"/>
              </w:rPr>
            </w:pPr>
            <w:r w:rsidRPr="003601E8">
              <w:rPr>
                <w:b/>
                <w:bCs/>
                <w:i/>
                <w:sz w:val="20"/>
                <w:szCs w:val="20"/>
              </w:rPr>
              <w:t>Звуковая культура речи.</w:t>
            </w:r>
            <w:r w:rsidRPr="003601E8">
              <w:rPr>
                <w:sz w:val="20"/>
                <w:szCs w:val="20"/>
              </w:rPr>
              <w:t> Учить отчетливо и внятно произносить фразы, насыщенные словами со звуками [с] и [ш], говорить с разной громкостью голоса, изменять темп речи, выделять голосом из фразы отдельные слова; обратить внимание на то, что слоги в слове звучат по-разному: один из низ произносится немного протяжнее, громче; учить медленно проговаривать слова, вслушиваться в звучание слогов в слове.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CA2D59" w:rsidRPr="00963F55" w:rsidRDefault="00CA2D59" w:rsidP="00462610">
            <w:pPr>
              <w:jc w:val="both"/>
              <w:rPr>
                <w:sz w:val="20"/>
                <w:szCs w:val="20"/>
              </w:rPr>
            </w:pPr>
            <w:r w:rsidRPr="00963F55">
              <w:rPr>
                <w:i/>
                <w:sz w:val="20"/>
                <w:szCs w:val="20"/>
                <w:u w:val="single"/>
              </w:rPr>
              <w:t>Словесные</w:t>
            </w:r>
            <w:r w:rsidRPr="00963F55">
              <w:rPr>
                <w:sz w:val="20"/>
                <w:szCs w:val="20"/>
              </w:rPr>
              <w:t>: Форма занятия –</w:t>
            </w:r>
            <w:r>
              <w:rPr>
                <w:sz w:val="20"/>
                <w:szCs w:val="20"/>
              </w:rPr>
              <w:t>рассказывание на тему «Как мы играем зимой»</w:t>
            </w:r>
            <w:r w:rsidRPr="00963F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Вопросы по теме.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963F55">
              <w:rPr>
                <w:i/>
                <w:sz w:val="20"/>
                <w:szCs w:val="20"/>
                <w:u w:val="single"/>
              </w:rPr>
              <w:t>Практические:</w:t>
            </w:r>
            <w:r w:rsidRPr="00963F55">
              <w:rPr>
                <w:sz w:val="20"/>
                <w:szCs w:val="20"/>
              </w:rPr>
              <w:t xml:space="preserve"> составление рассказа о</w:t>
            </w:r>
            <w:r>
              <w:rPr>
                <w:sz w:val="20"/>
                <w:szCs w:val="20"/>
              </w:rPr>
              <w:t xml:space="preserve"> играх зимой.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Спросить о национальных играх РК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Мониторинг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4. Творческое рассказывание «Колобок» качественные прилагательные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самостоятельно продолжать и составлять короткие рассказы.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использовать в рассказе разные виды предложений.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Звуковая к.р</w:t>
            </w:r>
            <w:r w:rsidRPr="0082018C">
              <w:rPr>
                <w:sz w:val="20"/>
                <w:szCs w:val="20"/>
              </w:rPr>
              <w:t>.: побуждать использовать в речи разные интонации.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Словарь: хитрый, бесхитростный, доверчивый, беззаботный, находчивый, смелый.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Театрализация начала и конца сказки «Колобок» (детьми), опорные картинки (иллюстрации к сказке, животные).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Введение в игровую ситуацию рассказывание сказки «Колобок».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воспитатель с ребёнком начинает рассказывать сказку «Колобок». Задает вопросы по сюжету сказки «Что могло случиться с колобком?», «Кого он мог встретить?»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театрализация начала и конца сказки «Колобок» (детьми), опорные картинки (иллюстрации к сказке, животные).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i/>
                <w:sz w:val="20"/>
                <w:szCs w:val="20"/>
                <w:u w:val="single"/>
              </w:rPr>
              <w:t xml:space="preserve">Практические: </w:t>
            </w:r>
            <w:r w:rsidRPr="0082018C">
              <w:rPr>
                <w:sz w:val="20"/>
                <w:szCs w:val="20"/>
              </w:rPr>
              <w:t>составление продолжения сказки в измененном виде.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Спросить каких животных встретил колобок в сказке. Какие из них водятся в Коми.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Животные и птицы зимой.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1. Составление описательных рассказов «Медвежата» 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(соотносить прилагательные с существительными).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 </w:t>
            </w: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описательные рассказы об игрушках.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использовать в рассказах простые и сложные предложения;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медведица, медвежата, берлога, косолапый, неуклюжий, ловкий.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Оформление группы под лес; создание берлоги; игрушки «медвежата» - разные.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Иллюстрации к сказкам, где есть герой медведь. 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Дети перед занятием уходят из группы, на занятие приходят с воспитателем. В группе «Зимний лес».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вопросы воспитателя по теме занятия. Стихотворение. Образец рассказа по игрушке.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оформление группы под лес; создание берлоги; игрушки «медвежата» - разные.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Иллюстрации к сказкам, где есть герой медведь. 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Практические:</w:t>
            </w:r>
            <w:r w:rsidRPr="0082018C">
              <w:rPr>
                <w:sz w:val="20"/>
                <w:szCs w:val="20"/>
              </w:rPr>
              <w:t xml:space="preserve"> составление рассказа об игрушке-медвежонке, Штриховка «медвежонка».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Спросить детей кто из животных ещё живёт в лесах Коми края.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2. Рассказывание по серии сюжетных картин «Кормушка» (Предлог «на»,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Затулина,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Коноваленко 2 период, зан.2,стр.9)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короткие сюжетные рассказы по картине.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подбирать наиболее точные определения при описании птиц.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  <w:u w:val="single"/>
              </w:rPr>
              <w:t>:</w:t>
            </w:r>
            <w:r w:rsidRPr="0082018C">
              <w:rPr>
                <w:sz w:val="20"/>
                <w:szCs w:val="20"/>
              </w:rPr>
              <w:t xml:space="preserve"> использовать в речи разные типы предложений.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Сюжетные картинки по теме картинки с изображением птиц-отгадки.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«Кого не стало?»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Словесные:</w:t>
            </w:r>
            <w:r w:rsidRPr="0082018C">
              <w:rPr>
                <w:sz w:val="20"/>
                <w:szCs w:val="20"/>
              </w:rPr>
              <w:t xml:space="preserve"> вопросы воспитателя по теме занятия,  загадки про птиц, Д\и «Путаница»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сюжетные картинки по теме картинки с изображением птиц-отгадки.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«Кого не стало?»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 xml:space="preserve">: составление рассказов по картине. Обвести трафарет птички слева на право.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Уточнить у детей знания  о зимующих птицах Коми.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3. Рассказывание из опыта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«Армия-защитница Отечества»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закрепить, систематизировать и обобщить знания детей о Российской армии.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Словарь:</w:t>
            </w:r>
            <w:r w:rsidRPr="0082018C">
              <w:rPr>
                <w:sz w:val="20"/>
                <w:szCs w:val="20"/>
              </w:rPr>
              <w:t xml:space="preserve"> активизировать специфический словарь словами, относящимися к армии.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Грамматика:</w:t>
            </w:r>
            <w:r w:rsidRPr="0082018C">
              <w:rPr>
                <w:sz w:val="20"/>
                <w:szCs w:val="20"/>
              </w:rPr>
              <w:t xml:space="preserve"> совершенствовать структуру предложения в связной речи.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Иллюстрации по теме занятия. Игрушки – машины, оружие по теме.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Беседа:</w:t>
            </w:r>
            <w:r w:rsidRPr="0082018C">
              <w:rPr>
                <w:sz w:val="20"/>
                <w:szCs w:val="20"/>
              </w:rPr>
              <w:t xml:space="preserve"> прослушивание военной музыки.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Словесные вопросы воспитателя по теме занятия. Чтение стихотворения. А.Прокофьева. Прослушивание стихотворений заученные детьми.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Наглядные:</w:t>
            </w:r>
            <w:r w:rsidRPr="0082018C">
              <w:rPr>
                <w:sz w:val="20"/>
                <w:szCs w:val="20"/>
              </w:rPr>
              <w:t xml:space="preserve"> иллюстрации по теме занятия. Игрушки – машины, оружие по теме.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рассказов из опыта, с использованием уже накопленных знаний.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Рисование на тему по желанию детей.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Мамин день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4. Рассматривание и рассказывание о предметах «Швейные принадлежности»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(вычленение признаков предметов).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Продолжать рассматривать предметы выявлять их признаки.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называть предметы, их действия. Швея, портниха, швейная машинка, лапка, строчить, кроить, ушко, игла.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Принадлежности для шитья (швейная машина, игла, ножницы, ткань и т.д.) Картинки – отгадки.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Создание проблемной ситуации.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Словесные: вопросы воспитателя.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«У кого такой же?» - подбор слов. Загадки про швейные принадлежности.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принадлежности для шитья (швейная машина, игла, ножницы, ткань и т.д.) Картинки – отгадки.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детьми рассказов о предметах. По желанию обшить платок швом «вперёд иголкой».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2018C">
              <w:rPr>
                <w:b/>
                <w:sz w:val="20"/>
                <w:szCs w:val="20"/>
                <w:u w:val="single"/>
              </w:rPr>
              <w:t>Март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1. Составление рассказов из опыта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«Мамочка любимая»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(согласование существительных с качественными прилагательными).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Связная речь: составлять описательный рассказ о маме.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Грамматика: отвечать на вопросы распространёнными предложениями.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Словарь: подбирать точные определения при описании внешнего вида «мам».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Иллюстрации с изображением «мама с детьми»; «мама за работой».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Форма занятия – беседа.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Словесные: вопросы воспитателя. Стихотворения, заученные детьми, пословицы о маме.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«Нет лучшего дружка, чем родная матушка»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«Лучше мамы друга не сыщешь».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Материнская ласка конца не знает».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sz w:val="20"/>
                <w:szCs w:val="20"/>
              </w:rPr>
              <w:t>Наглядные:</w:t>
            </w:r>
            <w:r w:rsidRPr="0082018C">
              <w:rPr>
                <w:sz w:val="20"/>
                <w:szCs w:val="20"/>
              </w:rPr>
              <w:t xml:space="preserve"> иллюстрации с изображением «мама с детьми»; «мама за работой».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sz w:val="20"/>
                <w:szCs w:val="20"/>
              </w:rPr>
              <w:t>Практические</w:t>
            </w:r>
            <w:r w:rsidRPr="0082018C">
              <w:rPr>
                <w:sz w:val="20"/>
                <w:szCs w:val="20"/>
              </w:rPr>
              <w:t xml:space="preserve">: составление детьми рассказов о своей маме.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Народная культура, традиции.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Мой дом.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2. Составление рассказов по сюжетной картине 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«Лошадь с жеребёнком»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(слова -  антонимы).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(Ушакова Д\в №5/90 зан.22, стр.22)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описательный рассказ по картине, включать в рассказ наиболее точны слова для обозначения цвета, величины, использовать слова антонимы для сравнения лошади с жеребёнком (большой-маленький, сильный-слабый, длинный-короткий и т.д.)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З.к.р. упражнять в умении произносить скороговорки в разном темпе с разной силой голоса.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Ознакомление с предложением: закреплять умение составлять предложения из заданных слов.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Картина «Лошадь с жеребёнком». Иллюстрации к рассказу и к скороговорке.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Создание проблемной ситуации. Загадка про лошадь.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Словесные:</w:t>
            </w:r>
            <w:r w:rsidRPr="0082018C">
              <w:rPr>
                <w:sz w:val="20"/>
                <w:szCs w:val="20"/>
              </w:rPr>
              <w:t xml:space="preserve"> вопросы воспитателя по картине. Чтение рассказа Ушинского «Лошадка». Скороговорка «От топота копыт пыль по полю летит».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«Какое слово заблудилось?»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картина «Лошадь с жеребёнком». Иллюстрации к рассказу и к скороговорке.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 xml:space="preserve">: составление рассказов по картине. Штриховка по выбору воспитателя.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Узнать у детей водятся ли в Коми лошади, разводят их в Коми или нет, и кто похожий встречается в Коми (олени).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3. Составление рассказов о предметах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«В королевстве часов»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(соотносить существительные с глаголами)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описательные рассказы о предметах. З.к.р. вслушиваться в звучащие слова, находить короткое и длинное слово.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циферблат, стрелка, батарейка, куранты, напольные часы.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Игрушка гномик, часы разного вида и размера картинки к д\и.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Введение в игровую ситуацию «в гости пришёл гномик с разными часами»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рассказ гномика о часах.  Вопросы воспитателя по теме занятия. Стихотворение о часах.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«Длинное или короткое слово».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игрушка гномик, часы разного вида и размера картинки к д\и.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рассказов детьми о часах.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Штриховка по усмотрению воспитателя.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4. Рассматривание  и составление рассказов по картинкам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«Весёлые гномы»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(сравнительная степень качественных прилагательных)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Д\в 5/90 зан.28. стр.28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рассказ.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З.к.р</w:t>
            </w:r>
            <w:r w:rsidRPr="0082018C">
              <w:rPr>
                <w:sz w:val="20"/>
                <w:szCs w:val="20"/>
              </w:rPr>
              <w:t>.: уточнить и закрепить правильное произношение звуков «л» (ль), «р» (рь)  в изолированном виде в словах. Выделять из фраз слова, включающие эти звуки.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Иллюстрации к сказке «Семь гномов», отгадки-картинки.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Введение в игровую ситуацию «Пришли в гости гномики».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Д\и «Найди звук» работа со звуками «л/ль», «р/рь». Загадки к словам с этими звуками.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Вопросы воспитателя по теме.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иллюстрации к сказке «Семь гномов», отгадки-картинки.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 xml:space="preserve">: составление описательных рассказов про гномов.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Рассказать детям о похожих героях Коми сказок.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Весна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2018C">
              <w:rPr>
                <w:b/>
                <w:sz w:val="20"/>
                <w:szCs w:val="20"/>
                <w:u w:val="single"/>
              </w:rPr>
              <w:t>Апрель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1. Составление рассказов по картине «Весной в сквере» (продолжать вычленять признаки).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(Затулина,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Коноваленко 3 период, зан.4, стр.12)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Связная речь: составлять связный рассказ по картине.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составлять разные типы предложений.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 xml:space="preserve">: сквер, аллея, клумба, садовница. 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Картина «Весна», картинки к д\и «Волшебный сундучок».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Введение в игровую ситуацию создание сюрпризного момента «Волшебный сундучок».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Словесные; загадки о весне, музыка П. Чайковского «Апрель». Вопросы вос-ля  по картине, образец рассказа воспитателя.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«Составь предложения по картине».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картина «Весна», картинки к д\и «Волшебный сундучок».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рассказов детей по фрагментам картины и по картине в целом.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Какая весна бывает в Коми, какие у неё особенности.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2. Рассматривание и составление рассказов по серии сюжетных картин «День космонавтики»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совершенствовать диалогическую и монологическую речь.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использовать различные виды предложений.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Словарь</w:t>
            </w:r>
            <w:r w:rsidRPr="0082018C">
              <w:rPr>
                <w:sz w:val="20"/>
                <w:szCs w:val="20"/>
              </w:rPr>
              <w:t>: космос, космонавт, космодром, космическая станция, невесомость.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Картинки о космосе, портреты космонавтов. Шаблон ракеты из листа А4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рассказ воспитателя о космосе и невесомости.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Вопросы воспитателя по теме занятия. Стихотворения о космосе.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картинки о космосе, портреты космонавтов.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Практические:</w:t>
            </w:r>
            <w:r w:rsidRPr="0082018C">
              <w:rPr>
                <w:sz w:val="20"/>
                <w:szCs w:val="20"/>
              </w:rPr>
              <w:t xml:space="preserve"> ответы на вопросы вос-ля.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Штриховка «Ракета» - вертикально.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3. Рассматривание и составление рассказов по  пейзажной картине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А.К.Саврасова «Грачи прилетели» (соотношение существительных с прилагательными, прилагательных с существительными).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(Затулина, Коноваленко 1 период, зан.6 стр.16 (вариант игры ЭХО)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при описании картины указывать время действия, использовать распространённые и сложные предложения.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совершенствовать структуру предложений в связной речи.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Иллюстрации картин-пейзажев разных художников.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Картинки к игре «Эхо».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Введение в игровую ситуацию «Посещение картинной галереи».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Словесные:</w:t>
            </w:r>
            <w:r w:rsidRPr="0082018C">
              <w:rPr>
                <w:sz w:val="20"/>
                <w:szCs w:val="20"/>
              </w:rPr>
              <w:t xml:space="preserve"> вопросы воспитателя по теме занятия.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Образец рассказа по другой картине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 «Эхо» - предложения по теме занятия.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иллюстрации картин-пейзажев разных художников.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Картинки к игре «Эхо».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рассказов по картинке  детьми.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Рассказать детям, какие птицы прилетают в Коми край.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Праздники весны</w:t>
            </w:r>
          </w:p>
        </w:tc>
        <w:tc>
          <w:tcPr>
            <w:tcW w:w="2236" w:type="dxa"/>
          </w:tcPr>
          <w:p w:rsidR="00CA2D59" w:rsidRPr="004268A7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4. </w:t>
            </w:r>
            <w:r w:rsidRPr="004268A7">
              <w:rPr>
                <w:sz w:val="20"/>
                <w:szCs w:val="20"/>
              </w:rPr>
              <w:t>Весной в сквере.</w:t>
            </w:r>
          </w:p>
          <w:p w:rsidR="00CA2D59" w:rsidRPr="004268A7" w:rsidRDefault="00CA2D59" w:rsidP="00462610">
            <w:pPr>
              <w:jc w:val="both"/>
              <w:rPr>
                <w:sz w:val="20"/>
                <w:szCs w:val="20"/>
              </w:rPr>
            </w:pPr>
            <w:r w:rsidRPr="004268A7">
              <w:rPr>
                <w:sz w:val="20"/>
                <w:szCs w:val="20"/>
              </w:rPr>
              <w:t>Затулина, с.139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CA2D59" w:rsidRPr="004268A7" w:rsidRDefault="00CA2D59" w:rsidP="00462610">
            <w:pPr>
              <w:jc w:val="both"/>
              <w:rPr>
                <w:sz w:val="20"/>
                <w:szCs w:val="20"/>
              </w:rPr>
            </w:pPr>
            <w:r w:rsidRPr="004268A7">
              <w:rPr>
                <w:b/>
                <w:bCs/>
                <w:i/>
                <w:sz w:val="20"/>
                <w:szCs w:val="20"/>
                <w:u w:val="single"/>
              </w:rPr>
              <w:t>Связная речь.</w:t>
            </w:r>
            <w:r w:rsidRPr="004268A7">
              <w:rPr>
                <w:sz w:val="20"/>
                <w:szCs w:val="20"/>
              </w:rPr>
              <w:t> Учить при описании событий указывать время действия, используя разные типы предложений (простые, распространенные и сложные).</w:t>
            </w:r>
          </w:p>
          <w:p w:rsidR="00CA2D59" w:rsidRPr="004268A7" w:rsidRDefault="00CA2D59" w:rsidP="00462610">
            <w:pPr>
              <w:jc w:val="both"/>
              <w:rPr>
                <w:sz w:val="20"/>
                <w:szCs w:val="20"/>
              </w:rPr>
            </w:pPr>
            <w:r w:rsidRPr="004268A7">
              <w:rPr>
                <w:b/>
                <w:bCs/>
                <w:i/>
                <w:sz w:val="20"/>
                <w:szCs w:val="20"/>
                <w:u w:val="single"/>
              </w:rPr>
              <w:t>Словарь и грамматика</w:t>
            </w:r>
            <w:r w:rsidRPr="004268A7">
              <w:rPr>
                <w:b/>
                <w:bCs/>
                <w:sz w:val="20"/>
                <w:szCs w:val="20"/>
              </w:rPr>
              <w:t>. </w:t>
            </w:r>
            <w:r w:rsidRPr="004268A7">
              <w:rPr>
                <w:sz w:val="20"/>
                <w:szCs w:val="20"/>
              </w:rPr>
              <w:t>Учить подбирать определения к заданным словам; совершенствовать синтаксические навыки, используя ситуацию «письменной речи» (ребенок рассказывает, воспитатель записывает рассказ).</w:t>
            </w:r>
          </w:p>
          <w:p w:rsidR="00CA2D59" w:rsidRPr="004268A7" w:rsidRDefault="00CA2D59" w:rsidP="00462610">
            <w:pPr>
              <w:jc w:val="both"/>
              <w:rPr>
                <w:sz w:val="20"/>
                <w:szCs w:val="20"/>
              </w:rPr>
            </w:pPr>
            <w:r w:rsidRPr="004268A7">
              <w:rPr>
                <w:bCs/>
                <w:i/>
                <w:sz w:val="20"/>
                <w:szCs w:val="20"/>
                <w:u w:val="single"/>
              </w:rPr>
              <w:t>Звуковая культура речи</w:t>
            </w:r>
            <w:r w:rsidRPr="004268A7">
              <w:rPr>
                <w:i/>
                <w:sz w:val="20"/>
                <w:szCs w:val="20"/>
                <w:u w:val="single"/>
              </w:rPr>
              <w:t>.</w:t>
            </w:r>
            <w:r w:rsidRPr="004268A7">
              <w:rPr>
                <w:sz w:val="20"/>
                <w:szCs w:val="20"/>
              </w:rPr>
              <w:t xml:space="preserve"> Добиваться четкого произнесения слов и фраз, включающих звуки [ч] и [ц], приучать правильно пользоваться вопросительной интонацией, делить трехсложные слова на слоги.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</w:t>
            </w:r>
          </w:p>
        </w:tc>
        <w:tc>
          <w:tcPr>
            <w:tcW w:w="3537" w:type="dxa"/>
          </w:tcPr>
          <w:p w:rsidR="00CA2D59" w:rsidRDefault="00CA2D59" w:rsidP="00462610">
            <w:pPr>
              <w:jc w:val="both"/>
              <w:rPr>
                <w:sz w:val="20"/>
                <w:szCs w:val="20"/>
              </w:rPr>
            </w:pPr>
            <w:r w:rsidRPr="004268A7">
              <w:rPr>
                <w:b/>
                <w:i/>
                <w:sz w:val="20"/>
                <w:szCs w:val="20"/>
                <w:u w:val="single"/>
              </w:rPr>
              <w:t>Словестные:</w:t>
            </w:r>
            <w:r>
              <w:rPr>
                <w:sz w:val="20"/>
                <w:szCs w:val="20"/>
              </w:rPr>
              <w:t xml:space="preserve"> </w:t>
            </w:r>
            <w:r w:rsidRPr="004268A7">
              <w:rPr>
                <w:sz w:val="20"/>
                <w:szCs w:val="20"/>
              </w:rPr>
              <w:t>составлять описательные рассказы по фрагментам и по всему содержанию картины.</w:t>
            </w:r>
          </w:p>
          <w:p w:rsidR="00CA2D59" w:rsidRDefault="00CA2D59" w:rsidP="00462610">
            <w:pPr>
              <w:jc w:val="both"/>
              <w:rPr>
                <w:sz w:val="20"/>
                <w:szCs w:val="20"/>
              </w:rPr>
            </w:pPr>
            <w:r w:rsidRPr="004268A7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4268A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картина.</w:t>
            </w:r>
          </w:p>
          <w:p w:rsidR="00CA2D59" w:rsidRDefault="00CA2D59" w:rsidP="00462610">
            <w:pPr>
              <w:jc w:val="both"/>
              <w:rPr>
                <w:sz w:val="20"/>
                <w:szCs w:val="20"/>
              </w:rPr>
            </w:pPr>
            <w:r w:rsidRPr="004268A7">
              <w:rPr>
                <w:sz w:val="20"/>
                <w:szCs w:val="20"/>
              </w:rPr>
              <w:t xml:space="preserve"> </w:t>
            </w:r>
            <w:r w:rsidRPr="004268A7">
              <w:rPr>
                <w:b/>
                <w:i/>
                <w:sz w:val="20"/>
                <w:szCs w:val="20"/>
                <w:u w:val="single"/>
              </w:rPr>
              <w:t>Словарь</w:t>
            </w:r>
            <w:r w:rsidRPr="004268A7">
              <w:rPr>
                <w:sz w:val="20"/>
                <w:szCs w:val="20"/>
              </w:rPr>
              <w:t>: сквер, аллея, клумба, садовница.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4268A7">
              <w:rPr>
                <w:sz w:val="20"/>
                <w:szCs w:val="20"/>
              </w:rPr>
              <w:t xml:space="preserve"> </w:t>
            </w:r>
            <w:r w:rsidRPr="004268A7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4268A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составление разных типов</w:t>
            </w:r>
            <w:r w:rsidRPr="004268A7">
              <w:rPr>
                <w:sz w:val="20"/>
                <w:szCs w:val="20"/>
              </w:rPr>
              <w:t xml:space="preserve"> предложений.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об особенностях Коми весны.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rPr>
                <w:b/>
                <w:sz w:val="20"/>
                <w:szCs w:val="20"/>
                <w:u w:val="single"/>
              </w:rPr>
            </w:pPr>
            <w:r w:rsidRPr="0082018C">
              <w:rPr>
                <w:b/>
                <w:sz w:val="20"/>
                <w:szCs w:val="20"/>
                <w:u w:val="single"/>
              </w:rPr>
              <w:t>Май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«День победы» Рассказ воспитателя и чтение рассказов о войне.</w:t>
            </w:r>
            <w:r w:rsidRPr="00820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Затулина стр. 159</w:t>
            </w:r>
          </w:p>
        </w:tc>
        <w:tc>
          <w:tcPr>
            <w:tcW w:w="4680" w:type="dxa"/>
          </w:tcPr>
          <w:p w:rsidR="00CA2D59" w:rsidRDefault="00CA2D59" w:rsidP="00462610">
            <w:pPr>
              <w:rPr>
                <w:sz w:val="20"/>
                <w:szCs w:val="20"/>
              </w:rPr>
            </w:pPr>
            <w:r w:rsidRPr="00C32FC7">
              <w:rPr>
                <w:b/>
                <w:bCs/>
                <w:i/>
                <w:sz w:val="20"/>
                <w:szCs w:val="20"/>
                <w:u w:val="single"/>
              </w:rPr>
              <w:t>Связная речь</w:t>
            </w:r>
            <w:r w:rsidRPr="00C32FC7">
              <w:rPr>
                <w:b/>
                <w:bCs/>
                <w:sz w:val="20"/>
                <w:szCs w:val="20"/>
              </w:rPr>
              <w:t>.</w:t>
            </w:r>
            <w:r w:rsidRPr="00C32FC7">
              <w:rPr>
                <w:sz w:val="20"/>
                <w:szCs w:val="20"/>
              </w:rPr>
              <w:t> Учить рассказывать о своих личных впечатлениях; воспитывать умение отбирать для рассказа интересные факты и события.</w:t>
            </w:r>
          </w:p>
          <w:p w:rsidR="00CA2D59" w:rsidRDefault="00CA2D59" w:rsidP="00462610">
            <w:pPr>
              <w:rPr>
                <w:sz w:val="20"/>
                <w:szCs w:val="20"/>
              </w:rPr>
            </w:pPr>
            <w:r w:rsidRPr="00C32FC7">
              <w:rPr>
                <w:b/>
                <w:bCs/>
                <w:i/>
                <w:sz w:val="20"/>
                <w:szCs w:val="20"/>
                <w:u w:val="single"/>
              </w:rPr>
              <w:t>Словарь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: </w:t>
            </w:r>
            <w:r w:rsidRPr="00C32FC7">
              <w:rPr>
                <w:bCs/>
                <w:sz w:val="20"/>
                <w:szCs w:val="20"/>
              </w:rPr>
              <w:t xml:space="preserve">фашисты, война, памятник, салют,  Берлин.  </w:t>
            </w:r>
            <w:r>
              <w:rPr>
                <w:sz w:val="20"/>
                <w:szCs w:val="20"/>
              </w:rPr>
              <w:t>В</w:t>
            </w:r>
            <w:r w:rsidRPr="00C32FC7">
              <w:rPr>
                <w:sz w:val="20"/>
                <w:szCs w:val="20"/>
              </w:rPr>
              <w:t>оспитывать умение задавать друг другу вопросы.</w:t>
            </w:r>
          </w:p>
          <w:p w:rsidR="00CA2D59" w:rsidRPr="0082018C" w:rsidRDefault="00CA2D59" w:rsidP="00462610">
            <w:pPr>
              <w:rPr>
                <w:sz w:val="20"/>
                <w:szCs w:val="20"/>
              </w:rPr>
            </w:pPr>
            <w:r w:rsidRPr="00C32FC7">
              <w:rPr>
                <w:b/>
                <w:bCs/>
                <w:sz w:val="20"/>
                <w:szCs w:val="20"/>
              </w:rPr>
              <w:t>Звуковая культура речи.</w:t>
            </w:r>
            <w:r w:rsidRPr="00C32FC7">
              <w:rPr>
                <w:sz w:val="20"/>
                <w:szCs w:val="20"/>
              </w:rPr>
              <w:t> Привлечь внимание к громкости и четкости произнесения слов.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Альбомы с фотографиями, картины на данную тему. Военные головные уборы</w:t>
            </w:r>
            <w:r w:rsidRPr="00C32FC7">
              <w:rPr>
                <w:sz w:val="20"/>
                <w:szCs w:val="20"/>
              </w:rPr>
              <w:t>, награды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37" w:type="dxa"/>
          </w:tcPr>
          <w:p w:rsidR="00CA2D59" w:rsidRDefault="00CA2D59" w:rsidP="00462610">
            <w:pPr>
              <w:rPr>
                <w:sz w:val="20"/>
                <w:szCs w:val="20"/>
              </w:rPr>
            </w:pPr>
            <w:r w:rsidRPr="00C32FC7">
              <w:rPr>
                <w:b/>
                <w:i/>
                <w:sz w:val="20"/>
                <w:szCs w:val="20"/>
                <w:u w:val="single"/>
              </w:rPr>
              <w:t>Словесные</w:t>
            </w:r>
            <w:r w:rsidRPr="00C32FC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рассказа,  вопросы по теме.</w:t>
            </w:r>
          </w:p>
          <w:p w:rsidR="00CA2D59" w:rsidRDefault="00CA2D59" w:rsidP="00462610">
            <w:pPr>
              <w:rPr>
                <w:sz w:val="20"/>
                <w:szCs w:val="20"/>
              </w:rPr>
            </w:pPr>
            <w:r w:rsidRPr="00C32FC7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C32FC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а</w:t>
            </w:r>
            <w:r w:rsidRPr="00C32FC7">
              <w:rPr>
                <w:sz w:val="20"/>
                <w:szCs w:val="20"/>
              </w:rPr>
              <w:t>льбомы с фотографиями, картины на данную тему.</w:t>
            </w:r>
            <w:r>
              <w:rPr>
                <w:sz w:val="20"/>
                <w:szCs w:val="20"/>
              </w:rPr>
              <w:t xml:space="preserve"> </w:t>
            </w:r>
            <w:r w:rsidRPr="00C32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Военные головные уборы, </w:t>
            </w:r>
            <w:r w:rsidRPr="00C32FC7">
              <w:rPr>
                <w:sz w:val="20"/>
                <w:szCs w:val="20"/>
              </w:rPr>
              <w:t>награды</w:t>
            </w:r>
            <w:r>
              <w:rPr>
                <w:sz w:val="20"/>
                <w:szCs w:val="20"/>
              </w:rPr>
              <w:t>.</w:t>
            </w:r>
          </w:p>
          <w:p w:rsidR="00CA2D59" w:rsidRPr="00C32FC7" w:rsidRDefault="00CA2D59" w:rsidP="00462610">
            <w:pPr>
              <w:rPr>
                <w:sz w:val="20"/>
                <w:szCs w:val="20"/>
              </w:rPr>
            </w:pPr>
            <w:r w:rsidRPr="00C32FC7">
              <w:rPr>
                <w:b/>
                <w:i/>
                <w:sz w:val="20"/>
                <w:szCs w:val="20"/>
                <w:u w:val="single"/>
              </w:rPr>
              <w:t>Практические: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Заслушивание тех детей, которые принесли фотографии и награды.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Мониторинг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2. Составление описательных рассказов по игрушкам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«Зайка беленький»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(ударные и неударные слоги).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Ушакова Д\в 5/90 зан.27 стр.27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придумывать рассказ, сказку по плану, предложенному воспитателем, не повторять сюжета товарищей.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Словарь:</w:t>
            </w:r>
            <w:r w:rsidRPr="0082018C">
              <w:rPr>
                <w:sz w:val="20"/>
                <w:szCs w:val="20"/>
              </w:rPr>
              <w:t xml:space="preserve"> побуждать использовать в речи прилагательные и глаголы, учить подбирать определения и сказуемые к слову «заяц».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З.к.р. : добиваться внятного и четкого произношения слов, включающих звуки «с», «св», «щ».Учить выделять слова с этими звуками из фраз.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Иллюстрации картин-пейзажев разных художников.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Картинки к игре «Эхо». Игрушка зайчика, шаблон из бумаги.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Создание проблемной ситуации.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Словесные:</w:t>
            </w:r>
            <w:r w:rsidRPr="0082018C">
              <w:rPr>
                <w:sz w:val="20"/>
                <w:szCs w:val="20"/>
              </w:rPr>
              <w:t xml:space="preserve"> загадка про зайца. Вопросы воспитателя по теме. Составление плана рассказа.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Д\и: «Закончи предложение».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Скороговорка «Носит Саня сено в сени, спать на сене будет Саня».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Наглядные:</w:t>
            </w:r>
            <w:r w:rsidRPr="0082018C">
              <w:rPr>
                <w:sz w:val="20"/>
                <w:szCs w:val="20"/>
              </w:rPr>
              <w:t xml:space="preserve"> иллюстрации картин-пейзажев разных художников.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Картинки к игре «Эхо».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Практические:</w:t>
            </w:r>
            <w:r w:rsidRPr="0082018C">
              <w:rPr>
                <w:sz w:val="20"/>
                <w:szCs w:val="20"/>
              </w:rPr>
              <w:t xml:space="preserve"> составление рассказа по игрушкам. Штриховка «Зайчик» - вертикально (сверху-вниз) 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Уточнить знания детей о том, что зайцы живут и в Коми крае.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 w:val="restart"/>
          </w:tcPr>
          <w:p w:rsidR="00CA2D59" w:rsidRPr="0082018C" w:rsidRDefault="00CA2D59" w:rsidP="00462610">
            <w:pPr>
              <w:jc w:val="center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Здравствуй, лето!</w:t>
            </w: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3.  Творческое рассказывание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«Лето, лето»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(признаки)</w:t>
            </w: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связной рассказ по плану.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использовать в речи предложения разных видов, раскрывая содержание, отбирать содержание рассказа в соответствии с планом.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Иллюстрации по временам года. Картинки – отгадки.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Введение в игровую ситуацию. Воспитатель одет в костюм «лета». «Лето» пришло в гости.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Словесные</w:t>
            </w:r>
            <w:r w:rsidRPr="0082018C">
              <w:rPr>
                <w:sz w:val="20"/>
                <w:szCs w:val="20"/>
              </w:rPr>
              <w:t>: вопросы персонажа по теме. Составляет план и образец рассказа. Загадки про явления природы  летом. Пословицы о лете. Летние предметы.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Наглядные</w:t>
            </w:r>
            <w:r w:rsidRPr="0082018C">
              <w:rPr>
                <w:sz w:val="20"/>
                <w:szCs w:val="20"/>
              </w:rPr>
              <w:t>: иллюстрации по временам года. Картинки – отгадки.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Практические</w:t>
            </w:r>
            <w:r w:rsidRPr="0082018C">
              <w:rPr>
                <w:sz w:val="20"/>
                <w:szCs w:val="20"/>
              </w:rPr>
              <w:t>: составление детьми рассказов по плану.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Спросить у детей об особенностях лета в Коми.</w:t>
            </w:r>
          </w:p>
        </w:tc>
      </w:tr>
      <w:tr w:rsidR="00CA2D59" w:rsidRPr="0082018C" w:rsidTr="00462610">
        <w:trPr>
          <w:trHeight w:val="229"/>
        </w:trPr>
        <w:tc>
          <w:tcPr>
            <w:tcW w:w="1292" w:type="dxa"/>
            <w:vMerge/>
            <w:vAlign w:val="center"/>
          </w:tcPr>
          <w:p w:rsidR="00CA2D59" w:rsidRPr="0082018C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4. Составление рассказов по картине «Ежи»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(соотношение существительных с глаголами настоящего времени).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(Затулина, Ушакова Д\в №3.90, зан.10,стр.13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Связная речь</w:t>
            </w:r>
            <w:r w:rsidRPr="0082018C">
              <w:rPr>
                <w:sz w:val="20"/>
                <w:szCs w:val="20"/>
              </w:rPr>
              <w:t>: составлять связный, последовательный рассказ по картине, используя имеющиеся знания и  представления.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i/>
                <w:sz w:val="20"/>
                <w:szCs w:val="20"/>
                <w:u w:val="single"/>
              </w:rPr>
              <w:t>Грамматика</w:t>
            </w:r>
            <w:r w:rsidRPr="0082018C">
              <w:rPr>
                <w:sz w:val="20"/>
                <w:szCs w:val="20"/>
              </w:rPr>
              <w:t>: упражнять в употреблении, сложноподчинённых предложений.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Словарь: колючий, клубочек, иголки, кузнечик.</w:t>
            </w:r>
          </w:p>
        </w:tc>
        <w:tc>
          <w:tcPr>
            <w:tcW w:w="1863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Игрушка ёжик, картина «Ёжик», картинки-отгадки.</w:t>
            </w:r>
          </w:p>
        </w:tc>
        <w:tc>
          <w:tcPr>
            <w:tcW w:w="3537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 xml:space="preserve">Создание проблемной ситуации. Загадки про ежа. 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Словесные: загадки, вопросы воспитателя по теме занятия. Образец рассказа по картине.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sz w:val="20"/>
                <w:szCs w:val="20"/>
              </w:rPr>
              <w:t>Наглядные:</w:t>
            </w:r>
            <w:r w:rsidRPr="0082018C">
              <w:rPr>
                <w:sz w:val="20"/>
                <w:szCs w:val="20"/>
              </w:rPr>
              <w:t xml:space="preserve"> игрушка ёжик, картина «Ёжик», картинки-отгадки.</w:t>
            </w:r>
          </w:p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b/>
                <w:sz w:val="20"/>
                <w:szCs w:val="20"/>
              </w:rPr>
              <w:t>Практические:</w:t>
            </w:r>
            <w:r w:rsidRPr="0082018C">
              <w:rPr>
                <w:sz w:val="20"/>
                <w:szCs w:val="20"/>
              </w:rPr>
              <w:t xml:space="preserve"> составление рассказов детьми по фрагментам картины и по всей картине в целом.</w:t>
            </w:r>
          </w:p>
        </w:tc>
        <w:tc>
          <w:tcPr>
            <w:tcW w:w="1260" w:type="dxa"/>
          </w:tcPr>
          <w:p w:rsidR="00CA2D59" w:rsidRPr="0082018C" w:rsidRDefault="00CA2D59" w:rsidP="00462610">
            <w:pPr>
              <w:jc w:val="both"/>
              <w:rPr>
                <w:sz w:val="20"/>
                <w:szCs w:val="20"/>
              </w:rPr>
            </w:pPr>
            <w:r w:rsidRPr="0082018C">
              <w:rPr>
                <w:sz w:val="20"/>
                <w:szCs w:val="20"/>
              </w:rPr>
              <w:t>Уточнить у детей водятся ли ежи в Коми.</w:t>
            </w:r>
          </w:p>
        </w:tc>
      </w:tr>
    </w:tbl>
    <w:p w:rsidR="00CA2D59" w:rsidRDefault="00CA2D59" w:rsidP="00402464">
      <w:pPr>
        <w:jc w:val="center"/>
      </w:pPr>
    </w:p>
    <w:p w:rsidR="00CA2D59" w:rsidRDefault="00CA2D59" w:rsidP="00402464"/>
    <w:p w:rsidR="00CA2D59" w:rsidRDefault="00CA2D59" w:rsidP="00471289">
      <w:pPr>
        <w:ind w:firstLine="709"/>
        <w:jc w:val="center"/>
        <w:rPr>
          <w:b/>
        </w:rPr>
      </w:pPr>
    </w:p>
    <w:p w:rsidR="00CA2D59" w:rsidRDefault="00CA2D59" w:rsidP="00471289">
      <w:pPr>
        <w:ind w:firstLine="709"/>
        <w:jc w:val="center"/>
        <w:rPr>
          <w:b/>
        </w:rPr>
        <w:sectPr w:rsidR="00CA2D59" w:rsidSect="004024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Pr="0013796D" w:rsidRDefault="00CA2D59" w:rsidP="00471289">
      <w:pPr>
        <w:jc w:val="center"/>
        <w:rPr>
          <w:b/>
        </w:rPr>
      </w:pPr>
      <w:r w:rsidRPr="0013796D">
        <w:rPr>
          <w:b/>
        </w:rPr>
        <w:t>ПОКАЗАТЕЛИ РЕЗУЛЬТАТИВНОСТИ РЕАЛИЗАЦИИ ПРОГРАММЫ</w:t>
      </w:r>
    </w:p>
    <w:p w:rsidR="00CA2D59" w:rsidRPr="0013796D" w:rsidRDefault="00CA2D59" w:rsidP="00471289">
      <w:pPr>
        <w:jc w:val="center"/>
        <w:rPr>
          <w:b/>
        </w:rPr>
      </w:pPr>
      <w:r w:rsidRPr="0013796D">
        <w:rPr>
          <w:b/>
        </w:rPr>
        <w:t>В</w:t>
      </w:r>
      <w:r>
        <w:rPr>
          <w:b/>
        </w:rPr>
        <w:t xml:space="preserve"> старш</w:t>
      </w:r>
      <w:r w:rsidRPr="0013796D">
        <w:rPr>
          <w:b/>
        </w:rPr>
        <w:t>ей групп</w:t>
      </w:r>
      <w:r>
        <w:rPr>
          <w:b/>
        </w:rPr>
        <w:t>е</w:t>
      </w:r>
      <w:r w:rsidRPr="0013796D">
        <w:rPr>
          <w:b/>
        </w:rPr>
        <w:t>.</w:t>
      </w:r>
    </w:p>
    <w:p w:rsidR="00CA2D59" w:rsidRPr="0013796D" w:rsidRDefault="00CA2D59" w:rsidP="00471289">
      <w:pPr>
        <w:jc w:val="center"/>
      </w:pPr>
    </w:p>
    <w:p w:rsidR="00CA2D59" w:rsidRPr="00EE26C8" w:rsidRDefault="00CA2D59" w:rsidP="00471289">
      <w:pPr>
        <w:jc w:val="both"/>
        <w:rPr>
          <w:b/>
        </w:rPr>
      </w:pPr>
      <w:r w:rsidRPr="00EE26C8">
        <w:rPr>
          <w:b/>
        </w:rPr>
        <w:t>Низкий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 xml:space="preserve">Использует в речи слова обиходно – бытовой тематики, затрудняется объяснить их. 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В речи редко употребляет слова, обозначающие признаки и качества предметов, оценки состояний. Допускает ошибки в употреблении синонимов, антонимов, многозначных слов. С помощью взрослого использует в процессе речевого общения слова, передающие эмоции человека и дающие моральную оценку.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В речи использует стандартные грамматические конструкции.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Восстановить грамматическое оформление неправильно построенного высказывания при помощи взрослого не может. Допускает ошибки при построении сложных предложений.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Использует в речи существительные в родительном падеже с ошибочным окончанием.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Имеет грубые нарушения звукопроизношения. Производит звуковой анализ простых трёхзвуковых слов, определяя место звука в слове.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Диалогическая форма речи находится в состоянии формирования. Умеет рассказать о своих действиях в процессе деятельности.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 xml:space="preserve"> Способен, благодаря вопросам взрослого, рассказать о своей внешности, своих положительных качествах, умениях.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Принимает участие в образовательном процессе, обсуждает текущие вопросы, но комментирующую и регулирующую функцию речи уступает взрослому.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В случаях затруднений обращается за помощью к взрослому или сверстникам. Благодаря этому языковые затруднения компенсируются коммуникативными умениями ребёнка.</w:t>
      </w:r>
    </w:p>
    <w:p w:rsidR="00CA2D59" w:rsidRPr="00954D0F" w:rsidRDefault="00CA2D59" w:rsidP="00604C31">
      <w:pPr>
        <w:ind w:left="360"/>
        <w:jc w:val="both"/>
      </w:pPr>
    </w:p>
    <w:p w:rsidR="00CA2D59" w:rsidRPr="00EE26C8" w:rsidRDefault="00CA2D59" w:rsidP="00471289">
      <w:pPr>
        <w:jc w:val="both"/>
        <w:rPr>
          <w:b/>
        </w:rPr>
      </w:pPr>
      <w:r w:rsidRPr="00EE26C8">
        <w:rPr>
          <w:b/>
        </w:rPr>
        <w:t>Средний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Объём словаря достаточный для осуществления полноценной коммуникации, но значения некоторых слов не понимает.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Использует в речи слова, передающие эмоциональные состояния и настроения  литературных героев, сверстников, взрослых.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Знает группы обобщающих слов, соотнося их с лексическими темами. В речи при помощи взрослого употребляет обобщающие слова, синонимы, антонимы, многозначные слова.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В речи использует разные грамматические конструкции. Допускает отдельные недочёты при построении сложносочинённых предложений, но может продолжить фразу, начатую взрослым.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Может восстановить грамматическое оформление неправильно построенного высказывания при помощи взрослого.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Передаёт в речи состояние растения, животного, устанавливая причинно – следственные связи.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Использует в речи существительные в родительном падеже, однако часто делает ошибки.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 xml:space="preserve">Не имеет грубых нарушений звукопроизношения. Производит звуковой анализ слова с определением места звука в слове. Затрудняется дать фонетическую оценку звукам речи. 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Владеет диалогической формой речи, менее свободно пользуется монологической формой. Может говорить от своего лица, другого персонажа, однако затрудняется при этом переводить прямую речь в косвенную.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>Имеет затруднения в прогнозировании и описании событий, но с опорой на серию картинок правильно оформляет причинно – следственные связи.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 xml:space="preserve">Принимает участие в образовательном процессе, обсуждает текущие вопросы и включается в их планирование. 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 xml:space="preserve">Проявляет познавательный интерес в процессе общения с взрослыми и сверстниками, задаёт вопросы поискового характера. </w:t>
      </w:r>
    </w:p>
    <w:p w:rsidR="00CA2D59" w:rsidRDefault="00CA2D59" w:rsidP="00D41F8A">
      <w:pPr>
        <w:numPr>
          <w:ilvl w:val="0"/>
          <w:numId w:val="27"/>
        </w:numPr>
        <w:jc w:val="both"/>
      </w:pPr>
      <w:r>
        <w:t xml:space="preserve">Умеет рассказать об участии в экспериментировании, комментирует свои действия в процессе деятельности, анализируя их. </w:t>
      </w:r>
    </w:p>
    <w:p w:rsidR="00CA2D59" w:rsidRPr="00954D0F" w:rsidRDefault="00CA2D59" w:rsidP="00D41F8A">
      <w:pPr>
        <w:numPr>
          <w:ilvl w:val="0"/>
          <w:numId w:val="27"/>
        </w:numPr>
        <w:jc w:val="both"/>
      </w:pPr>
      <w:r>
        <w:t>Может рассказать о правилах поведения в общественных местах.</w:t>
      </w:r>
    </w:p>
    <w:p w:rsidR="00CA2D59" w:rsidRPr="00EE26C8" w:rsidRDefault="00CA2D59" w:rsidP="00471289">
      <w:pPr>
        <w:jc w:val="both"/>
        <w:rPr>
          <w:b/>
        </w:rPr>
      </w:pPr>
      <w:r w:rsidRPr="00EE26C8">
        <w:rPr>
          <w:b/>
        </w:rPr>
        <w:t>Высокий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Pr="00D41F8A" w:rsidRDefault="00CA2D59" w:rsidP="00D41F8A">
      <w:pPr>
        <w:numPr>
          <w:ilvl w:val="0"/>
          <w:numId w:val="27"/>
        </w:numPr>
        <w:jc w:val="both"/>
        <w:rPr>
          <w:b/>
        </w:rPr>
      </w:pPr>
      <w:r>
        <w:t>Дифференцирует слова – предметы, слова – признаки и слова – действия, может сгруппировать их и определить «лишнее». Использует в речи слова, обозначающие название объектов природы, профессии и социальные явления, слова, передающие эмоции, настроение и состояние человека.</w:t>
      </w:r>
    </w:p>
    <w:p w:rsidR="00CA2D59" w:rsidRPr="007E7C8A" w:rsidRDefault="00CA2D59" w:rsidP="00D41F8A">
      <w:pPr>
        <w:numPr>
          <w:ilvl w:val="0"/>
          <w:numId w:val="27"/>
        </w:numPr>
        <w:jc w:val="both"/>
        <w:rPr>
          <w:b/>
        </w:rPr>
      </w:pPr>
      <w:r>
        <w:t>Владеет группами обобщающих слов, может объяснить их.  Употребляет в речи обобщающие слова, синонимы, антонимы, многозначные слова.</w:t>
      </w:r>
    </w:p>
    <w:p w:rsidR="00CA2D59" w:rsidRDefault="00CA2D59" w:rsidP="007E7C8A">
      <w:pPr>
        <w:numPr>
          <w:ilvl w:val="0"/>
          <w:numId w:val="27"/>
        </w:numPr>
        <w:jc w:val="both"/>
      </w:pPr>
      <w:r>
        <w:t>Правильно использует предложно – падежную систему языка.</w:t>
      </w:r>
      <w:r>
        <w:rPr>
          <w:b/>
        </w:rPr>
        <w:t xml:space="preserve"> </w:t>
      </w:r>
      <w:r w:rsidRPr="007E7C8A">
        <w:t>Может делать простые грамматические обобщения, восстановить грамматическое офор</w:t>
      </w:r>
      <w:r>
        <w:t xml:space="preserve">мление неправильно построенного высказывания. </w:t>
      </w:r>
    </w:p>
    <w:p w:rsidR="00CA2D59" w:rsidRDefault="00CA2D59" w:rsidP="007E7C8A">
      <w:pPr>
        <w:numPr>
          <w:ilvl w:val="0"/>
          <w:numId w:val="27"/>
        </w:numPr>
        <w:jc w:val="both"/>
      </w:pPr>
      <w:r>
        <w:t xml:space="preserve">Чисто произносит все звуки родного языка. Производит звуковой анализ слова с определением места звука в слове и его характеристикой. </w:t>
      </w:r>
    </w:p>
    <w:p w:rsidR="00CA2D59" w:rsidRDefault="00CA2D59" w:rsidP="007E7C8A">
      <w:pPr>
        <w:numPr>
          <w:ilvl w:val="0"/>
          <w:numId w:val="27"/>
        </w:numPr>
        <w:jc w:val="both"/>
      </w:pPr>
      <w:r>
        <w:t>Владеет диалогической и монологической формами речи.</w:t>
      </w:r>
    </w:p>
    <w:p w:rsidR="00CA2D59" w:rsidRDefault="00CA2D59" w:rsidP="007E7C8A">
      <w:pPr>
        <w:numPr>
          <w:ilvl w:val="0"/>
          <w:numId w:val="27"/>
        </w:numPr>
        <w:jc w:val="both"/>
      </w:pPr>
      <w:r>
        <w:t>Умеет точно воспроизводить словесный образец при пересказе литературного произведения близко к тексту. Может говорить от своего лица, другого персонажа.</w:t>
      </w:r>
    </w:p>
    <w:p w:rsidR="00CA2D59" w:rsidRDefault="00CA2D59" w:rsidP="007E7C8A">
      <w:pPr>
        <w:numPr>
          <w:ilvl w:val="0"/>
          <w:numId w:val="27"/>
        </w:numPr>
        <w:jc w:val="both"/>
      </w:pPr>
      <w:r>
        <w:t>В разговоре свободно использует прямую и косвенную речь.</w:t>
      </w:r>
    </w:p>
    <w:p w:rsidR="00CA2D59" w:rsidRDefault="00CA2D59" w:rsidP="007E7C8A">
      <w:pPr>
        <w:numPr>
          <w:ilvl w:val="0"/>
          <w:numId w:val="27"/>
        </w:numPr>
        <w:jc w:val="both"/>
      </w:pPr>
      <w:r>
        <w:t>Умеет построить диалог при совместном выполнении поручения, в совместном обсуждении правил игры, в случае возникновения конфликтов. В процессе совместного экспериментирования высказывает предположения, даёт советы. Рассказывает о собственном замысле, используя описательный рассказ о предполагаемом результате деятельности.</w:t>
      </w:r>
    </w:p>
    <w:p w:rsidR="00CA2D59" w:rsidRPr="007E7C8A" w:rsidRDefault="00CA2D59" w:rsidP="007E7C8A">
      <w:pPr>
        <w:numPr>
          <w:ilvl w:val="0"/>
          <w:numId w:val="27"/>
        </w:numPr>
        <w:jc w:val="both"/>
      </w:pPr>
      <w:r>
        <w:t>Может рассказать о правилах поведения в общественных местах, ориентируясь на собственный опыт.</w:t>
      </w: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  <w:sectPr w:rsidR="00CA2D59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59" w:rsidRPr="005A0F3D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0F3D">
        <w:rPr>
          <w:rFonts w:ascii="Times New Roman" w:hAnsi="Times New Roman"/>
          <w:b/>
          <w:sz w:val="24"/>
          <w:szCs w:val="24"/>
        </w:rPr>
        <w:t>Диагностическая   карта   реализации   рабочей программы   по  разделу: «</w:t>
      </w:r>
      <w:r>
        <w:rPr>
          <w:rFonts w:ascii="Times New Roman" w:hAnsi="Times New Roman"/>
          <w:b/>
          <w:sz w:val="24"/>
          <w:szCs w:val="24"/>
        </w:rPr>
        <w:t>Развитие речи</w:t>
      </w:r>
      <w:r w:rsidRPr="005A0F3D">
        <w:rPr>
          <w:rFonts w:ascii="Times New Roman" w:hAnsi="Times New Roman"/>
          <w:b/>
          <w:sz w:val="24"/>
          <w:szCs w:val="24"/>
        </w:rPr>
        <w:t>»</w:t>
      </w:r>
    </w:p>
    <w:p w:rsidR="00CA2D59" w:rsidRPr="005A0F3D" w:rsidRDefault="00CA2D59" w:rsidP="004712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</w:t>
      </w:r>
      <w:r w:rsidRPr="005A0F3D">
        <w:rPr>
          <w:rFonts w:ascii="Times New Roman" w:hAnsi="Times New Roman"/>
          <w:b/>
          <w:sz w:val="24"/>
          <w:szCs w:val="24"/>
        </w:rPr>
        <w:t xml:space="preserve">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0F3D">
        <w:rPr>
          <w:rFonts w:ascii="Times New Roman" w:hAnsi="Times New Roman"/>
          <w:b/>
          <w:sz w:val="24"/>
          <w:szCs w:val="24"/>
        </w:rPr>
        <w:t>группа</w:t>
      </w:r>
    </w:p>
    <w:p w:rsidR="00CA2D59" w:rsidRDefault="00CA2D59" w:rsidP="0047128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2975"/>
        <w:gridCol w:w="896"/>
        <w:gridCol w:w="902"/>
        <w:gridCol w:w="1245"/>
        <w:gridCol w:w="1396"/>
        <w:gridCol w:w="1085"/>
        <w:gridCol w:w="1127"/>
        <w:gridCol w:w="1147"/>
        <w:gridCol w:w="1065"/>
        <w:gridCol w:w="1209"/>
        <w:gridCol w:w="1002"/>
      </w:tblGrid>
      <w:tr w:rsidR="00CA2D59" w:rsidRPr="00F02EB9" w:rsidTr="0075121F">
        <w:trPr>
          <w:trHeight w:val="785"/>
        </w:trPr>
        <w:tc>
          <w:tcPr>
            <w:tcW w:w="249" w:type="pct"/>
            <w:vMerge w:val="restart"/>
          </w:tcPr>
          <w:p w:rsidR="00CA2D59" w:rsidRPr="00F02EB9" w:rsidRDefault="00CA2D59" w:rsidP="00123F58">
            <w:pPr>
              <w:pStyle w:val="ListParagraph"/>
              <w:ind w:left="0"/>
              <w:jc w:val="both"/>
            </w:pPr>
            <w:r w:rsidRPr="00F02EB9">
              <w:t>№ п/п</w:t>
            </w:r>
          </w:p>
        </w:tc>
        <w:tc>
          <w:tcPr>
            <w:tcW w:w="1006" w:type="pct"/>
            <w:vMerge w:val="restar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Ф.И. ребёнка</w:t>
            </w:r>
          </w:p>
        </w:tc>
        <w:tc>
          <w:tcPr>
            <w:tcW w:w="608" w:type="pct"/>
            <w:gridSpan w:val="2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Потребность в общении</w:t>
            </w:r>
          </w:p>
        </w:tc>
        <w:tc>
          <w:tcPr>
            <w:tcW w:w="893" w:type="pct"/>
            <w:gridSpan w:val="2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Использует речь как средство общения</w:t>
            </w:r>
          </w:p>
        </w:tc>
        <w:tc>
          <w:tcPr>
            <w:tcW w:w="748" w:type="pct"/>
            <w:gridSpan w:val="2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Делится разнообразными впечатлениями</w:t>
            </w:r>
          </w:p>
        </w:tc>
        <w:tc>
          <w:tcPr>
            <w:tcW w:w="748" w:type="pct"/>
            <w:gridSpan w:val="2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Решает спорные вопросы и улаживает конфликты с помощью речи</w:t>
            </w:r>
          </w:p>
        </w:tc>
        <w:tc>
          <w:tcPr>
            <w:tcW w:w="748" w:type="pct"/>
            <w:gridSpan w:val="2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Строит высказывания</w:t>
            </w:r>
          </w:p>
        </w:tc>
      </w:tr>
      <w:tr w:rsidR="00CA2D59" w:rsidRPr="00F02EB9" w:rsidTr="00604C31">
        <w:trPr>
          <w:trHeight w:val="151"/>
        </w:trPr>
        <w:tc>
          <w:tcPr>
            <w:tcW w:w="249" w:type="pct"/>
            <w:vMerge/>
          </w:tcPr>
          <w:p w:rsidR="00CA2D59" w:rsidRPr="00F02EB9" w:rsidRDefault="00CA2D59" w:rsidP="00123F58">
            <w:pPr>
              <w:pStyle w:val="ListParagraph"/>
              <w:ind w:left="0"/>
              <w:jc w:val="both"/>
            </w:pPr>
          </w:p>
        </w:tc>
        <w:tc>
          <w:tcPr>
            <w:tcW w:w="1006" w:type="pct"/>
            <w:vMerge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нг</w:t>
            </w:r>
          </w:p>
        </w:tc>
        <w:tc>
          <w:tcPr>
            <w:tcW w:w="305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кг</w:t>
            </w:r>
          </w:p>
        </w:tc>
        <w:tc>
          <w:tcPr>
            <w:tcW w:w="421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нг</w:t>
            </w:r>
          </w:p>
        </w:tc>
        <w:tc>
          <w:tcPr>
            <w:tcW w:w="472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кг</w:t>
            </w:r>
          </w:p>
        </w:tc>
        <w:tc>
          <w:tcPr>
            <w:tcW w:w="367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нг</w:t>
            </w:r>
          </w:p>
        </w:tc>
        <w:tc>
          <w:tcPr>
            <w:tcW w:w="381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кг</w:t>
            </w:r>
          </w:p>
        </w:tc>
        <w:tc>
          <w:tcPr>
            <w:tcW w:w="388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нг</w:t>
            </w:r>
          </w:p>
        </w:tc>
        <w:tc>
          <w:tcPr>
            <w:tcW w:w="360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кг</w:t>
            </w:r>
          </w:p>
        </w:tc>
        <w:tc>
          <w:tcPr>
            <w:tcW w:w="409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нг</w:t>
            </w:r>
          </w:p>
        </w:tc>
        <w:tc>
          <w:tcPr>
            <w:tcW w:w="339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04C31">
              <w:rPr>
                <w:sz w:val="20"/>
                <w:szCs w:val="20"/>
              </w:rPr>
              <w:t>кг</w:t>
            </w:r>
          </w:p>
        </w:tc>
      </w:tr>
      <w:tr w:rsidR="00CA2D59" w:rsidRPr="00F02EB9" w:rsidTr="00604C31">
        <w:trPr>
          <w:trHeight w:val="284"/>
        </w:trPr>
        <w:tc>
          <w:tcPr>
            <w:tcW w:w="249" w:type="pct"/>
          </w:tcPr>
          <w:p w:rsidR="00CA2D59" w:rsidRPr="00F02EB9" w:rsidRDefault="00CA2D59" w:rsidP="00123F58">
            <w:pPr>
              <w:pStyle w:val="ListParagraph"/>
              <w:ind w:left="0"/>
              <w:jc w:val="both"/>
            </w:pPr>
          </w:p>
        </w:tc>
        <w:tc>
          <w:tcPr>
            <w:tcW w:w="1006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CA2D59" w:rsidRPr="00604C31" w:rsidRDefault="00CA2D59" w:rsidP="00604C3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A2D59" w:rsidRPr="00F02EB9" w:rsidTr="00604C31">
        <w:trPr>
          <w:trHeight w:val="300"/>
        </w:trPr>
        <w:tc>
          <w:tcPr>
            <w:tcW w:w="1255" w:type="pct"/>
            <w:gridSpan w:val="2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целом по группе </w:t>
            </w:r>
          </w:p>
        </w:tc>
        <w:tc>
          <w:tcPr>
            <w:tcW w:w="303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72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A2D59" w:rsidRPr="00F02EB9" w:rsidTr="00604C31">
        <w:trPr>
          <w:trHeight w:val="284"/>
        </w:trPr>
        <w:tc>
          <w:tcPr>
            <w:tcW w:w="1255" w:type="pct"/>
            <w:gridSpan w:val="2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общем по разделу </w:t>
            </w:r>
          </w:p>
        </w:tc>
        <w:tc>
          <w:tcPr>
            <w:tcW w:w="303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72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CA2D59" w:rsidRPr="00604C31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A2D59" w:rsidRDefault="00CA2D59" w:rsidP="0047128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2564"/>
        <w:gridCol w:w="1035"/>
        <w:gridCol w:w="1133"/>
        <w:gridCol w:w="926"/>
        <w:gridCol w:w="1218"/>
        <w:gridCol w:w="725"/>
        <w:gridCol w:w="730"/>
        <w:gridCol w:w="1144"/>
        <w:gridCol w:w="961"/>
        <w:gridCol w:w="725"/>
        <w:gridCol w:w="831"/>
        <w:gridCol w:w="1038"/>
        <w:gridCol w:w="1195"/>
      </w:tblGrid>
      <w:tr w:rsidR="00CA2D59" w:rsidRPr="00F02EB9" w:rsidTr="0075121F">
        <w:trPr>
          <w:trHeight w:val="1070"/>
        </w:trPr>
        <w:tc>
          <w:tcPr>
            <w:tcW w:w="190" w:type="pct"/>
            <w:vMerge w:val="restar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№ п/п</w:t>
            </w:r>
          </w:p>
        </w:tc>
        <w:tc>
          <w:tcPr>
            <w:tcW w:w="867" w:type="pct"/>
            <w:vMerge w:val="restar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Ф.И. ребёнка</w:t>
            </w:r>
          </w:p>
        </w:tc>
        <w:tc>
          <w:tcPr>
            <w:tcW w:w="733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Использует существительные, обозначающие предметы быта</w:t>
            </w:r>
          </w:p>
        </w:tc>
        <w:tc>
          <w:tcPr>
            <w:tcW w:w="725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Использует прилагательные, характеризующие свойства и качества предметов</w:t>
            </w:r>
          </w:p>
        </w:tc>
        <w:tc>
          <w:tcPr>
            <w:tcW w:w="492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Использует наречия</w:t>
            </w:r>
          </w:p>
        </w:tc>
        <w:tc>
          <w:tcPr>
            <w:tcW w:w="712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Подбирает существительные к прилагательному</w:t>
            </w:r>
          </w:p>
        </w:tc>
        <w:tc>
          <w:tcPr>
            <w:tcW w:w="526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Подбирает слова со сходным значением</w:t>
            </w:r>
          </w:p>
        </w:tc>
        <w:tc>
          <w:tcPr>
            <w:tcW w:w="755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Подбирает слова с противоположным значением</w:t>
            </w:r>
          </w:p>
        </w:tc>
      </w:tr>
      <w:tr w:rsidR="00CA2D59" w:rsidRPr="00F02EB9" w:rsidTr="0075121F">
        <w:trPr>
          <w:trHeight w:val="146"/>
        </w:trPr>
        <w:tc>
          <w:tcPr>
            <w:tcW w:w="190" w:type="pct"/>
            <w:vMerge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383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  <w:tc>
          <w:tcPr>
            <w:tcW w:w="313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412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  <w:tc>
          <w:tcPr>
            <w:tcW w:w="245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247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  <w:tc>
          <w:tcPr>
            <w:tcW w:w="387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325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  <w:tc>
          <w:tcPr>
            <w:tcW w:w="245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281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  <w:tc>
          <w:tcPr>
            <w:tcW w:w="351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404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</w:tr>
      <w:tr w:rsidR="00CA2D59" w:rsidRPr="00F02EB9" w:rsidTr="0075121F">
        <w:trPr>
          <w:trHeight w:val="274"/>
        </w:trPr>
        <w:tc>
          <w:tcPr>
            <w:tcW w:w="190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CA2D59" w:rsidRPr="0075121F" w:rsidRDefault="00CA2D59" w:rsidP="007512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A2D59" w:rsidRPr="00F02EB9" w:rsidTr="0075121F">
        <w:trPr>
          <w:trHeight w:val="274"/>
        </w:trPr>
        <w:tc>
          <w:tcPr>
            <w:tcW w:w="1057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 xml:space="preserve">в целом по группе </w:t>
            </w:r>
          </w:p>
        </w:tc>
        <w:tc>
          <w:tcPr>
            <w:tcW w:w="350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A2D59" w:rsidRPr="00F02EB9" w:rsidTr="0075121F">
        <w:trPr>
          <w:trHeight w:val="290"/>
        </w:trPr>
        <w:tc>
          <w:tcPr>
            <w:tcW w:w="1057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в общем по разделу</w:t>
            </w:r>
          </w:p>
        </w:tc>
        <w:tc>
          <w:tcPr>
            <w:tcW w:w="350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tbl>
      <w:tblPr>
        <w:tblW w:w="4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2544"/>
        <w:gridCol w:w="875"/>
        <w:gridCol w:w="942"/>
        <w:gridCol w:w="826"/>
        <w:gridCol w:w="987"/>
        <w:gridCol w:w="588"/>
        <w:gridCol w:w="722"/>
        <w:gridCol w:w="668"/>
        <w:gridCol w:w="547"/>
        <w:gridCol w:w="657"/>
        <w:gridCol w:w="663"/>
        <w:gridCol w:w="663"/>
        <w:gridCol w:w="719"/>
        <w:gridCol w:w="719"/>
        <w:gridCol w:w="698"/>
      </w:tblGrid>
      <w:tr w:rsidR="00CA2D59" w:rsidRPr="00F02EB9" w:rsidTr="0075121F">
        <w:tc>
          <w:tcPr>
            <w:tcW w:w="223" w:type="pct"/>
            <w:vMerge w:val="restar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№ п/п</w:t>
            </w:r>
          </w:p>
        </w:tc>
        <w:tc>
          <w:tcPr>
            <w:tcW w:w="948" w:type="pct"/>
            <w:vMerge w:val="restar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Ф.И. ребёнка</w:t>
            </w:r>
          </w:p>
        </w:tc>
        <w:tc>
          <w:tcPr>
            <w:tcW w:w="677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Употребляет слова в точном соответствии со смыслом</w:t>
            </w:r>
          </w:p>
        </w:tc>
        <w:tc>
          <w:tcPr>
            <w:tcW w:w="676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Правильно, отчётливо произносит звуки</w:t>
            </w:r>
          </w:p>
        </w:tc>
        <w:tc>
          <w:tcPr>
            <w:tcW w:w="488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Различает на слух сходные по артикуляции и звучанию согласные звуки</w:t>
            </w:r>
          </w:p>
        </w:tc>
        <w:tc>
          <w:tcPr>
            <w:tcW w:w="453" w:type="pct"/>
            <w:gridSpan w:val="2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Определяет место звука в слове (начало, середина, конец)</w:t>
            </w:r>
          </w:p>
        </w:tc>
        <w:tc>
          <w:tcPr>
            <w:tcW w:w="739" w:type="pct"/>
            <w:gridSpan w:val="3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Согласовывает существительные с числительными</w:t>
            </w:r>
          </w:p>
        </w:tc>
        <w:tc>
          <w:tcPr>
            <w:tcW w:w="797" w:type="pct"/>
            <w:gridSpan w:val="3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Согласовывает прилагательные с существительными</w:t>
            </w:r>
          </w:p>
        </w:tc>
      </w:tr>
      <w:tr w:rsidR="00CA2D59" w:rsidRPr="00F02EB9" w:rsidTr="0075121F">
        <w:tc>
          <w:tcPr>
            <w:tcW w:w="223" w:type="pct"/>
            <w:vMerge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35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  <w:tc>
          <w:tcPr>
            <w:tcW w:w="30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3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  <w:tc>
          <w:tcPr>
            <w:tcW w:w="21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26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  <w:tc>
          <w:tcPr>
            <w:tcW w:w="24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204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  <w:tc>
          <w:tcPr>
            <w:tcW w:w="245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24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  <w:tc>
          <w:tcPr>
            <w:tcW w:w="2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нг</w:t>
            </w:r>
          </w:p>
        </w:tc>
        <w:tc>
          <w:tcPr>
            <w:tcW w:w="2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сг</w:t>
            </w:r>
          </w:p>
        </w:tc>
        <w:tc>
          <w:tcPr>
            <w:tcW w:w="26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5121F">
              <w:rPr>
                <w:sz w:val="20"/>
                <w:szCs w:val="20"/>
              </w:rPr>
              <w:t>кг</w:t>
            </w:r>
          </w:p>
        </w:tc>
      </w:tr>
      <w:tr w:rsidR="00CA2D59" w:rsidRPr="00F02EB9" w:rsidTr="0075121F">
        <w:tc>
          <w:tcPr>
            <w:tcW w:w="223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A2D59" w:rsidRPr="00F02EB9" w:rsidTr="0075121F">
        <w:tc>
          <w:tcPr>
            <w:tcW w:w="223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A2D59" w:rsidRPr="00F02EB9" w:rsidTr="0075121F">
        <w:tc>
          <w:tcPr>
            <w:tcW w:w="223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4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CA2D59" w:rsidRPr="0075121F" w:rsidRDefault="00CA2D59" w:rsidP="00123F5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A2D59" w:rsidRDefault="00CA2D59" w:rsidP="00471289">
      <w:pPr>
        <w:jc w:val="center"/>
        <w:rPr>
          <w:b/>
        </w:rPr>
        <w:sectPr w:rsidR="00CA2D59" w:rsidSect="004024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Default="00CA2D59" w:rsidP="00471289">
      <w:pPr>
        <w:jc w:val="center"/>
        <w:rPr>
          <w:b/>
        </w:rPr>
      </w:pPr>
      <w:r>
        <w:rPr>
          <w:b/>
        </w:rPr>
        <w:t>УЧЕБНО - ТЕМАТИЧЕСКИЙ ПЛАН</w:t>
      </w:r>
    </w:p>
    <w:p w:rsidR="00CA2D59" w:rsidRPr="006E428B" w:rsidRDefault="00CA2D59" w:rsidP="00471289">
      <w:pPr>
        <w:jc w:val="center"/>
        <w:rPr>
          <w:b/>
        </w:rPr>
      </w:pPr>
      <w:r w:rsidRPr="006E428B">
        <w:rPr>
          <w:b/>
        </w:rPr>
        <w:t xml:space="preserve">по развитию речи  </w:t>
      </w:r>
    </w:p>
    <w:p w:rsidR="00CA2D59" w:rsidRPr="006E428B" w:rsidRDefault="00CA2D59" w:rsidP="00471289">
      <w:pPr>
        <w:jc w:val="center"/>
        <w:rPr>
          <w:b/>
        </w:rPr>
      </w:pPr>
      <w:r w:rsidRPr="006E428B">
        <w:rPr>
          <w:b/>
        </w:rPr>
        <w:t>в</w:t>
      </w:r>
      <w:r>
        <w:rPr>
          <w:b/>
        </w:rPr>
        <w:t xml:space="preserve"> подготовительной</w:t>
      </w:r>
      <w:r w:rsidRPr="006E428B">
        <w:rPr>
          <w:b/>
        </w:rPr>
        <w:t xml:space="preserve"> группе (от </w:t>
      </w:r>
      <w:r>
        <w:rPr>
          <w:b/>
        </w:rPr>
        <w:t>6</w:t>
      </w:r>
      <w:r w:rsidRPr="006E428B">
        <w:rPr>
          <w:b/>
        </w:rPr>
        <w:t xml:space="preserve"> до </w:t>
      </w:r>
      <w:r>
        <w:rPr>
          <w:b/>
        </w:rPr>
        <w:t>7</w:t>
      </w:r>
      <w:r w:rsidRPr="006E428B">
        <w:rPr>
          <w:b/>
        </w:rPr>
        <w:t xml:space="preserve"> лет).</w:t>
      </w:r>
    </w:p>
    <w:p w:rsidR="00CA2D59" w:rsidRDefault="00CA2D59" w:rsidP="00471289">
      <w:pPr>
        <w:jc w:val="center"/>
        <w:rPr>
          <w:b/>
        </w:rPr>
      </w:pPr>
    </w:p>
    <w:p w:rsidR="00CA2D59" w:rsidRPr="007B78B7" w:rsidRDefault="00CA2D59" w:rsidP="00471289">
      <w:pPr>
        <w:jc w:val="both"/>
        <w:rPr>
          <w:b/>
          <w:u w:val="single"/>
        </w:rPr>
      </w:pPr>
      <w:r>
        <w:rPr>
          <w:b/>
          <w:u w:val="single"/>
        </w:rPr>
        <w:t>Программный материал для подготовительной группы</w:t>
      </w:r>
    </w:p>
    <w:p w:rsidR="00CA2D59" w:rsidRPr="001130B2" w:rsidRDefault="00CA2D59" w:rsidP="00B360C6">
      <w:pPr>
        <w:ind w:firstLine="708"/>
        <w:jc w:val="both"/>
        <w:rPr>
          <w:kern w:val="19"/>
        </w:rPr>
      </w:pPr>
      <w:r w:rsidRPr="001130B2">
        <w:rPr>
          <w:kern w:val="19"/>
        </w:rPr>
        <w:t xml:space="preserve">Приучать детей </w:t>
      </w:r>
      <w:r>
        <w:rPr>
          <w:kern w:val="19"/>
        </w:rPr>
        <w:t xml:space="preserve">- </w:t>
      </w:r>
      <w:r w:rsidRPr="001130B2">
        <w:rPr>
          <w:kern w:val="19"/>
        </w:rPr>
        <w:t xml:space="preserve"> будущих школьников - проявлять инициативу с целью полу</w:t>
      </w:r>
      <w:r w:rsidRPr="001130B2">
        <w:rPr>
          <w:kern w:val="19"/>
        </w:rPr>
        <w:softHyphen/>
        <w:t xml:space="preserve">чения новых знаний. </w:t>
      </w:r>
    </w:p>
    <w:p w:rsidR="00CA2D59" w:rsidRDefault="00CA2D59" w:rsidP="00B360C6">
      <w:pPr>
        <w:ind w:firstLine="708"/>
        <w:jc w:val="both"/>
        <w:rPr>
          <w:kern w:val="19"/>
        </w:rPr>
      </w:pPr>
      <w:r w:rsidRPr="001130B2">
        <w:rPr>
          <w:kern w:val="19"/>
        </w:rPr>
        <w:t>Совершенствовать речь как средство общения.</w:t>
      </w:r>
    </w:p>
    <w:p w:rsidR="00CA2D59" w:rsidRDefault="00CA2D59" w:rsidP="00B360C6">
      <w:pPr>
        <w:ind w:firstLine="708"/>
        <w:jc w:val="both"/>
        <w:rPr>
          <w:kern w:val="19"/>
        </w:rPr>
      </w:pPr>
      <w:r w:rsidRPr="001130B2">
        <w:rPr>
          <w:kern w:val="19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</w:t>
      </w:r>
      <w:r>
        <w:rPr>
          <w:kern w:val="19"/>
        </w:rPr>
        <w:t>ьт</w:t>
      </w:r>
      <w:r w:rsidRPr="001130B2">
        <w:rPr>
          <w:kern w:val="19"/>
        </w:rPr>
        <w:t xml:space="preserve">фильмы готовы смотреть повторно и почему, какие рассказы (о чем) предпочитают слушать и т. </w:t>
      </w:r>
      <w:r>
        <w:rPr>
          <w:kern w:val="19"/>
        </w:rPr>
        <w:t xml:space="preserve">п. </w:t>
      </w:r>
    </w:p>
    <w:p w:rsidR="00CA2D59" w:rsidRPr="001130B2" w:rsidRDefault="00CA2D59" w:rsidP="00B360C6">
      <w:pPr>
        <w:ind w:firstLine="708"/>
        <w:jc w:val="both"/>
        <w:rPr>
          <w:kern w:val="19"/>
        </w:rPr>
      </w:pPr>
      <w:r w:rsidRPr="001130B2">
        <w:rPr>
          <w:kern w:val="19"/>
        </w:rPr>
        <w:t>Опираясь на опыт детей и учитывая их предпочтения, подбирать наглядные ма</w:t>
      </w:r>
      <w:r>
        <w:rPr>
          <w:kern w:val="19"/>
        </w:rPr>
        <w:t>те</w:t>
      </w:r>
      <w:r w:rsidRPr="001130B2">
        <w:rPr>
          <w:kern w:val="19"/>
        </w:rPr>
        <w:t>риалы для самостоятельного восприятия с последующим обсуждением с воспита</w:t>
      </w:r>
      <w:r>
        <w:rPr>
          <w:kern w:val="19"/>
        </w:rPr>
        <w:t>телем</w:t>
      </w:r>
      <w:r w:rsidRPr="001130B2">
        <w:rPr>
          <w:kern w:val="19"/>
        </w:rPr>
        <w:t xml:space="preserve"> и сверстниками. </w:t>
      </w:r>
    </w:p>
    <w:p w:rsidR="00CA2D59" w:rsidRDefault="00CA2D59" w:rsidP="00B360C6">
      <w:pPr>
        <w:ind w:firstLine="708"/>
        <w:jc w:val="both"/>
        <w:rPr>
          <w:kern w:val="19"/>
        </w:rPr>
      </w:pPr>
      <w:r w:rsidRPr="001130B2">
        <w:rPr>
          <w:kern w:val="19"/>
        </w:rPr>
        <w:t>Уточнять высказывания детей, помогать им более точно х</w:t>
      </w:r>
      <w:r>
        <w:rPr>
          <w:kern w:val="19"/>
        </w:rPr>
        <w:t>арактеризовать объект ситуацию.</w:t>
      </w:r>
    </w:p>
    <w:p w:rsidR="00CA2D59" w:rsidRDefault="00CA2D59" w:rsidP="00B360C6">
      <w:pPr>
        <w:ind w:firstLine="708"/>
        <w:jc w:val="both"/>
        <w:rPr>
          <w:kern w:val="19"/>
        </w:rPr>
      </w:pPr>
      <w:r>
        <w:rPr>
          <w:kern w:val="19"/>
        </w:rPr>
        <w:t>У</w:t>
      </w:r>
      <w:r w:rsidRPr="001130B2">
        <w:rPr>
          <w:kern w:val="19"/>
        </w:rPr>
        <w:t>чить высказывать предположения и делать простейшие выводы, изла</w:t>
      </w:r>
      <w:r w:rsidRPr="001130B2">
        <w:rPr>
          <w:kern w:val="19"/>
        </w:rPr>
        <w:softHyphen/>
        <w:t xml:space="preserve">гать свои мысли понятно для окружающих. </w:t>
      </w:r>
    </w:p>
    <w:p w:rsidR="00CA2D59" w:rsidRPr="001130B2" w:rsidRDefault="00CA2D59" w:rsidP="00B360C6">
      <w:pPr>
        <w:ind w:firstLine="708"/>
        <w:jc w:val="both"/>
        <w:rPr>
          <w:kern w:val="19"/>
        </w:rPr>
      </w:pPr>
      <w:r w:rsidRPr="001130B2">
        <w:rPr>
          <w:kern w:val="19"/>
        </w:rPr>
        <w:t xml:space="preserve">Продолжать формировать умение отстаивать свою точку зрения. </w:t>
      </w:r>
      <w:r>
        <w:rPr>
          <w:kern w:val="19"/>
        </w:rPr>
        <w:t xml:space="preserve"> </w:t>
      </w:r>
      <w:r w:rsidRPr="001130B2">
        <w:rPr>
          <w:kern w:val="19"/>
        </w:rPr>
        <w:t xml:space="preserve">Помогать осваивать формы речевого этикета. </w:t>
      </w:r>
    </w:p>
    <w:p w:rsidR="00CA2D59" w:rsidRPr="001130B2" w:rsidRDefault="00CA2D59" w:rsidP="00B360C6">
      <w:pPr>
        <w:ind w:firstLine="708"/>
        <w:jc w:val="both"/>
        <w:rPr>
          <w:kern w:val="19"/>
        </w:rPr>
      </w:pPr>
      <w:r w:rsidRPr="001130B2">
        <w:rPr>
          <w:kern w:val="19"/>
        </w:rPr>
        <w:t>Продолжать содержательно, эмоционально р</w:t>
      </w:r>
      <w:r>
        <w:rPr>
          <w:kern w:val="19"/>
        </w:rPr>
        <w:t xml:space="preserve">ассказывать детям об интересных </w:t>
      </w:r>
      <w:r w:rsidRPr="001130B2">
        <w:rPr>
          <w:kern w:val="19"/>
        </w:rPr>
        <w:t xml:space="preserve">фактах и событиях. </w:t>
      </w:r>
    </w:p>
    <w:p w:rsidR="00CA2D59" w:rsidRDefault="00CA2D59" w:rsidP="00B360C6">
      <w:pPr>
        <w:ind w:firstLine="708"/>
        <w:jc w:val="both"/>
      </w:pPr>
      <w:r w:rsidRPr="001130B2">
        <w:rPr>
          <w:kern w:val="19"/>
        </w:rPr>
        <w:t>Приучать детей к самостоятельности суждений.</w:t>
      </w:r>
    </w:p>
    <w:p w:rsidR="00CA2D59" w:rsidRPr="001130B2" w:rsidRDefault="00CA2D59" w:rsidP="00B360C6">
      <w:pPr>
        <w:jc w:val="both"/>
        <w:rPr>
          <w:rFonts w:cs="Arial"/>
          <w:b/>
          <w:bCs/>
          <w:w w:val="89"/>
          <w:kern w:val="19"/>
        </w:rPr>
      </w:pPr>
      <w:r w:rsidRPr="001130B2">
        <w:rPr>
          <w:rFonts w:cs="Arial"/>
          <w:b/>
          <w:bCs/>
          <w:w w:val="89"/>
          <w:kern w:val="19"/>
        </w:rPr>
        <w:t>Формирование словаря</w:t>
      </w:r>
      <w:r>
        <w:rPr>
          <w:rFonts w:cs="Arial"/>
          <w:b/>
          <w:bCs/>
          <w:w w:val="89"/>
          <w:kern w:val="19"/>
        </w:rPr>
        <w:t>:</w:t>
      </w:r>
      <w:r w:rsidRPr="001130B2">
        <w:rPr>
          <w:rFonts w:cs="Arial"/>
          <w:b/>
          <w:bCs/>
          <w:w w:val="89"/>
          <w:kern w:val="19"/>
        </w:rPr>
        <w:t xml:space="preserve"> </w:t>
      </w:r>
    </w:p>
    <w:p w:rsidR="00CA2D59" w:rsidRPr="001130B2" w:rsidRDefault="00CA2D59" w:rsidP="00B360C6">
      <w:pPr>
        <w:ind w:firstLine="708"/>
        <w:jc w:val="both"/>
        <w:rPr>
          <w:kern w:val="19"/>
        </w:rPr>
      </w:pPr>
      <w:r w:rsidRPr="001130B2">
        <w:rPr>
          <w:kern w:val="19"/>
        </w:rPr>
        <w:t>Продолжать работу по обогащению бытового, природоведческого, обществове</w:t>
      </w:r>
      <w:r>
        <w:rPr>
          <w:kern w:val="19"/>
        </w:rPr>
        <w:t>д</w:t>
      </w:r>
      <w:r w:rsidRPr="001130B2">
        <w:rPr>
          <w:kern w:val="19"/>
        </w:rPr>
        <w:softHyphen/>
        <w:t xml:space="preserve">ческого словаря детей. </w:t>
      </w:r>
    </w:p>
    <w:p w:rsidR="00CA2D59" w:rsidRPr="001130B2" w:rsidRDefault="00CA2D59" w:rsidP="00B360C6">
      <w:pPr>
        <w:ind w:firstLine="288"/>
        <w:jc w:val="both"/>
        <w:rPr>
          <w:kern w:val="19"/>
        </w:rPr>
      </w:pPr>
      <w:r w:rsidRPr="001130B2">
        <w:rPr>
          <w:kern w:val="19"/>
        </w:rPr>
        <w:t xml:space="preserve">Побуждать детей интересоваться смыслом слова. </w:t>
      </w:r>
    </w:p>
    <w:p w:rsidR="00CA2D59" w:rsidRPr="001130B2" w:rsidRDefault="00CA2D59" w:rsidP="00B360C6">
      <w:pPr>
        <w:ind w:firstLine="288"/>
        <w:jc w:val="both"/>
        <w:rPr>
          <w:kern w:val="19"/>
        </w:rPr>
      </w:pPr>
      <w:r w:rsidRPr="001130B2">
        <w:rPr>
          <w:kern w:val="19"/>
        </w:rPr>
        <w:t>Совершенствовать умение использовать разные части речи в точном соответст</w:t>
      </w:r>
      <w:r w:rsidRPr="001130B2">
        <w:rPr>
          <w:kern w:val="19"/>
        </w:rPr>
        <w:softHyphen/>
        <w:t xml:space="preserve">вии с их значением и целью высказывания. </w:t>
      </w:r>
    </w:p>
    <w:p w:rsidR="00CA2D59" w:rsidRPr="001130B2" w:rsidRDefault="00CA2D59" w:rsidP="00B360C6">
      <w:pPr>
        <w:ind w:firstLine="288"/>
        <w:jc w:val="both"/>
        <w:rPr>
          <w:kern w:val="19"/>
        </w:rPr>
      </w:pPr>
      <w:r w:rsidRPr="001130B2">
        <w:rPr>
          <w:kern w:val="19"/>
        </w:rPr>
        <w:t xml:space="preserve">Помогать детям осваивать выразительные средства языка. </w:t>
      </w:r>
    </w:p>
    <w:p w:rsidR="00CA2D59" w:rsidRPr="001130B2" w:rsidRDefault="00CA2D59" w:rsidP="00B360C6">
      <w:pPr>
        <w:jc w:val="both"/>
        <w:rPr>
          <w:rFonts w:cs="Arial"/>
          <w:b/>
          <w:bCs/>
          <w:w w:val="88"/>
          <w:kern w:val="20"/>
        </w:rPr>
      </w:pPr>
      <w:r w:rsidRPr="001130B2">
        <w:rPr>
          <w:rFonts w:cs="Arial"/>
          <w:b/>
          <w:bCs/>
          <w:w w:val="88"/>
          <w:kern w:val="20"/>
        </w:rPr>
        <w:t>Звуковая культура речи</w:t>
      </w:r>
      <w:r>
        <w:rPr>
          <w:rFonts w:cs="Arial"/>
          <w:b/>
          <w:bCs/>
          <w:w w:val="88"/>
          <w:kern w:val="20"/>
        </w:rPr>
        <w:t>:</w:t>
      </w:r>
      <w:r w:rsidRPr="001130B2">
        <w:rPr>
          <w:rFonts w:cs="Arial"/>
          <w:b/>
          <w:bCs/>
          <w:w w:val="88"/>
          <w:kern w:val="20"/>
        </w:rPr>
        <w:t xml:space="preserve"> </w:t>
      </w:r>
    </w:p>
    <w:p w:rsidR="00CA2D59" w:rsidRPr="001130B2" w:rsidRDefault="00CA2D59" w:rsidP="00B360C6">
      <w:pPr>
        <w:ind w:firstLine="259"/>
        <w:jc w:val="both"/>
        <w:rPr>
          <w:kern w:val="20"/>
        </w:rPr>
      </w:pPr>
      <w:r w:rsidRPr="001130B2">
        <w:rPr>
          <w:kern w:val="20"/>
        </w:rPr>
        <w:t>Совершенствовать умение различать на слух и в произношении все звуки родно</w:t>
      </w:r>
      <w:r w:rsidRPr="001130B2">
        <w:rPr>
          <w:kern w:val="20"/>
        </w:rPr>
        <w:softHyphen/>
        <w:t xml:space="preserve">го языка. Отрабатывать дикцию: учить детей внятно и отчетливо произносить слова и словосочетания с естественными интонациями. </w:t>
      </w:r>
    </w:p>
    <w:p w:rsidR="00CA2D59" w:rsidRPr="001130B2" w:rsidRDefault="00CA2D59" w:rsidP="00B360C6">
      <w:pPr>
        <w:ind w:firstLine="259"/>
        <w:jc w:val="both"/>
        <w:rPr>
          <w:kern w:val="20"/>
        </w:rPr>
      </w:pPr>
      <w:r w:rsidRPr="001130B2">
        <w:rPr>
          <w:kern w:val="20"/>
        </w:rPr>
        <w:t xml:space="preserve"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 </w:t>
      </w:r>
    </w:p>
    <w:p w:rsidR="00CA2D59" w:rsidRPr="00764DFE" w:rsidRDefault="00CA2D59" w:rsidP="00B360C6">
      <w:pPr>
        <w:ind w:firstLine="259"/>
        <w:jc w:val="both"/>
      </w:pPr>
      <w:r>
        <w:rPr>
          <w:kern w:val="20"/>
        </w:rPr>
        <w:t>Отрабатывать ин</w:t>
      </w:r>
      <w:r w:rsidRPr="001130B2">
        <w:rPr>
          <w:kern w:val="20"/>
        </w:rPr>
        <w:t>тонационную выразительность речи.</w:t>
      </w:r>
    </w:p>
    <w:p w:rsidR="00CA2D59" w:rsidRPr="001130B2" w:rsidRDefault="00CA2D59" w:rsidP="00B360C6">
      <w:pPr>
        <w:jc w:val="both"/>
        <w:rPr>
          <w:rFonts w:cs="Arial"/>
          <w:b/>
          <w:bCs/>
          <w:w w:val="88"/>
          <w:kern w:val="2"/>
        </w:rPr>
      </w:pPr>
      <w:r w:rsidRPr="001130B2">
        <w:rPr>
          <w:rFonts w:cs="Arial"/>
          <w:b/>
          <w:bCs/>
          <w:w w:val="88"/>
          <w:kern w:val="2"/>
        </w:rPr>
        <w:t>Грамматический строй речи</w:t>
      </w:r>
      <w:r>
        <w:rPr>
          <w:rFonts w:cs="Arial"/>
          <w:b/>
          <w:bCs/>
          <w:w w:val="88"/>
          <w:kern w:val="2"/>
        </w:rPr>
        <w:t>:</w:t>
      </w:r>
      <w:r w:rsidRPr="001130B2">
        <w:rPr>
          <w:rFonts w:cs="Arial"/>
          <w:b/>
          <w:bCs/>
          <w:w w:val="88"/>
          <w:kern w:val="2"/>
        </w:rPr>
        <w:t xml:space="preserve"> </w:t>
      </w:r>
    </w:p>
    <w:p w:rsidR="00CA2D59" w:rsidRDefault="00CA2D59" w:rsidP="00B360C6">
      <w:pPr>
        <w:ind w:firstLine="708"/>
        <w:jc w:val="both"/>
        <w:rPr>
          <w:kern w:val="2"/>
        </w:rPr>
      </w:pPr>
      <w:r w:rsidRPr="001130B2">
        <w:rPr>
          <w:kern w:val="2"/>
        </w:rPr>
        <w:t xml:space="preserve">Продолжать упражнять детей в согласовании слов в предложении. </w:t>
      </w:r>
    </w:p>
    <w:p w:rsidR="00CA2D59" w:rsidRDefault="00CA2D59" w:rsidP="00B360C6">
      <w:pPr>
        <w:ind w:firstLine="708"/>
        <w:jc w:val="both"/>
        <w:rPr>
          <w:kern w:val="2"/>
        </w:rPr>
      </w:pPr>
      <w:r w:rsidRPr="001130B2">
        <w:rPr>
          <w:kern w:val="2"/>
        </w:rPr>
        <w:t>Совершенствовать умение образовывать (по образцу) однокоренные слова, суще</w:t>
      </w:r>
      <w:r w:rsidRPr="001130B2">
        <w:rPr>
          <w:kern w:val="2"/>
        </w:rPr>
        <w:softHyphen/>
        <w:t>ствительные с суффиксами, глаголы с приставками, прилагательные в сравнитель</w:t>
      </w:r>
      <w:r w:rsidRPr="001130B2">
        <w:rPr>
          <w:kern w:val="2"/>
        </w:rPr>
        <w:softHyphen/>
        <w:t xml:space="preserve">ной и превосходной степени. </w:t>
      </w:r>
    </w:p>
    <w:p w:rsidR="00CA2D59" w:rsidRDefault="00CA2D59" w:rsidP="00B360C6">
      <w:pPr>
        <w:ind w:firstLine="708"/>
        <w:jc w:val="both"/>
      </w:pPr>
      <w:r w:rsidRPr="001130B2">
        <w:rPr>
          <w:kern w:val="2"/>
        </w:rPr>
        <w:t xml:space="preserve">Помогать правильно строить сложноподчиненные предложения, использовать языковые средства для соединения их частей </w:t>
      </w:r>
      <w:r w:rsidRPr="001130B2">
        <w:rPr>
          <w:iCs/>
          <w:kern w:val="2"/>
        </w:rPr>
        <w:t xml:space="preserve">(чтобы, когда, потому что, если, если </w:t>
      </w:r>
      <w:r w:rsidRPr="001130B2">
        <w:rPr>
          <w:iCs/>
          <w:w w:val="85"/>
          <w:kern w:val="2"/>
        </w:rPr>
        <w:t xml:space="preserve">бы </w:t>
      </w:r>
      <w:r w:rsidRPr="001130B2">
        <w:rPr>
          <w:w w:val="108"/>
          <w:kern w:val="2"/>
        </w:rPr>
        <w:t>и т.д.).</w:t>
      </w:r>
    </w:p>
    <w:p w:rsidR="00CA2D59" w:rsidRDefault="00CA2D59" w:rsidP="00B360C6">
      <w:pPr>
        <w:jc w:val="both"/>
        <w:rPr>
          <w:rFonts w:cs="Arial"/>
          <w:b/>
          <w:bCs/>
          <w:w w:val="88"/>
          <w:kern w:val="24"/>
        </w:rPr>
      </w:pPr>
      <w:r w:rsidRPr="001130B2">
        <w:rPr>
          <w:rFonts w:cs="Arial"/>
          <w:b/>
          <w:bCs/>
          <w:w w:val="88"/>
          <w:kern w:val="24"/>
        </w:rPr>
        <w:t>Связная речь</w:t>
      </w:r>
      <w:r>
        <w:rPr>
          <w:rFonts w:cs="Arial"/>
          <w:b/>
          <w:bCs/>
          <w:w w:val="88"/>
          <w:kern w:val="24"/>
        </w:rPr>
        <w:t>:</w:t>
      </w:r>
      <w:r w:rsidRPr="001130B2">
        <w:rPr>
          <w:rFonts w:cs="Arial"/>
          <w:b/>
          <w:bCs/>
          <w:w w:val="88"/>
          <w:kern w:val="24"/>
        </w:rPr>
        <w:t xml:space="preserve"> </w:t>
      </w:r>
    </w:p>
    <w:p w:rsidR="00CA2D59" w:rsidRPr="00B360C6" w:rsidRDefault="00CA2D59" w:rsidP="00B360C6">
      <w:pPr>
        <w:ind w:firstLine="708"/>
        <w:jc w:val="both"/>
        <w:rPr>
          <w:rFonts w:cs="Arial"/>
          <w:b/>
          <w:bCs/>
          <w:w w:val="88"/>
          <w:kern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8.4pt;width:9.65pt;height:12.05pt;z-index:251658240;mso-wrap-distance-left:0;mso-wrap-distance-right:0" stroked="f">
            <v:fill opacity="0" color2="black"/>
            <v:textbox style="mso-next-textbox:#_x0000_s1026" inset="0,0,0,0">
              <w:txbxContent>
                <w:p w:rsidR="00CA2D59" w:rsidRDefault="00CA2D59" w:rsidP="00B360C6"/>
              </w:txbxContent>
            </v:textbox>
            <w10:wrap type="square"/>
          </v:shape>
        </w:pict>
      </w:r>
      <w:r w:rsidRPr="001130B2">
        <w:rPr>
          <w:kern w:val="24"/>
        </w:rPr>
        <w:t>Продолжать совершенствовать диалогическую и монологическую формы речи.</w:t>
      </w:r>
    </w:p>
    <w:p w:rsidR="00CA2D59" w:rsidRPr="001130B2" w:rsidRDefault="00CA2D59" w:rsidP="00B360C6">
      <w:pPr>
        <w:ind w:firstLine="708"/>
        <w:jc w:val="both"/>
        <w:rPr>
          <w:kern w:val="24"/>
        </w:rPr>
      </w:pPr>
      <w:r w:rsidRPr="001130B2">
        <w:rPr>
          <w:kern w:val="24"/>
        </w:rPr>
        <w:t>Формировать умение вести диалог между воспитателем и ребенком, между деть</w:t>
      </w:r>
      <w:r w:rsidRPr="001130B2">
        <w:rPr>
          <w:kern w:val="24"/>
        </w:rPr>
        <w:softHyphen/>
      </w:r>
      <w:r w:rsidRPr="001130B2">
        <w:rPr>
          <w:w w:val="82"/>
          <w:kern w:val="24"/>
        </w:rPr>
        <w:t xml:space="preserve">ми: </w:t>
      </w:r>
      <w:r w:rsidRPr="001130B2">
        <w:rPr>
          <w:kern w:val="24"/>
        </w:rPr>
        <w:t xml:space="preserve">учить быть доброжелательными и корректными собеседниками, воспитывать культуру речевого общения. </w:t>
      </w:r>
    </w:p>
    <w:p w:rsidR="00CA2D59" w:rsidRPr="001130B2" w:rsidRDefault="00CA2D59" w:rsidP="00B360C6">
      <w:pPr>
        <w:ind w:firstLine="708"/>
        <w:jc w:val="both"/>
        <w:rPr>
          <w:kern w:val="24"/>
        </w:rPr>
      </w:pPr>
      <w:r w:rsidRPr="001130B2">
        <w:rPr>
          <w:kern w:val="24"/>
        </w:rPr>
        <w:t xml:space="preserve">Продолжать учить содержательно </w:t>
      </w:r>
      <w:r>
        <w:rPr>
          <w:kern w:val="24"/>
        </w:rPr>
        <w:t xml:space="preserve">и </w:t>
      </w:r>
      <w:r w:rsidRPr="001130B2">
        <w:rPr>
          <w:w w:val="84"/>
          <w:kern w:val="24"/>
        </w:rPr>
        <w:t xml:space="preserve"> </w:t>
      </w:r>
      <w:r w:rsidRPr="001130B2">
        <w:rPr>
          <w:kern w:val="24"/>
        </w:rPr>
        <w:t xml:space="preserve">выразительно пересказывать литературные </w:t>
      </w:r>
    </w:p>
    <w:p w:rsidR="00CA2D59" w:rsidRPr="001130B2" w:rsidRDefault="00CA2D59" w:rsidP="00B360C6">
      <w:pPr>
        <w:jc w:val="both"/>
        <w:rPr>
          <w:kern w:val="24"/>
        </w:rPr>
      </w:pPr>
      <w:r w:rsidRPr="001130B2">
        <w:rPr>
          <w:kern w:val="24"/>
        </w:rPr>
        <w:t xml:space="preserve">тексты, драматизировать их. </w:t>
      </w:r>
    </w:p>
    <w:p w:rsidR="00CA2D59" w:rsidRPr="001130B2" w:rsidRDefault="00CA2D59" w:rsidP="00B360C6">
      <w:pPr>
        <w:ind w:firstLine="708"/>
        <w:jc w:val="both"/>
        <w:rPr>
          <w:kern w:val="24"/>
        </w:rPr>
      </w:pPr>
      <w:r w:rsidRPr="001130B2">
        <w:rPr>
          <w:kern w:val="24"/>
        </w:rPr>
        <w:t>Совершенствовать умение составлять рассказы о предметах, о содержании карти</w:t>
      </w:r>
      <w:r w:rsidRPr="001130B2">
        <w:rPr>
          <w:kern w:val="24"/>
        </w:rPr>
        <w:softHyphen/>
        <w:t>ны, по набору картинок с последовательно развивающимся действием. Помогать со</w:t>
      </w:r>
      <w:r w:rsidRPr="001130B2">
        <w:rPr>
          <w:kern w:val="24"/>
        </w:rPr>
        <w:softHyphen/>
        <w:t xml:space="preserve">ставлять план рассказа и придерживаться его. </w:t>
      </w:r>
    </w:p>
    <w:p w:rsidR="00CA2D59" w:rsidRPr="001130B2" w:rsidRDefault="00CA2D59" w:rsidP="00B360C6">
      <w:pPr>
        <w:ind w:firstLine="708"/>
        <w:jc w:val="both"/>
        <w:rPr>
          <w:kern w:val="24"/>
        </w:rPr>
      </w:pPr>
      <w:r w:rsidRPr="001130B2">
        <w:rPr>
          <w:kern w:val="24"/>
        </w:rPr>
        <w:t xml:space="preserve">Развивать умение составлять рассказы из личного опыта. </w:t>
      </w:r>
    </w:p>
    <w:p w:rsidR="00CA2D59" w:rsidRPr="001130B2" w:rsidRDefault="00CA2D59" w:rsidP="00B360C6">
      <w:pPr>
        <w:ind w:firstLine="708"/>
        <w:jc w:val="both"/>
        <w:rPr>
          <w:kern w:val="24"/>
        </w:rPr>
      </w:pPr>
      <w:r>
        <w:rPr>
          <w:noProof/>
        </w:rPr>
        <w:pict>
          <v:shape id="_x0000_s1027" type="#_x0000_t202" style="position:absolute;left:0;text-align:left;margin-left:-1.45pt;margin-top:13.85pt;width:8.95pt;height:9.4pt;z-index:251659264;mso-wrap-distance-left:0;mso-wrap-distance-right:0" stroked="f">
            <v:fill opacity="0" color2="black"/>
            <v:textbox style="mso-next-textbox:#_x0000_s1027" inset="0,0,0,0">
              <w:txbxContent>
                <w:p w:rsidR="00CA2D59" w:rsidRDefault="00CA2D59" w:rsidP="00B360C6"/>
              </w:txbxContent>
            </v:textbox>
            <w10:wrap type="square"/>
          </v:shape>
        </w:pict>
      </w:r>
      <w:r w:rsidRPr="001130B2">
        <w:rPr>
          <w:kern w:val="24"/>
        </w:rPr>
        <w:t xml:space="preserve">Продолжать совершенствовать умение сочинять короткие сказки на заданную тему. </w:t>
      </w:r>
    </w:p>
    <w:p w:rsidR="00CA2D59" w:rsidRPr="004A3EE4" w:rsidRDefault="00CA2D59" w:rsidP="00471289">
      <w:pPr>
        <w:jc w:val="both"/>
      </w:pPr>
      <w:r>
        <w:t xml:space="preserve"> </w:t>
      </w:r>
    </w:p>
    <w:p w:rsidR="00CA2D59" w:rsidRPr="007B78B7" w:rsidRDefault="00CA2D59" w:rsidP="00471289">
      <w:pPr>
        <w:jc w:val="both"/>
        <w:rPr>
          <w:b/>
          <w:u w:val="single"/>
        </w:rPr>
      </w:pPr>
      <w:r w:rsidRPr="007B78B7">
        <w:rPr>
          <w:b/>
          <w:u w:val="single"/>
        </w:rPr>
        <w:t xml:space="preserve">Методические рекомендации для </w:t>
      </w:r>
      <w:r>
        <w:rPr>
          <w:b/>
          <w:u w:val="single"/>
        </w:rPr>
        <w:t>подготовительно</w:t>
      </w:r>
      <w:r w:rsidRPr="007B78B7">
        <w:rPr>
          <w:b/>
          <w:u w:val="single"/>
        </w:rPr>
        <w:t>й группы.</w:t>
      </w:r>
    </w:p>
    <w:p w:rsidR="00CA2D59" w:rsidRPr="00A833CD" w:rsidRDefault="00CA2D59" w:rsidP="00471289">
      <w:pPr>
        <w:pStyle w:val="ListParagraph"/>
        <w:numPr>
          <w:ilvl w:val="0"/>
          <w:numId w:val="16"/>
        </w:numPr>
        <w:jc w:val="both"/>
      </w:pPr>
      <w:r w:rsidRPr="00A833CD">
        <w:t>«Развитие речи в детском саду», В.В. Гербова, М., Мозаика – Синтез, 2005, стр. 17 – 22.</w:t>
      </w:r>
    </w:p>
    <w:p w:rsidR="00CA2D59" w:rsidRPr="00A833CD" w:rsidRDefault="00CA2D59" w:rsidP="00471289">
      <w:pPr>
        <w:pStyle w:val="ListParagraph"/>
        <w:numPr>
          <w:ilvl w:val="0"/>
          <w:numId w:val="16"/>
        </w:numPr>
        <w:jc w:val="both"/>
      </w:pPr>
      <w:r w:rsidRPr="00A833CD">
        <w:t>«Методические рекомендации к программе воспитания и обучения в детском саду» под ред. В.В. Гербовой, Т.С. Комаровой, М., Мозаика – Синтез, 2005, стр. 145 – 147.</w:t>
      </w:r>
    </w:p>
    <w:p w:rsidR="00CA2D59" w:rsidRPr="00A833CD" w:rsidRDefault="00CA2D59" w:rsidP="00471289">
      <w:pPr>
        <w:pStyle w:val="ListParagraph"/>
        <w:jc w:val="both"/>
        <w:rPr>
          <w:color w:val="FF0000"/>
        </w:rPr>
      </w:pPr>
    </w:p>
    <w:p w:rsidR="00CA2D59" w:rsidRDefault="00CA2D59" w:rsidP="00471289">
      <w:pPr>
        <w:jc w:val="both"/>
        <w:rPr>
          <w:b/>
          <w:u w:val="single"/>
        </w:rPr>
      </w:pPr>
      <w:r>
        <w:rPr>
          <w:b/>
          <w:u w:val="single"/>
        </w:rPr>
        <w:t>Распределение программного материала в подготовительной группе.</w:t>
      </w:r>
    </w:p>
    <w:p w:rsidR="00CA2D59" w:rsidRPr="00954D0F" w:rsidRDefault="00CA2D59" w:rsidP="00471289">
      <w:pPr>
        <w:jc w:val="center"/>
        <w:rPr>
          <w:b/>
          <w:sz w:val="20"/>
          <w:szCs w:val="20"/>
          <w:u w:val="single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5443"/>
        <w:gridCol w:w="2537"/>
      </w:tblGrid>
      <w:tr w:rsidR="00CA2D59" w:rsidRPr="00954D0F" w:rsidTr="00016F76">
        <w:trPr>
          <w:trHeight w:val="1129"/>
        </w:trPr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№ п/п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>
              <w:t>Разделы программы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Количество</w:t>
            </w:r>
          </w:p>
          <w:p w:rsidR="00CA2D59" w:rsidRPr="000F2F2C" w:rsidRDefault="00CA2D59" w:rsidP="00016F76">
            <w:pPr>
              <w:jc w:val="center"/>
            </w:pPr>
            <w:r w:rsidRPr="000F2F2C">
              <w:t>НОД, где</w:t>
            </w:r>
          </w:p>
          <w:p w:rsidR="00CA2D59" w:rsidRPr="000F2F2C" w:rsidRDefault="00CA2D59" w:rsidP="00016F76">
            <w:pPr>
              <w:jc w:val="center"/>
            </w:pPr>
            <w:r w:rsidRPr="000F2F2C">
              <w:t>данная тема</w:t>
            </w:r>
          </w:p>
          <w:p w:rsidR="00CA2D59" w:rsidRPr="000F2F2C" w:rsidRDefault="00CA2D59" w:rsidP="00016F76">
            <w:pPr>
              <w:jc w:val="center"/>
            </w:pPr>
            <w:r w:rsidRPr="000F2F2C">
              <w:t>является</w:t>
            </w:r>
          </w:p>
          <w:p w:rsidR="00CA2D59" w:rsidRPr="000F2F2C" w:rsidRDefault="00CA2D59" w:rsidP="00016F76">
            <w:pPr>
              <w:jc w:val="center"/>
            </w:pPr>
            <w:r w:rsidRPr="000F2F2C">
              <w:t>основной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1</w:t>
            </w:r>
          </w:p>
        </w:tc>
        <w:tc>
          <w:tcPr>
            <w:tcW w:w="0" w:type="auto"/>
          </w:tcPr>
          <w:p w:rsidR="00CA2D59" w:rsidRPr="000F2F2C" w:rsidRDefault="00CA2D59" w:rsidP="00016F76">
            <w:r w:rsidRPr="000F2F2C">
              <w:t>Формирование словаря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>
              <w:t>5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2</w:t>
            </w:r>
          </w:p>
        </w:tc>
        <w:tc>
          <w:tcPr>
            <w:tcW w:w="0" w:type="auto"/>
          </w:tcPr>
          <w:p w:rsidR="00CA2D59" w:rsidRPr="000F2F2C" w:rsidRDefault="00CA2D59" w:rsidP="00016F76">
            <w:r w:rsidRPr="000F2F2C">
              <w:t>Звуковая культура речи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>
              <w:t>9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3</w:t>
            </w:r>
          </w:p>
        </w:tc>
        <w:tc>
          <w:tcPr>
            <w:tcW w:w="0" w:type="auto"/>
          </w:tcPr>
          <w:p w:rsidR="00CA2D59" w:rsidRPr="000F2F2C" w:rsidRDefault="00CA2D59" w:rsidP="00016F76">
            <w:r w:rsidRPr="000F2F2C">
              <w:t>Грамматический строй речи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>
              <w:t>10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4</w:t>
            </w:r>
          </w:p>
        </w:tc>
        <w:tc>
          <w:tcPr>
            <w:tcW w:w="0" w:type="auto"/>
          </w:tcPr>
          <w:p w:rsidR="00CA2D59" w:rsidRPr="000F2F2C" w:rsidRDefault="00CA2D59" w:rsidP="00016F76">
            <w:r w:rsidRPr="000F2F2C">
              <w:t>Связная речь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>
              <w:t>12</w:t>
            </w:r>
          </w:p>
        </w:tc>
      </w:tr>
      <w:tr w:rsidR="00CA2D59" w:rsidRPr="00954D0F" w:rsidTr="00016F76">
        <w:trPr>
          <w:trHeight w:val="220"/>
        </w:trPr>
        <w:tc>
          <w:tcPr>
            <w:tcW w:w="0" w:type="auto"/>
            <w:gridSpan w:val="2"/>
          </w:tcPr>
          <w:p w:rsidR="00CA2D59" w:rsidRPr="000F2F2C" w:rsidRDefault="00CA2D59" w:rsidP="00016F76">
            <w:pPr>
              <w:jc w:val="right"/>
            </w:pPr>
            <w:r w:rsidRPr="000F2F2C">
              <w:t>Всего:</w:t>
            </w:r>
          </w:p>
        </w:tc>
        <w:tc>
          <w:tcPr>
            <w:tcW w:w="0" w:type="auto"/>
          </w:tcPr>
          <w:p w:rsidR="00CA2D59" w:rsidRPr="000F2F2C" w:rsidRDefault="00CA2D59" w:rsidP="00016F76">
            <w:pPr>
              <w:jc w:val="center"/>
            </w:pPr>
            <w:r w:rsidRPr="000F2F2C">
              <w:t>36</w:t>
            </w:r>
          </w:p>
        </w:tc>
      </w:tr>
    </w:tbl>
    <w:p w:rsidR="00CA2D59" w:rsidRPr="00954D0F" w:rsidRDefault="00CA2D59" w:rsidP="00471289">
      <w:pPr>
        <w:jc w:val="both"/>
      </w:pPr>
    </w:p>
    <w:p w:rsidR="00CA2D59" w:rsidRPr="00954D0F" w:rsidRDefault="00CA2D59" w:rsidP="00471289">
      <w:pPr>
        <w:jc w:val="both"/>
        <w:rPr>
          <w:b/>
          <w:u w:val="single"/>
        </w:rPr>
      </w:pPr>
      <w:r>
        <w:rPr>
          <w:b/>
          <w:u w:val="single"/>
        </w:rPr>
        <w:t xml:space="preserve">Прогнозируемые </w:t>
      </w:r>
      <w:r w:rsidRPr="00954D0F">
        <w:rPr>
          <w:b/>
          <w:u w:val="single"/>
        </w:rPr>
        <w:t xml:space="preserve"> результаты</w:t>
      </w:r>
      <w:r>
        <w:rPr>
          <w:b/>
          <w:u w:val="single"/>
        </w:rPr>
        <w:t xml:space="preserve"> освоения детьми программного содержания.</w:t>
      </w:r>
    </w:p>
    <w:p w:rsidR="00CA2D59" w:rsidRDefault="00CA2D59" w:rsidP="00471289">
      <w:pPr>
        <w:jc w:val="center"/>
        <w:rPr>
          <w:u w:val="single"/>
        </w:rPr>
      </w:pPr>
    </w:p>
    <w:p w:rsidR="00CA2D59" w:rsidRPr="00417C67" w:rsidRDefault="00CA2D59" w:rsidP="00B360C6">
      <w:pPr>
        <w:jc w:val="both"/>
        <w:rPr>
          <w:rFonts w:cs="Arial"/>
          <w:b/>
          <w:bCs/>
          <w:kern w:val="2"/>
        </w:rPr>
      </w:pPr>
      <w:r>
        <w:rPr>
          <w:rFonts w:cs="Arial"/>
          <w:b/>
          <w:bCs/>
          <w:kern w:val="2"/>
        </w:rPr>
        <w:t>К</w:t>
      </w:r>
      <w:r w:rsidRPr="00417C67">
        <w:rPr>
          <w:rFonts w:cs="Arial"/>
          <w:b/>
          <w:bCs/>
          <w:kern w:val="2"/>
        </w:rPr>
        <w:t xml:space="preserve"> концу года дети должны уметь</w:t>
      </w:r>
      <w:r>
        <w:rPr>
          <w:rFonts w:cs="Arial"/>
          <w:b/>
          <w:bCs/>
          <w:kern w:val="2"/>
        </w:rPr>
        <w:t>:</w:t>
      </w:r>
      <w:r w:rsidRPr="00417C67">
        <w:rPr>
          <w:rFonts w:cs="Arial"/>
          <w:b/>
          <w:bCs/>
          <w:kern w:val="2"/>
        </w:rPr>
        <w:t xml:space="preserve"> </w:t>
      </w:r>
    </w:p>
    <w:p w:rsidR="00CA2D59" w:rsidRDefault="00CA2D59" w:rsidP="00B360C6">
      <w:pPr>
        <w:tabs>
          <w:tab w:val="left" w:pos="720"/>
          <w:tab w:val="left" w:pos="1075"/>
        </w:tabs>
        <w:jc w:val="both"/>
        <w:rPr>
          <w:kern w:val="2"/>
        </w:rPr>
      </w:pPr>
      <w:r>
        <w:rPr>
          <w:kern w:val="2"/>
        </w:rPr>
        <w:tab/>
      </w:r>
      <w:r w:rsidRPr="00417C67">
        <w:rPr>
          <w:kern w:val="2"/>
        </w:rPr>
        <w:t>Пересказывать и драматизировать небольшие литературные произведе</w:t>
      </w:r>
      <w:r w:rsidRPr="00417C67">
        <w:rPr>
          <w:kern w:val="2"/>
        </w:rPr>
        <w:softHyphen/>
        <w:t>ния;</w:t>
      </w:r>
    </w:p>
    <w:p w:rsidR="00CA2D59" w:rsidRPr="00417C67" w:rsidRDefault="00CA2D59" w:rsidP="00B360C6">
      <w:pPr>
        <w:tabs>
          <w:tab w:val="left" w:pos="720"/>
          <w:tab w:val="left" w:pos="1075"/>
        </w:tabs>
        <w:jc w:val="both"/>
        <w:rPr>
          <w:kern w:val="2"/>
        </w:rPr>
      </w:pPr>
      <w:r>
        <w:rPr>
          <w:kern w:val="2"/>
        </w:rPr>
        <w:tab/>
        <w:t>С</w:t>
      </w:r>
      <w:r w:rsidRPr="00417C67">
        <w:rPr>
          <w:kern w:val="2"/>
        </w:rPr>
        <w:t xml:space="preserve">оставлять по плану и образцу рассказы о предмете, по сюжетной картинке, набору картин с фабульным развитием действия. </w:t>
      </w:r>
    </w:p>
    <w:p w:rsidR="00CA2D59" w:rsidRDefault="00CA2D59" w:rsidP="00B360C6">
      <w:pPr>
        <w:tabs>
          <w:tab w:val="left" w:pos="720"/>
          <w:tab w:val="left" w:pos="1075"/>
        </w:tabs>
        <w:jc w:val="both"/>
        <w:rPr>
          <w:kern w:val="2"/>
        </w:rPr>
      </w:pPr>
      <w:r>
        <w:rPr>
          <w:kern w:val="2"/>
        </w:rPr>
        <w:tab/>
      </w:r>
      <w:r w:rsidRPr="00417C67">
        <w:rPr>
          <w:kern w:val="2"/>
        </w:rPr>
        <w:t xml:space="preserve">Употреблять синонимы, антонимы, сложные предложения разных видов. </w:t>
      </w:r>
    </w:p>
    <w:p w:rsidR="00CA2D59" w:rsidRDefault="00CA2D59" w:rsidP="00B360C6">
      <w:pPr>
        <w:tabs>
          <w:tab w:val="left" w:pos="720"/>
          <w:tab w:val="left" w:pos="1075"/>
        </w:tabs>
        <w:ind w:firstLine="708"/>
        <w:jc w:val="both"/>
        <w:rPr>
          <w:kern w:val="2"/>
        </w:rPr>
      </w:pPr>
      <w:r>
        <w:rPr>
          <w:noProof/>
        </w:rPr>
        <w:pict>
          <v:shape id="_x0000_s1028" type="#_x0000_t202" style="position:absolute;left:0;text-align:left;margin-left:-18pt;margin-top:4.95pt;width:15.75pt;height:12.6pt;z-index:251660288;mso-wrap-distance-left:0;mso-wrap-distance-right:0" stroked="f">
            <v:fill opacity="0" color2="black"/>
            <v:textbox inset="0,0,0,0">
              <w:txbxContent>
                <w:p w:rsidR="00CA2D59" w:rsidRDefault="00CA2D59" w:rsidP="00B360C6"/>
              </w:txbxContent>
            </v:textbox>
            <w10:wrap type="square"/>
          </v:shape>
        </w:pict>
      </w:r>
      <w:r w:rsidRPr="00417C67">
        <w:rPr>
          <w:kern w:val="2"/>
        </w:rPr>
        <w:t xml:space="preserve">Различать понятия </w:t>
      </w:r>
      <w:r w:rsidRPr="00417C67">
        <w:rPr>
          <w:rFonts w:cs="Arial"/>
          <w:iCs/>
          <w:kern w:val="2"/>
        </w:rPr>
        <w:t xml:space="preserve">«звук», </w:t>
      </w:r>
      <w:r w:rsidRPr="00417C67">
        <w:rPr>
          <w:kern w:val="2"/>
        </w:rPr>
        <w:t xml:space="preserve">«слог», «слово», «предложение». </w:t>
      </w:r>
    </w:p>
    <w:p w:rsidR="00CA2D59" w:rsidRDefault="00CA2D59" w:rsidP="00B360C6">
      <w:pPr>
        <w:tabs>
          <w:tab w:val="left" w:pos="720"/>
          <w:tab w:val="left" w:pos="1075"/>
        </w:tabs>
        <w:jc w:val="both"/>
        <w:rPr>
          <w:kern w:val="2"/>
        </w:rPr>
      </w:pPr>
      <w:r>
        <w:rPr>
          <w:noProof/>
        </w:rPr>
        <w:pict>
          <v:shape id="_x0000_s1029" type="#_x0000_t202" style="position:absolute;left:0;text-align:left;margin-left:27pt;margin-top:10.95pt;width:9pt;height:9pt;z-index:251661312;mso-wrap-distance-left:0;mso-wrap-distance-right:0" stroked="f">
            <v:fill opacity="0" color2="black"/>
            <v:textbox style="mso-next-textbox:#_x0000_s1029" inset="0,0,0,0">
              <w:txbxContent>
                <w:p w:rsidR="00CA2D59" w:rsidRPr="001130B2" w:rsidRDefault="00CA2D59" w:rsidP="00B360C6">
                  <w:pPr>
                    <w:spacing w:before="33" w:line="244" w:lineRule="exact"/>
                    <w:ind w:left="43" w:right="9"/>
                    <w:rPr>
                      <w:w w:val="108"/>
                      <w:kern w:val="2"/>
                    </w:rPr>
                  </w:pPr>
                  <w:r w:rsidRPr="001130B2">
                    <w:rPr>
                      <w:w w:val="108"/>
                      <w:kern w:val="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kern w:val="2"/>
        </w:rPr>
        <w:t>Наз</w:t>
      </w:r>
      <w:r w:rsidRPr="00417C67">
        <w:rPr>
          <w:kern w:val="2"/>
        </w:rPr>
        <w:t>ывать в последовательности слова в предложении, звуки и слоги в словах. На</w:t>
      </w:r>
      <w:r>
        <w:rPr>
          <w:kern w:val="2"/>
        </w:rPr>
        <w:t>ходить в предложении слова с заданным звуком, определять место звука в слове.</w:t>
      </w:r>
      <w:r w:rsidRPr="00417C67">
        <w:rPr>
          <w:kern w:val="2"/>
        </w:rPr>
        <w:t xml:space="preserve"> </w:t>
      </w:r>
    </w:p>
    <w:p w:rsidR="00CA2D59" w:rsidRDefault="00CA2D59" w:rsidP="00471289">
      <w:pPr>
        <w:jc w:val="both"/>
        <w:rPr>
          <w:b/>
        </w:rPr>
      </w:pPr>
    </w:p>
    <w:p w:rsidR="00CA2D59" w:rsidRDefault="00CA2D59" w:rsidP="00471289">
      <w:pPr>
        <w:ind w:firstLine="709"/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</w:pPr>
    </w:p>
    <w:p w:rsidR="00CA2D59" w:rsidRDefault="00CA2D59" w:rsidP="00471289">
      <w:pPr>
        <w:jc w:val="center"/>
        <w:rPr>
          <w:b/>
        </w:rPr>
        <w:sectPr w:rsidR="00CA2D59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59" w:rsidRDefault="00CA2D59" w:rsidP="00471289">
      <w:pPr>
        <w:jc w:val="center"/>
        <w:rPr>
          <w:b/>
        </w:rPr>
      </w:pPr>
      <w:r>
        <w:rPr>
          <w:b/>
        </w:rPr>
        <w:t>Комплексно – тематическое планирование по разделу: «Развитие речи»</w:t>
      </w:r>
    </w:p>
    <w:p w:rsidR="00CA2D59" w:rsidRDefault="00CA2D59" w:rsidP="00471289">
      <w:pPr>
        <w:ind w:firstLine="709"/>
        <w:jc w:val="center"/>
        <w:rPr>
          <w:b/>
        </w:rPr>
      </w:pPr>
      <w:r>
        <w:rPr>
          <w:b/>
        </w:rPr>
        <w:t>в подготовительно</w:t>
      </w:r>
      <w:r w:rsidRPr="00C5212D">
        <w:rPr>
          <w:b/>
        </w:rPr>
        <w:t>й группе</w:t>
      </w:r>
    </w:p>
    <w:tbl>
      <w:tblPr>
        <w:tblW w:w="15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6"/>
        <w:gridCol w:w="2368"/>
        <w:gridCol w:w="4687"/>
        <w:gridCol w:w="2138"/>
        <w:gridCol w:w="3255"/>
        <w:gridCol w:w="1093"/>
      </w:tblGrid>
      <w:tr w:rsidR="00CA2D59" w:rsidRPr="009D0D1D" w:rsidTr="00462610">
        <w:trPr>
          <w:trHeight w:val="165"/>
        </w:trPr>
        <w:tc>
          <w:tcPr>
            <w:tcW w:w="1516" w:type="dxa"/>
            <w:vMerge w:val="restart"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2368" w:type="dxa"/>
            <w:vMerge w:val="restart"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Тематика НОД</w:t>
            </w:r>
          </w:p>
        </w:tc>
        <w:tc>
          <w:tcPr>
            <w:tcW w:w="4687" w:type="dxa"/>
            <w:vMerge w:val="restart"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5393" w:type="dxa"/>
            <w:gridSpan w:val="2"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Развивающая среда</w:t>
            </w:r>
          </w:p>
        </w:tc>
        <w:tc>
          <w:tcPr>
            <w:tcW w:w="1093" w:type="dxa"/>
            <w:vMerge w:val="restart"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РК</w:t>
            </w:r>
          </w:p>
        </w:tc>
      </w:tr>
      <w:tr w:rsidR="00CA2D59" w:rsidRPr="009D0D1D" w:rsidTr="00462610">
        <w:trPr>
          <w:trHeight w:val="285"/>
        </w:trPr>
        <w:tc>
          <w:tcPr>
            <w:tcW w:w="1516" w:type="dxa"/>
            <w:vMerge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4687" w:type="dxa"/>
            <w:vMerge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Материал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Методы и приёмы</w:t>
            </w:r>
          </w:p>
        </w:tc>
        <w:tc>
          <w:tcPr>
            <w:tcW w:w="1093" w:type="dxa"/>
            <w:vMerge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9D0D1D" w:rsidTr="00462610">
        <w:trPr>
          <w:trHeight w:val="644"/>
        </w:trPr>
        <w:tc>
          <w:tcPr>
            <w:tcW w:w="1516" w:type="dxa"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До свидания, </w:t>
            </w:r>
          </w:p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лето!</w:t>
            </w:r>
          </w:p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Здравствуй, </w:t>
            </w:r>
          </w:p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детский сад!</w:t>
            </w: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D0D1D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CA2D59" w:rsidRPr="009D0D1D" w:rsidRDefault="00CA2D59" w:rsidP="00462610">
            <w:pPr>
              <w:rPr>
                <w:b/>
                <w:bCs/>
                <w:sz w:val="20"/>
                <w:szCs w:val="20"/>
                <w:u w:val="single"/>
              </w:rPr>
            </w:pPr>
            <w:r w:rsidRPr="009D0D1D">
              <w:rPr>
                <w:sz w:val="20"/>
                <w:szCs w:val="20"/>
              </w:rPr>
              <w:t>1. «Мой первый день в детском саду» (персп. план., стр.55)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Учить формулировать личную оценку героев, воспринимать смысл пословиц, выраженных образно. Развивать умение составлять рассказ из личного опыта на тему «Мой первый день в детском саду». Упражнять в придумывании слов на заданный звук, назывании слов с противоположным значением (антонимы).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Иллюстрации и картинки о детском саде, загадки.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беседа, вопросы;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картинки;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составление рассказа,  придумывание слов, называние слов.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9D0D1D" w:rsidTr="00462610">
        <w:trPr>
          <w:trHeight w:val="146"/>
        </w:trPr>
        <w:tc>
          <w:tcPr>
            <w:tcW w:w="1516" w:type="dxa"/>
            <w:vMerge w:val="restart"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Осень.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2. «Осень, осень, в гости просим»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(Перспект. план.,стр.54) 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Учить составлять рассказ на осеннюю тематику, описывать окружающую природу; узнавать реальные признаки осени в их поэтическом выражении; понимать и использовать слова в переносном значении. Продолжать учить различать и называть гласные звуки, придумывать слова с заданным звуком.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Картины осенней тематики, загадки про осень, стих-я про осень.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беседа, вопросы, стихи о природе;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рассматривание картин;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составление рассказов.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Природа Республики Коми</w:t>
            </w:r>
          </w:p>
        </w:tc>
      </w:tr>
      <w:tr w:rsidR="00CA2D59" w:rsidRPr="009D0D1D" w:rsidTr="00462610">
        <w:trPr>
          <w:trHeight w:val="1645"/>
        </w:trPr>
        <w:tc>
          <w:tcPr>
            <w:tcW w:w="1516" w:type="dxa"/>
            <w:vMerge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rPr>
                <w:b/>
                <w:sz w:val="20"/>
                <w:szCs w:val="20"/>
                <w:u w:val="single"/>
              </w:rPr>
            </w:pPr>
            <w:r w:rsidRPr="009D0D1D">
              <w:rPr>
                <w:b/>
                <w:sz w:val="20"/>
                <w:szCs w:val="20"/>
              </w:rPr>
              <w:t xml:space="preserve">                 </w:t>
            </w:r>
            <w:r w:rsidRPr="009D0D1D">
              <w:rPr>
                <w:b/>
                <w:sz w:val="20"/>
                <w:szCs w:val="20"/>
                <w:u w:val="single"/>
              </w:rPr>
              <w:t xml:space="preserve"> Октябрь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1. «Золотая осень» (рассказ по картине – пейзажу) (персп. план., с.54), (Затулина Г.Я., Консп. компл. зан. по разв. речи, с. 39)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Познакомить с репродукцией картины И.И. Левитана « Золотая осень». Учить описывать предметы по картине, выделяя их характерные признаки. Формировать умение проникнуться тем настроением, которое отразил художник в своём пейзаже, и передавать свои чувства, ощущения в высказываниях.  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Картина И. Левитана, картины с осенней тематикой.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Словесный: беседа, вопросы, чтение поэтических строк об осени, осенней природе; 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картина-пейзаж И. Левитана;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составление рассказа по картине;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Картинки с изображением природы Респ. Коми.</w:t>
            </w:r>
          </w:p>
        </w:tc>
      </w:tr>
      <w:tr w:rsidR="00CA2D59" w:rsidRPr="009D0D1D" w:rsidTr="00462610">
        <w:trPr>
          <w:trHeight w:val="146"/>
        </w:trPr>
        <w:tc>
          <w:tcPr>
            <w:tcW w:w="1516" w:type="dxa"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Мониторинг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2. «У тебя  мы, осень, спросим…»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color w:val="2D2A2A"/>
                <w:sz w:val="20"/>
                <w:szCs w:val="20"/>
              </w:rPr>
              <w:t>Закреплять знания детей о временах года, их признаках; систематизировать представления детей о цикличности времен года. Воспитывать интерес к природным явлениям, умение внимательно вслушиваться в стихотворный текст, слышать красоту художественного слова, отвечать на вопросы, отгадывать загадки.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Картины, иллюстрации осенней тематики, поэтические строки, загадки, пословицы;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Словесный: беседа, вопросы, чтение поэтических строк, пословиц,  загадывание загадок, 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Наглядный: рассматривание картин, иллюстраций, 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Практический: отгадывание загадок, ответы на вопросы, чтение поэтических строк;   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Природа Коми края</w:t>
            </w:r>
          </w:p>
        </w:tc>
      </w:tr>
      <w:tr w:rsidR="00CA2D59" w:rsidRPr="009D0D1D" w:rsidTr="00462610">
        <w:trPr>
          <w:trHeight w:val="1371"/>
        </w:trPr>
        <w:tc>
          <w:tcPr>
            <w:tcW w:w="1516" w:type="dxa"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Мой дом. 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Мой город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ind w:left="720"/>
              <w:rPr>
                <w:b/>
                <w:sz w:val="20"/>
                <w:szCs w:val="20"/>
                <w:u w:val="single"/>
              </w:rPr>
            </w:pPr>
            <w:r w:rsidRPr="009D0D1D">
              <w:rPr>
                <w:sz w:val="20"/>
                <w:szCs w:val="20"/>
              </w:rPr>
              <w:t xml:space="preserve">     </w:t>
            </w:r>
            <w:r w:rsidRPr="009D0D1D">
              <w:rPr>
                <w:b/>
                <w:sz w:val="20"/>
                <w:szCs w:val="20"/>
                <w:u w:val="single"/>
              </w:rPr>
              <w:t xml:space="preserve"> Ноябрь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1.«Мой дом»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Продолжать расширять и уточнять представления детей об окружающих предметах, создающих комфорт и уют. 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Предметы быта, загадки, предметные картинки;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рассказ о предметах, вопросы, загадки;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рассматривание картинок, предметов;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Практич.: выбор картинок, рассказ  по картинкам;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9D0D1D" w:rsidTr="00462610">
        <w:trPr>
          <w:trHeight w:val="146"/>
        </w:trPr>
        <w:tc>
          <w:tcPr>
            <w:tcW w:w="1516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Я и моя семья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2. «Приезжайте в наш город»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 (Г.Я.Затулина «Конс. компл. зан. по разв. речи» с.12)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Продолжать учить детей составлять описательные рассказы по памяти. Совершенствовать навыки монологической речи. Развивать память,  познавательные интересы у детей.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Открытки, фотографии посёлка, карта России, Коми Республики, магнитофон 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беседа, вопросы;</w:t>
            </w:r>
          </w:p>
          <w:p w:rsidR="00CA2D59" w:rsidRPr="009D0D1D" w:rsidRDefault="00CA2D59" w:rsidP="00462610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Наглядный: рассматривание фотографий. 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Практический: составление рассказов. 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9D0D1D" w:rsidTr="00462610">
        <w:trPr>
          <w:trHeight w:val="229"/>
        </w:trPr>
        <w:tc>
          <w:tcPr>
            <w:tcW w:w="1516" w:type="dxa"/>
            <w:vAlign w:val="center"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Зимушка-</w:t>
            </w:r>
          </w:p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Зима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9D0D1D">
              <w:rPr>
                <w:b/>
                <w:sz w:val="20"/>
                <w:szCs w:val="20"/>
                <w:u w:val="single"/>
              </w:rPr>
              <w:t>Декабрь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1.«Моя семья» (Персп. план., стр.55), (Затулина Г.Я. Консп. компл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зан. по разв. речи)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Учить составлять рассказ по опорным вопросам, восстанавливать деформированный текст повествовательного характера; придумывать предложения по схеме, типу высказывания, с определённым словом. Расширять и систематизировать знания о предложениях. Развивать навыки правильного грамматического строя речи.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Картина, схемы для составления предложений, стихи, загадки;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вопросы, беседа, стихи;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картина, схемы;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составление рассказа, составление предложений по схеме;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9D0D1D" w:rsidTr="00462610">
        <w:trPr>
          <w:trHeight w:val="1489"/>
        </w:trPr>
        <w:tc>
          <w:tcPr>
            <w:tcW w:w="1516" w:type="dxa"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0D1D">
              <w:rPr>
                <w:sz w:val="20"/>
                <w:szCs w:val="20"/>
              </w:rPr>
              <w:t>. «Зимушка – зима, зима снежная была» ( стр.57, Персп. план.;  стр. 160, Компл. зан.)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Учить сравнивать картины: «Зима» И. Шишкина, и «Сказка инея» И. Грабаря. Вызвать эмоциональный отклик на художественный образ зимнего пейзажа, ассоциации, связанные с собственным опытом восприятия зимней природы. Формировать эстетический вкус, умение соотносить образы с настроением в пространстве картины.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Картины,  стихи, загадки.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Словесные: беседа, вопросы, чтение поэтических строк, загадки.</w:t>
            </w:r>
          </w:p>
          <w:p w:rsidR="00CA2D59" w:rsidRPr="009D0D1D" w:rsidRDefault="00CA2D59" w:rsidP="00462610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Наглядные:  рассматривание картин. </w:t>
            </w:r>
          </w:p>
          <w:p w:rsidR="00CA2D59" w:rsidRPr="009D0D1D" w:rsidRDefault="00CA2D59" w:rsidP="00462610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Практические: составление рассказов.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Зимняя природа Коми края</w:t>
            </w:r>
          </w:p>
        </w:tc>
      </w:tr>
      <w:tr w:rsidR="00CA2D59" w:rsidRPr="009D0D1D" w:rsidTr="00462610">
        <w:trPr>
          <w:trHeight w:val="1306"/>
        </w:trPr>
        <w:tc>
          <w:tcPr>
            <w:tcW w:w="1516" w:type="dxa"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Скоро, скоро Новый год</w:t>
            </w: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2. «Украсим ёлку» (Затулина Г.Я., стр.70) 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Углублять представления о существенных характеристиках предметов, о свойствах и качествах различных материалов, совершенствовать характер и содержание обобщенных способов обследования предметов. Продолжать работу по обогащению бытового словаря детей. 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Три группы игрушек: мягкие, ёлочные, строит. материал, ёлка, бумага, картон. 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загадка про ёлку, вопросы;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рассматривание игрушек;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изготовление игрушек из картона.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9D0D1D" w:rsidTr="00402464">
        <w:trPr>
          <w:trHeight w:val="170"/>
        </w:trPr>
        <w:tc>
          <w:tcPr>
            <w:tcW w:w="1516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 Зимние   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забавы</w:t>
            </w: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D0D1D">
              <w:rPr>
                <w:b/>
                <w:sz w:val="20"/>
                <w:szCs w:val="20"/>
                <w:u w:val="single"/>
              </w:rPr>
              <w:t>Январь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1.  «Зимние забавы» (Персп. планир., с. 57; Комплексные занятия, стр.202)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Учить составлять рассказ о зимних забавах по сюжетным картинкам; подбирать обобщающие слова для групп однородных предметов; использовать языковые выразительные средства при описании зимы. Закрепить знания о словах, обозначающих одушевленный и неодушевлённый предмет.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Картины, иллюстрации, загадки, поэтические строки.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Словесный: беседа, вопросы, чтение стих-й, загадывание загадок; 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рассматривание иллюстраций, картины;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составление рассказа, отгадывание загадок, игра «Мы на лыжах в лес идём».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Картины с изображением игр, забав нашего региона.</w:t>
            </w:r>
          </w:p>
        </w:tc>
      </w:tr>
      <w:tr w:rsidR="00CA2D59" w:rsidRPr="009D0D1D" w:rsidTr="00462610">
        <w:trPr>
          <w:trHeight w:val="293"/>
        </w:trPr>
        <w:tc>
          <w:tcPr>
            <w:tcW w:w="1516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Мониторинг</w:t>
            </w:r>
          </w:p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2. «Какая бывает зима» (стр.55, Затулина Г.Я.)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4687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Закрепить и уточнить знания, полученные на занятиях. Продолжать совершенствовать  умение сочинять короткие рассказы на данную тему.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Картины, иллюстрированный материал, поэтические строки, загадки; 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Словесный: вопросы, чтение стих-й, загадывание загадок; 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рассматривание картин, иллюстраций;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составление рассказов, отгадывание загадок;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Природа, природные явления Респ. Коми;</w:t>
            </w:r>
          </w:p>
        </w:tc>
      </w:tr>
      <w:tr w:rsidR="00CA2D59" w:rsidRPr="009D0D1D" w:rsidTr="00462610">
        <w:trPr>
          <w:trHeight w:val="229"/>
        </w:trPr>
        <w:tc>
          <w:tcPr>
            <w:tcW w:w="1516" w:type="dxa"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Животные и птицы зимой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1. «Птицы – наши друзья»  (Затулина Г.Я., стр.130;  Компл. зан., стр. 218)</w:t>
            </w:r>
          </w:p>
          <w:p w:rsidR="00CA2D59" w:rsidRPr="009D0D1D" w:rsidRDefault="00CA2D59" w:rsidP="00462610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Продолжать формировать навыки диалогической и монологической речи, грамматически правильно строя предложения. Обогащать словарь детей (зимующие, перелётные, кормушка). Воспитывать бережное отношение к природе.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Иллюстрации, картинки, литературно – художественный материал (стихи, пословицы, приметы, загадки),  музыка.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Словесные: вопросы, рассказ воспитателя, загадки, стихи, пословицы.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Наглядные: иллюстрации, картинки, магнитофон.</w:t>
            </w:r>
          </w:p>
          <w:p w:rsidR="00CA2D59" w:rsidRPr="009D0D1D" w:rsidRDefault="00CA2D59" w:rsidP="00462610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Практические: составление рассказов, игра «Узнай птицу по описанию».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Птицы нашего региона</w:t>
            </w:r>
          </w:p>
        </w:tc>
      </w:tr>
      <w:tr w:rsidR="00CA2D59" w:rsidRPr="009D0D1D" w:rsidTr="00462610">
        <w:trPr>
          <w:trHeight w:val="1980"/>
        </w:trPr>
        <w:tc>
          <w:tcPr>
            <w:tcW w:w="1516" w:type="dxa"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День Защитника Отечества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2. «Если бы я был военным»  (Затулина Г.Я., с. 110) 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Совершенствовать умение составлять рассказы творческого содержания. Учить детей составлять слова по опорным слогам. Развивать память, воображение. Продолжать воспитывать у детей интерес к воинам  разных поколений.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Фотографии родственников, служивших в армии, знаки отличия, предметы обмундирования, рисунки детей, иллюстрации, магнитофон, бумага для рисования.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Словесные: рассказ воспитателя, вопросы, беседа;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Наглядные: фотографии, предметы, рисунки детей, иллюстрации, магнитофон.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Практические: составление рассказов, рисование. 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9D0D1D" w:rsidTr="00462610">
        <w:trPr>
          <w:trHeight w:val="305"/>
        </w:trPr>
        <w:tc>
          <w:tcPr>
            <w:tcW w:w="1516" w:type="dxa"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Мамин день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D0D1D">
              <w:rPr>
                <w:b/>
                <w:sz w:val="20"/>
                <w:szCs w:val="20"/>
                <w:u w:val="single"/>
              </w:rPr>
              <w:t>Март</w:t>
            </w:r>
          </w:p>
          <w:p w:rsidR="00CA2D59" w:rsidRPr="009D0D1D" w:rsidRDefault="00CA2D59" w:rsidP="00462610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D0D1D">
              <w:rPr>
                <w:sz w:val="20"/>
                <w:szCs w:val="20"/>
              </w:rPr>
              <w:t xml:space="preserve">1. «Моя мама» (Персп. планир., стр. 60;  Затулина Г.Я., стр.117;  Компл. занятия, стр.282) 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Обучать составлению рассказа из личного опыта на тему «Моя мама». Учить придумывать сюжет рассказа без опоры на наглядный материал; рассказывать последовательно, интересно, грамматически правильно по плану;  подбирать прилагательные к существительному; придумывать предложения с заданным словом или определённым количеством слов. Воспитывать доброе, уважительное отношение к маме. Развивать связную речь. 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Иллюстрации, стихи, пословицы, фотографии мам детей;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беседа, вопросы;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фотографии мам, картинки, книги;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составление рассказа, подбор слов (прилагательных к существительным);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</w:tr>
      <w:tr w:rsidR="00CA2D59" w:rsidRPr="009D0D1D" w:rsidTr="00462610">
        <w:trPr>
          <w:trHeight w:val="229"/>
        </w:trPr>
        <w:tc>
          <w:tcPr>
            <w:tcW w:w="1516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Народная культура, традиции.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Мой дом.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2. «Народный праздник Масленица»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(Компл. занятия, стр.292)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Продолжать знакомить с русскими народными праздниками. Прививать любовь и уважение к народным традициям. Совершенствовать умение составлять рассказы творческого содержания, подбирать прилагательные к существительному; придумывать предложения с заданным словом.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Иллюстрации с изображениями празднования Масленицы, стихи, песни, кукла Масленица, 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рассказ, песни, стихи, вопросы;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иллюстрации с изображением празднования масленицы, кукла Масленица;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составление творческих рассказов; придумывание предложений;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9D0D1D" w:rsidTr="00462610">
        <w:trPr>
          <w:trHeight w:val="70"/>
        </w:trPr>
        <w:tc>
          <w:tcPr>
            <w:tcW w:w="1516" w:type="dxa"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  Весна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D0D1D">
              <w:rPr>
                <w:b/>
                <w:sz w:val="20"/>
                <w:szCs w:val="20"/>
                <w:u w:val="single"/>
              </w:rPr>
              <w:t>Апрель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1.«Времена года» (творческое рассказывание)</w:t>
            </w:r>
          </w:p>
          <w:p w:rsidR="00CA2D59" w:rsidRPr="009D0D1D" w:rsidRDefault="00CA2D59" w:rsidP="00462610">
            <w:pPr>
              <w:rPr>
                <w:sz w:val="20"/>
                <w:szCs w:val="20"/>
                <w:u w:val="single"/>
              </w:rPr>
            </w:pPr>
            <w:r w:rsidRPr="009D0D1D">
              <w:rPr>
                <w:sz w:val="20"/>
                <w:szCs w:val="20"/>
              </w:rPr>
              <w:t>(Компл. занятия, стр. 360; Затулина Г.Я. Консп. компл. зан. по разв. речи, стр.121)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Продолжать совершенствовать умение сочинять небольшие рассказы, загадки. Вырабатывать навыки осознанного и уместного употребления слов в соответствии с контекстом высказывания. Развивать память, воображение, внятно и отчетливо произносить слова с естественной интонацией. Развивать эмоциональную отзывчивость на весеннее пробуждение природы. Воспитывать любовь к родной природе.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Подбор стихов, загадок, картинки весны, магнитофон;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беседа, вопросы, чтение стихов, загадывание загадок;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рассматривание картинок;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сочинение небольших рассказов и загадок;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Природа Республики Коми</w:t>
            </w:r>
          </w:p>
        </w:tc>
      </w:tr>
      <w:tr w:rsidR="00CA2D59" w:rsidRPr="009D0D1D" w:rsidTr="00462610">
        <w:trPr>
          <w:trHeight w:val="229"/>
        </w:trPr>
        <w:tc>
          <w:tcPr>
            <w:tcW w:w="1516" w:type="dxa"/>
            <w:vMerge w:val="restart"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Праздники </w:t>
            </w:r>
          </w:p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весны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</w:p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.</w:t>
            </w: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2. «Весёлый первомай» (Компл. занятия, стр.360)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Закрепить знания о временах года, о сезонных изменениях в природе. Продолжать знакомить с народными приметами; формировать умение детей вести координированный диалог между воспитателем и детьми на тему беседы. Развивать речь.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Иллюстрированный материал, стихи, загадки, поздравительные открытки к празднику, воздушные шары, бумага тёмного тона (серого, синего), краски;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беседа, вопросы, стихи, загадки.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Наглядный: иллюстрированный материал, открытки, воздушные шары; 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диалог между воспитат. и детьми, рисование шаров;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Празднование первомая в Респ. Коми</w:t>
            </w:r>
          </w:p>
        </w:tc>
      </w:tr>
      <w:tr w:rsidR="00CA2D59" w:rsidRPr="009D0D1D" w:rsidTr="00462610">
        <w:trPr>
          <w:trHeight w:val="277"/>
        </w:trPr>
        <w:tc>
          <w:tcPr>
            <w:tcW w:w="1516" w:type="dxa"/>
            <w:vMerge/>
          </w:tcPr>
          <w:p w:rsidR="00CA2D59" w:rsidRPr="009D0D1D" w:rsidRDefault="00CA2D59" w:rsidP="00462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D0D1D">
              <w:rPr>
                <w:b/>
                <w:sz w:val="20"/>
                <w:szCs w:val="20"/>
                <w:u w:val="single"/>
              </w:rPr>
              <w:t>Май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1. «День Победы» (Затулина Г.Я. Консп. компл. зан. по разв. речи, стр.157; Н.С. Голицина «Конспекты комплексно – тематических занятий. Подгот. гр., стр. 515»)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Углублять и уточнять представления детей о праздновании в нашей стране Дня Победы. Продолжать формировать умение детей вести координированный диалог между воспитателем и детьми на тему беседы. Развивать память, интонационную выразительность речи, нравственные чувства. Воспитывать уважение к защитникам Отечества, к памяти павших бойцов.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Иллюстративный материал, подбор стихов, пословиц, запись песен;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беседа, вопросы, чтение стихов, пословиц, пение песен;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Наглядный: иллюстративный материал, книги;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вести беседу, составлять небольшой рассказ;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Герои и участники ВОВ Республики Коми;</w:t>
            </w:r>
          </w:p>
        </w:tc>
      </w:tr>
      <w:tr w:rsidR="00CA2D59" w:rsidRPr="009D0D1D" w:rsidTr="00462610">
        <w:trPr>
          <w:trHeight w:val="229"/>
        </w:trPr>
        <w:tc>
          <w:tcPr>
            <w:tcW w:w="1516" w:type="dxa"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Мониторинг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2. «Что мы знаем о весне?». Игра – викторина. (« Консп. компл. зан. по разв. речи», Затулина Г.Я., стр.164) 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Закрепить и уточнить знания, полученные на занятиях. Продолжать совершенствовать  умение сочинять короткие рассказы на данную тему.</w:t>
            </w:r>
          </w:p>
        </w:tc>
        <w:tc>
          <w:tcPr>
            <w:tcW w:w="213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Иллюстративный материал, материал для игры–викторины, эмблемы, фишки;</w:t>
            </w: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вопросы, словесные задания, чтение отрывков произведений;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Наглядный: иллюстрации, 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Практический: чтение потешек, закличек, пение песен, составление рассказов;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</w:tr>
      <w:tr w:rsidR="00CA2D59" w:rsidRPr="009D0D1D" w:rsidTr="00462610">
        <w:trPr>
          <w:trHeight w:val="229"/>
        </w:trPr>
        <w:tc>
          <w:tcPr>
            <w:tcW w:w="1516" w:type="dxa"/>
            <w:vAlign w:val="center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Здравствуй, лето!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«Здравствуй, лето красное»</w:t>
            </w:r>
          </w:p>
        </w:tc>
        <w:tc>
          <w:tcPr>
            <w:tcW w:w="4687" w:type="dxa"/>
          </w:tcPr>
          <w:p w:rsidR="00CA2D59" w:rsidRPr="009D0D1D" w:rsidRDefault="00CA2D59" w:rsidP="0046261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Продолжить учить составлять небольшие рассказы из личного опыта. Закрепить умение в составлении сложноподчиненных предложений. Развивать монологическую речь. Упражнять в образовании прилагательных от существительных: грибы - грибное лето, ягоды - ягодное, спорт - спортивное, дождь - дождливое. Активизировать в речи детей глаголы в неопределенной форме: бегать, плавать, кататься, играть и т. д. </w:t>
            </w:r>
            <w:r w:rsidRPr="009D0D1D">
              <w:rPr>
                <w:rStyle w:val="Strong"/>
                <w:b w:val="0"/>
                <w:bCs/>
                <w:sz w:val="20"/>
                <w:szCs w:val="20"/>
              </w:rPr>
              <w:t>Развивать</w:t>
            </w:r>
            <w:r w:rsidRPr="009D0D1D">
              <w:rPr>
                <w:rStyle w:val="apple-converted-space"/>
                <w:sz w:val="20"/>
                <w:szCs w:val="20"/>
              </w:rPr>
              <w:t> </w:t>
            </w:r>
            <w:r w:rsidRPr="009D0D1D">
              <w:rPr>
                <w:sz w:val="20"/>
                <w:szCs w:val="20"/>
              </w:rPr>
              <w:t xml:space="preserve">интонационную выразительность речи. </w:t>
            </w:r>
            <w:r w:rsidRPr="009D0D1D">
              <w:rPr>
                <w:rStyle w:val="Strong"/>
                <w:b w:val="0"/>
                <w:bCs/>
                <w:sz w:val="20"/>
                <w:szCs w:val="20"/>
              </w:rPr>
              <w:t>Воспитывать</w:t>
            </w:r>
            <w:r w:rsidRPr="009D0D1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D0D1D">
              <w:rPr>
                <w:sz w:val="20"/>
                <w:szCs w:val="20"/>
              </w:rPr>
              <w:t>организованность, коллективизм.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CA2D59" w:rsidRPr="009D0D1D" w:rsidRDefault="00CA2D59" w:rsidP="0046261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Костюмы: время года (лето, осень, весна, зима), мячик, музыка П.И.Чайковского «Времена года», «Танец маленьких утят» в переложени  Г. Фиртича,  рисунки детей.</w:t>
            </w:r>
          </w:p>
          <w:p w:rsidR="00CA2D59" w:rsidRPr="009D0D1D" w:rsidRDefault="00CA2D59" w:rsidP="00462610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Словесный: вопросы, беседа;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Наглядный: картины, иллюстрации летней тематики, </w:t>
            </w:r>
          </w:p>
          <w:p w:rsidR="00CA2D59" w:rsidRPr="009D0D1D" w:rsidRDefault="00CA2D59" w:rsidP="00462610">
            <w:pPr>
              <w:jc w:val="both"/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 xml:space="preserve">Практический: составление небольших рассказов; сложноподчинённых предложений, образование прилагательных от существительных; </w:t>
            </w:r>
            <w:r w:rsidRPr="009D0D1D">
              <w:rPr>
                <w:bCs/>
                <w:sz w:val="20"/>
                <w:szCs w:val="20"/>
                <w:shd w:val="clear" w:color="auto" w:fill="FFFFFF"/>
              </w:rPr>
              <w:t>Игры: «Назови ласково» (лист-листочек, гриб-грибочек); «Какой, какая, какое?»(день-летний, платье-летнее, погода-летняя), «Подбери слово»(светит, греет, печет…(солнце);</w:t>
            </w:r>
          </w:p>
        </w:tc>
        <w:tc>
          <w:tcPr>
            <w:tcW w:w="1093" w:type="dxa"/>
          </w:tcPr>
          <w:p w:rsidR="00CA2D59" w:rsidRPr="009D0D1D" w:rsidRDefault="00CA2D59" w:rsidP="00462610">
            <w:pPr>
              <w:rPr>
                <w:sz w:val="20"/>
                <w:szCs w:val="20"/>
              </w:rPr>
            </w:pPr>
            <w:r w:rsidRPr="009D0D1D">
              <w:rPr>
                <w:sz w:val="20"/>
                <w:szCs w:val="20"/>
              </w:rPr>
              <w:t>Природа Республики</w:t>
            </w:r>
          </w:p>
        </w:tc>
      </w:tr>
    </w:tbl>
    <w:p w:rsidR="00CA2D59" w:rsidRPr="009D0D1D" w:rsidRDefault="00CA2D59" w:rsidP="00402464">
      <w:pPr>
        <w:ind w:firstLine="709"/>
      </w:pPr>
    </w:p>
    <w:p w:rsidR="00CA2D59" w:rsidRDefault="00CA2D59" w:rsidP="00402464">
      <w:pPr>
        <w:ind w:firstLine="709"/>
        <w:jc w:val="both"/>
        <w:rPr>
          <w:b/>
        </w:rPr>
        <w:sectPr w:rsidR="00CA2D59" w:rsidSect="004024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Pr="0013796D" w:rsidRDefault="00CA2D59" w:rsidP="000E6433">
      <w:pPr>
        <w:jc w:val="center"/>
        <w:rPr>
          <w:b/>
        </w:rPr>
      </w:pPr>
      <w:r w:rsidRPr="0013796D">
        <w:rPr>
          <w:b/>
        </w:rPr>
        <w:t>ПОКАЗАТЕЛИ РЕЗУЛЬТАТИВНОСТИ РЕАЛИЗАЦИИ ПРОГРАММЫ</w:t>
      </w:r>
    </w:p>
    <w:p w:rsidR="00CA2D59" w:rsidRPr="0013796D" w:rsidRDefault="00CA2D59" w:rsidP="000E6433">
      <w:pPr>
        <w:jc w:val="center"/>
        <w:rPr>
          <w:b/>
        </w:rPr>
      </w:pPr>
      <w:r w:rsidRPr="0013796D">
        <w:rPr>
          <w:b/>
        </w:rPr>
        <w:t>В</w:t>
      </w:r>
      <w:r>
        <w:rPr>
          <w:b/>
        </w:rPr>
        <w:t xml:space="preserve"> подготовительно</w:t>
      </w:r>
      <w:r w:rsidRPr="0013796D">
        <w:rPr>
          <w:b/>
        </w:rPr>
        <w:t>й групп</w:t>
      </w:r>
      <w:r>
        <w:rPr>
          <w:b/>
        </w:rPr>
        <w:t>е</w:t>
      </w:r>
      <w:r w:rsidRPr="0013796D">
        <w:rPr>
          <w:b/>
        </w:rPr>
        <w:t>.</w:t>
      </w:r>
    </w:p>
    <w:p w:rsidR="00CA2D59" w:rsidRPr="0013796D" w:rsidRDefault="00CA2D59" w:rsidP="000E6433">
      <w:pPr>
        <w:jc w:val="center"/>
      </w:pPr>
    </w:p>
    <w:p w:rsidR="00CA2D59" w:rsidRPr="00EE26C8" w:rsidRDefault="00CA2D59" w:rsidP="000E6433">
      <w:pPr>
        <w:jc w:val="both"/>
        <w:rPr>
          <w:b/>
        </w:rPr>
      </w:pPr>
      <w:r w:rsidRPr="00EE26C8">
        <w:rPr>
          <w:b/>
        </w:rPr>
        <w:t>Низкий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Общается со взрослыми, владеет элементарными правилами речевого этикета. При напоминании переносит их в ситуации общения со сверстниками. Комментирующую и регулирующую функции речи уступает взрослому. В случае затруднений обращается за помощью к взрослому или сверстникам. Благодаря этому языковые затруднения компенсируются коммуникативными умениями ребёнка.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При напоминании взрослого использует основные речевые формы вежливого общения.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В игре со сверстниками использует деловые высказывания. Эмоционально – оценочные высказывания могут быть достаточно грубыми. Предпочитает использовать для их сопровождения неречевые средства.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Использует в речи слова обиходно – бытовой тематики, затрудняется объяснить их. В речи редко употребляет слова, обозначающие признаки и качества предметов, оценки состояний.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Допускает ошибки в употреблении синонимов, антонимов, многозначных слов. С помощью взрослого использует в процессе речевого общения слова, передающие эмоции человека. Морально – оценочную лексику не употребляет.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В речи использует стандартные грамматические конструкции. Восстановить грамматическое оформление неправильно построенного высказывания при помощи взрослого не может – восстанавливает структуру фразы с ошибками.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Допускает ошибки при построении сложных предложений. В текстах может наблюдаться выпадение смысловых кусков и нарушение причинно – следственных связей.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Использует в речи несклоняемые существительные, существительные в родительном падеже с ошибочным окончанием.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Имеет грубые нарушения звукопроизношения.  Производит звуковой анализ простых трёхзвуковых слов, определяя место звука в слове.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Затрудняется в выражении эмоционального отношения к происходящему и к содержанию литературных произведений с помощью выразительных средств произносительной стороны речи.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Диалогическая форма речи находится в состоянии формирования. Монологическая форма речи страдает. 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Умеет рассказать о своих действиях в процессе деятельности. Способен при помощи взрослого рассказать о своей внешности, своих положительных качествах, умениях. 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Решение словесно – логических задач возможно только при наличии наглядности и опорных схем, комментирующей помощи взрослого.</w:t>
      </w:r>
    </w:p>
    <w:p w:rsidR="00CA2D59" w:rsidRPr="00954D0F" w:rsidRDefault="00CA2D59" w:rsidP="000E6433">
      <w:pPr>
        <w:numPr>
          <w:ilvl w:val="0"/>
          <w:numId w:val="28"/>
        </w:numPr>
        <w:jc w:val="both"/>
      </w:pPr>
    </w:p>
    <w:p w:rsidR="00CA2D59" w:rsidRDefault="00CA2D59" w:rsidP="000E6433">
      <w:pPr>
        <w:jc w:val="both"/>
        <w:rPr>
          <w:b/>
        </w:rPr>
      </w:pPr>
    </w:p>
    <w:p w:rsidR="00CA2D59" w:rsidRDefault="00CA2D59" w:rsidP="000E6433">
      <w:pPr>
        <w:jc w:val="both"/>
        <w:rPr>
          <w:b/>
        </w:rPr>
      </w:pPr>
    </w:p>
    <w:p w:rsidR="00CA2D59" w:rsidRDefault="00CA2D59" w:rsidP="000E6433">
      <w:pPr>
        <w:jc w:val="both"/>
        <w:rPr>
          <w:b/>
        </w:rPr>
      </w:pPr>
    </w:p>
    <w:p w:rsidR="00CA2D59" w:rsidRDefault="00CA2D59" w:rsidP="000E6433">
      <w:pPr>
        <w:jc w:val="both"/>
        <w:rPr>
          <w:b/>
        </w:rPr>
      </w:pPr>
    </w:p>
    <w:p w:rsidR="00CA2D59" w:rsidRDefault="00CA2D59" w:rsidP="000E6433">
      <w:pPr>
        <w:jc w:val="both"/>
        <w:rPr>
          <w:b/>
        </w:rPr>
      </w:pPr>
    </w:p>
    <w:p w:rsidR="00CA2D59" w:rsidRDefault="00CA2D59" w:rsidP="000E6433">
      <w:pPr>
        <w:jc w:val="both"/>
        <w:rPr>
          <w:b/>
        </w:rPr>
      </w:pPr>
    </w:p>
    <w:p w:rsidR="00CA2D59" w:rsidRDefault="00CA2D59" w:rsidP="000E6433">
      <w:pPr>
        <w:jc w:val="both"/>
        <w:rPr>
          <w:b/>
        </w:rPr>
      </w:pPr>
    </w:p>
    <w:p w:rsidR="00CA2D59" w:rsidRDefault="00CA2D59" w:rsidP="000E6433">
      <w:pPr>
        <w:jc w:val="both"/>
        <w:rPr>
          <w:b/>
        </w:rPr>
      </w:pPr>
    </w:p>
    <w:p w:rsidR="00CA2D59" w:rsidRDefault="00CA2D59" w:rsidP="000E6433">
      <w:pPr>
        <w:jc w:val="both"/>
        <w:rPr>
          <w:b/>
        </w:rPr>
      </w:pPr>
    </w:p>
    <w:p w:rsidR="00CA2D59" w:rsidRPr="00EE26C8" w:rsidRDefault="00CA2D59" w:rsidP="000E6433">
      <w:pPr>
        <w:jc w:val="both"/>
        <w:rPr>
          <w:b/>
        </w:rPr>
      </w:pPr>
      <w:r w:rsidRPr="00EE26C8">
        <w:rPr>
          <w:b/>
        </w:rPr>
        <w:t>Средний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Общается со взрослыми и сверстниками, стремится к общению со сверстниками.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Владеет вежливыми формами речи, но не всегда следует им. Использует основные речевые формы вежливого общения, умеет вежливо выражать свою просьбу, благодарить за оказанную услугу.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Договаривается о действиях с партнёром в процессе игры, но не всегда вежливо.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Затрудняется подобрать речевые средства выражения своего намерения и эмоционального состояния в ситуациях регулирования своей и чужой деятельности, конфликтных ситуациях в игре.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Проявляет познавательный интерес в процессе общения с взрослыми и сверстниками, задаёт вопросы поискового характера. Умеет рассказать об участии в экспериментировании, комментирует свои действия в процессе деятельности, анализируя их.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Объём словаря достаточный для осуществления полноценной коммуникации, но значения некоторых слов усвоено на номинативном уровне. 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Использует в речи слова, передающие эмоциональные состояния литературных героев, сверстников, взрослых.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Знает группы обобщающих слов, соотносит их с лексическими темами, пройденными в детском саду. В речи при помощи взрослого употребляет обобщающие слова, синонимы, антонимы, оттенки значений слов, многозначные слова, передающие эмоции и настроение человека.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При помощи взрослого употребляет в речи морально-оценочную лексику.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 В речи использует разные грамматические конструкции. Допускает отдельные недочёты при построении сложносочинённых предложений, но может продолжить фразу, начатую взрослым. 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При помощи взрослого может восстановить грамматическое оформление неправильно построенного высказывания.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Передаёт в тексте состояние растения, животного, устанавливая причинно – следственные связи. 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Использует в речи несклоняемые существительные, существительные в родительном падеже,  однако часто делает ошибки.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Не имеет грубых нарушений звукопроизношении. Производит звуковой анализ слова с определением места звука в слове. Затрудняется дать фонетическую оценку звукам речи, ориентируясь на их темпо – ритмические и мелодико – интонационные характеристики в предложении.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Достаточно грамотно использует выразительные средства произносительной стороны речи.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Владеет диалогической формой речи, менее  свободно пользуется монологической формой. 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Может говорить от своего лица и лица персонажа, однако затрудняется при этом переводить прямую речь в косвенную. 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Имеет затруднения в прогнозировании и описании событий, но с опорой на серию картинок правильно оформляет причинно – следственные связи и решает словесно – логический задачи.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Адекватно воспринимает средства</w:t>
      </w:r>
      <w:r w:rsidRPr="00146A4A">
        <w:t xml:space="preserve"> </w:t>
      </w:r>
      <w:r>
        <w:t>художественной выразительности, но затрудняется использовать их в монологической форме речи.</w:t>
      </w:r>
    </w:p>
    <w:p w:rsidR="00CA2D59" w:rsidRPr="00954D0F" w:rsidRDefault="00CA2D59" w:rsidP="000E6433">
      <w:pPr>
        <w:numPr>
          <w:ilvl w:val="0"/>
          <w:numId w:val="28"/>
        </w:numPr>
        <w:jc w:val="both"/>
      </w:pPr>
      <w:r>
        <w:t>Может рассказать о правилах поведения в общественных местах, ориентируясь на собственный опыт.</w:t>
      </w:r>
    </w:p>
    <w:p w:rsidR="00CA2D59" w:rsidRDefault="00CA2D59" w:rsidP="000E6433">
      <w:pPr>
        <w:jc w:val="both"/>
        <w:rPr>
          <w:b/>
        </w:rPr>
      </w:pPr>
    </w:p>
    <w:p w:rsidR="00CA2D59" w:rsidRDefault="00CA2D59" w:rsidP="000E6433">
      <w:pPr>
        <w:jc w:val="both"/>
        <w:rPr>
          <w:b/>
        </w:rPr>
      </w:pPr>
    </w:p>
    <w:p w:rsidR="00CA2D59" w:rsidRDefault="00CA2D59" w:rsidP="000E6433">
      <w:pPr>
        <w:jc w:val="both"/>
        <w:rPr>
          <w:b/>
        </w:rPr>
      </w:pPr>
    </w:p>
    <w:p w:rsidR="00CA2D59" w:rsidRPr="00EE26C8" w:rsidRDefault="00CA2D59" w:rsidP="000E6433">
      <w:pPr>
        <w:jc w:val="both"/>
        <w:rPr>
          <w:b/>
        </w:rPr>
      </w:pPr>
      <w:r w:rsidRPr="00EE26C8">
        <w:rPr>
          <w:b/>
        </w:rPr>
        <w:t>Высокий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Общается с людьми разных категорий. Проявляет инициативность и самостоятельность в общении, использует разнообразные конструктивные способы взаимодействия в разных видах деятельности: договаривается, обменивается предметами, распределяет действия при сотрудничестве.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В игровой деятельности использует элементы объяснения и убеждения при сговоре на игру, разрешении конфликтов, поддерживает высказывания партнеров.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В процессе совместного экспериментирования высказывает предположения, даёт советы. Рассказывает о собственном замысле, используя описательный рассказ о предполагаемом результате деятельности.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Владеет вежливыми формами речи, активно следует правилам речевого этикета. Может изменять стиль общения со взрослым или сверстником в зависимости от ситуации.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Адекватно и осознанно использует разнообразные невербальные средства общения: мимику, жесты, действия.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Дифференцирует слова – предметы, слова – признаки и слова – действия, может сгруппировать их и определить «лишнее».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Владеет группами обобщающих слов разного уровня абстракции, может объяснить их. 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Использует в речи слова, обозначающие название объектов природы, профессии, социальные явления, слова, передающие эмоции, настроение, и состояние человека.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Использует в речи слова, значение которых усвоено на понятийном уровне. 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Употребляет в речи обобщающие слова, синонимы, антонимы, оттенки значений слов, многозначные слова.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В  речи наблюдается многообразие синтаксических конструкций. 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Может сделать простые грамматические обобщения, восстановить грамматическое оформление неправильно построенного высказывания.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Грамматически правильно использует в речи существительные в родительном падеже и несклоняемые существительные.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Чисто произносит все звуки родного языка. Производит звуковой анализ слова с определением места звука в слове и его характеристикой. Даёт фонетическую оценку звукам речи, ориентируясь на их темпо - ритмические и мелодико-интонационные характеристики в предложении. Грамотно использует выразительные средства произносительной стороны речи.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  Владеет диалогической и монологической формами речи.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Составляет словесные портреты знакомых людей, отражая особенности внешности и значимые  для ребёнка качества. Умеет точно воспроизвести словесный образец при пересказе литературного произведения близко к тексту. Может говорить от своего лица и лица партнёра, другого персонажа.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В разговоре свободно использует прямую и косвенную речь. Проявляет активность при обсуждении вопросов.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 xml:space="preserve">Адекватно воспринимает средства художественной выразительности, использует их по аналогии в монологической форме речи. 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Интеллектуальные задачи решает с использованием словесно – логических средств.</w:t>
      </w:r>
    </w:p>
    <w:p w:rsidR="00CA2D59" w:rsidRDefault="00CA2D59" w:rsidP="000E6433">
      <w:pPr>
        <w:numPr>
          <w:ilvl w:val="0"/>
          <w:numId w:val="28"/>
        </w:numPr>
        <w:jc w:val="both"/>
      </w:pPr>
      <w:r>
        <w:t>Может рассказать о правилах поведения в общественных местах, ориентируясь на собственный опыт или воображение.</w:t>
      </w:r>
    </w:p>
    <w:p w:rsidR="00CA2D59" w:rsidRDefault="00CA2D59" w:rsidP="000E6433">
      <w:pPr>
        <w:jc w:val="both"/>
      </w:pPr>
    </w:p>
    <w:p w:rsidR="00CA2D59" w:rsidRPr="002938E2" w:rsidRDefault="00CA2D59" w:rsidP="000E6433">
      <w:pPr>
        <w:numPr>
          <w:ilvl w:val="0"/>
          <w:numId w:val="28"/>
        </w:numPr>
        <w:jc w:val="both"/>
        <w:sectPr w:rsidR="00CA2D59" w:rsidRPr="002938E2" w:rsidSect="00E30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D59" w:rsidRDefault="00CA2D59" w:rsidP="000E6433">
      <w:pPr>
        <w:jc w:val="center"/>
        <w:rPr>
          <w:b/>
        </w:rPr>
      </w:pPr>
    </w:p>
    <w:p w:rsidR="00CA2D59" w:rsidRDefault="00CA2D59" w:rsidP="000E64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0F3D">
        <w:rPr>
          <w:rFonts w:ascii="Times New Roman" w:hAnsi="Times New Roman"/>
          <w:b/>
          <w:sz w:val="24"/>
          <w:szCs w:val="24"/>
        </w:rPr>
        <w:t xml:space="preserve">Диагностическая   карта   реализации   рабочей программы   по  разделу: </w:t>
      </w:r>
    </w:p>
    <w:p w:rsidR="00CA2D59" w:rsidRPr="005A0F3D" w:rsidRDefault="00CA2D59" w:rsidP="000E64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0F3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речи</w:t>
      </w:r>
      <w:r w:rsidRPr="005A0F3D">
        <w:rPr>
          <w:rFonts w:ascii="Times New Roman" w:hAnsi="Times New Roman"/>
          <w:b/>
          <w:sz w:val="24"/>
          <w:szCs w:val="24"/>
        </w:rPr>
        <w:t>»</w:t>
      </w:r>
    </w:p>
    <w:p w:rsidR="00CA2D59" w:rsidRPr="005A0F3D" w:rsidRDefault="00CA2D59" w:rsidP="000E64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Подготовительна</w:t>
      </w:r>
      <w:r w:rsidRPr="005A0F3D">
        <w:rPr>
          <w:rFonts w:ascii="Times New Roman" w:hAnsi="Times New Roman"/>
          <w:b/>
          <w:sz w:val="24"/>
          <w:szCs w:val="24"/>
        </w:rPr>
        <w:t xml:space="preserve">я </w:t>
      </w:r>
      <w:r>
        <w:rPr>
          <w:rFonts w:ascii="Times New Roman" w:hAnsi="Times New Roman"/>
          <w:b/>
          <w:sz w:val="24"/>
          <w:szCs w:val="24"/>
        </w:rPr>
        <w:t xml:space="preserve">к школе </w:t>
      </w:r>
      <w:r w:rsidRPr="005A0F3D">
        <w:rPr>
          <w:rFonts w:ascii="Times New Roman" w:hAnsi="Times New Roman"/>
          <w:b/>
          <w:sz w:val="24"/>
          <w:szCs w:val="24"/>
        </w:rPr>
        <w:t>группа</w:t>
      </w:r>
    </w:p>
    <w:p w:rsidR="00CA2D59" w:rsidRPr="00050C37" w:rsidRDefault="00CA2D59" w:rsidP="000E6433">
      <w:pPr>
        <w:ind w:firstLine="709"/>
        <w:jc w:val="center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629"/>
        <w:gridCol w:w="567"/>
        <w:gridCol w:w="613"/>
        <w:gridCol w:w="545"/>
        <w:gridCol w:w="576"/>
        <w:gridCol w:w="576"/>
        <w:gridCol w:w="576"/>
        <w:gridCol w:w="576"/>
        <w:gridCol w:w="576"/>
        <w:gridCol w:w="576"/>
        <w:gridCol w:w="576"/>
        <w:gridCol w:w="576"/>
        <w:gridCol w:w="537"/>
        <w:gridCol w:w="39"/>
        <w:gridCol w:w="576"/>
        <w:gridCol w:w="720"/>
        <w:gridCol w:w="632"/>
        <w:gridCol w:w="548"/>
        <w:gridCol w:w="606"/>
        <w:gridCol w:w="652"/>
        <w:gridCol w:w="508"/>
        <w:gridCol w:w="548"/>
        <w:gridCol w:w="600"/>
        <w:gridCol w:w="588"/>
        <w:gridCol w:w="507"/>
        <w:gridCol w:w="617"/>
      </w:tblGrid>
      <w:tr w:rsidR="00CA2D59" w:rsidRPr="00A91FA4" w:rsidTr="000E6433">
        <w:trPr>
          <w:trHeight w:val="271"/>
        </w:trPr>
        <w:tc>
          <w:tcPr>
            <w:tcW w:w="494" w:type="dxa"/>
            <w:vMerge w:val="restart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9" w:type="dxa"/>
            <w:vMerge w:val="restart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Ф.И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53EFF">
              <w:rPr>
                <w:rFonts w:ascii="Times New Roman" w:hAnsi="Times New Roman"/>
                <w:sz w:val="20"/>
                <w:szCs w:val="20"/>
              </w:rPr>
              <w:t>еб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словаря</w:t>
            </w:r>
          </w:p>
        </w:tc>
        <w:tc>
          <w:tcPr>
            <w:tcW w:w="7141" w:type="dxa"/>
            <w:gridSpan w:val="13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Звуковая культура речи</w:t>
            </w:r>
          </w:p>
        </w:tc>
      </w:tr>
      <w:tr w:rsidR="00CA2D59" w:rsidRPr="00A91FA4" w:rsidTr="000E6433">
        <w:trPr>
          <w:trHeight w:val="145"/>
        </w:trPr>
        <w:tc>
          <w:tcPr>
            <w:tcW w:w="494" w:type="dxa"/>
            <w:vMerge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Интерес к смыслу слов</w:t>
            </w:r>
          </w:p>
        </w:tc>
        <w:tc>
          <w:tcPr>
            <w:tcW w:w="1121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Бытовой словарь  </w:t>
            </w:r>
          </w:p>
        </w:tc>
        <w:tc>
          <w:tcPr>
            <w:tcW w:w="1152" w:type="dxa"/>
            <w:gridSpan w:val="2"/>
          </w:tcPr>
          <w:p w:rsidR="00CA2D59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Природо-</w:t>
            </w:r>
          </w:p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ведческий словарь</w:t>
            </w:r>
          </w:p>
        </w:tc>
        <w:tc>
          <w:tcPr>
            <w:tcW w:w="1152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Общество-ведческий словарь</w:t>
            </w:r>
          </w:p>
        </w:tc>
        <w:tc>
          <w:tcPr>
            <w:tcW w:w="1152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Разные части речи в точном соответст-вии с их значением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Вырази-тельные средства языка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Различает на слух и в произноше-нии все звуки родного языка</w:t>
            </w:r>
          </w:p>
        </w:tc>
        <w:tc>
          <w:tcPr>
            <w:tcW w:w="1180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Отчетливо произно-сит слова в словосоче-тании</w:t>
            </w:r>
          </w:p>
        </w:tc>
        <w:tc>
          <w:tcPr>
            <w:tcW w:w="1258" w:type="dxa"/>
            <w:gridSpan w:val="2"/>
          </w:tcPr>
          <w:p w:rsidR="00CA2D59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Называет слова с определён-</w:t>
            </w:r>
          </w:p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ным звуком</w:t>
            </w:r>
          </w:p>
        </w:tc>
        <w:tc>
          <w:tcPr>
            <w:tcW w:w="1056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 слова с заданным звуком в предло-жении</w:t>
            </w:r>
          </w:p>
        </w:tc>
        <w:tc>
          <w:tcPr>
            <w:tcW w:w="1188" w:type="dxa"/>
            <w:gridSpan w:val="2"/>
          </w:tcPr>
          <w:p w:rsidR="00CA2D59" w:rsidRPr="00953EFF" w:rsidRDefault="00CA2D59" w:rsidP="000E64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Определя-ет место звука в слове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Использу-ет вырази-тельные интона-ции</w:t>
            </w:r>
          </w:p>
        </w:tc>
      </w:tr>
      <w:tr w:rsidR="00CA2D59" w:rsidRPr="00A91FA4" w:rsidTr="000E6433">
        <w:trPr>
          <w:trHeight w:val="226"/>
        </w:trPr>
        <w:tc>
          <w:tcPr>
            <w:tcW w:w="494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1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4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76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20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4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0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5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0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4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00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Н.г.</w:t>
            </w:r>
          </w:p>
        </w:tc>
        <w:tc>
          <w:tcPr>
            <w:tcW w:w="58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</w:t>
            </w:r>
          </w:p>
        </w:tc>
      </w:tr>
      <w:tr w:rsidR="00CA2D59" w:rsidRPr="00A91FA4" w:rsidTr="000E6433">
        <w:trPr>
          <w:trHeight w:val="226"/>
        </w:trPr>
        <w:tc>
          <w:tcPr>
            <w:tcW w:w="494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0E6433">
        <w:trPr>
          <w:trHeight w:val="226"/>
        </w:trPr>
        <w:tc>
          <w:tcPr>
            <w:tcW w:w="494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0E6433">
        <w:trPr>
          <w:trHeight w:val="226"/>
        </w:trPr>
        <w:tc>
          <w:tcPr>
            <w:tcW w:w="494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A91FA4" w:rsidTr="000E6433">
        <w:trPr>
          <w:trHeight w:val="226"/>
        </w:trPr>
        <w:tc>
          <w:tcPr>
            <w:tcW w:w="1123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В целом по группе</w:t>
            </w:r>
          </w:p>
        </w:tc>
        <w:tc>
          <w:tcPr>
            <w:tcW w:w="56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2D59" w:rsidRDefault="00CA2D59" w:rsidP="000E6433">
      <w:pPr>
        <w:ind w:firstLine="709"/>
        <w:jc w:val="both"/>
        <w:rPr>
          <w:b/>
        </w:rPr>
      </w:pPr>
    </w:p>
    <w:p w:rsidR="00CA2D59" w:rsidRDefault="00CA2D59" w:rsidP="000E6433">
      <w:pPr>
        <w:ind w:firstLine="709"/>
        <w:jc w:val="both"/>
        <w:rPr>
          <w:b/>
        </w:rPr>
      </w:pPr>
    </w:p>
    <w:tbl>
      <w:tblPr>
        <w:tblW w:w="15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"/>
        <w:gridCol w:w="619"/>
        <w:gridCol w:w="655"/>
        <w:gridCol w:w="707"/>
        <w:gridCol w:w="697"/>
        <w:gridCol w:w="751"/>
        <w:gridCol w:w="687"/>
        <w:gridCol w:w="732"/>
        <w:gridCol w:w="683"/>
        <w:gridCol w:w="736"/>
        <w:gridCol w:w="763"/>
        <w:gridCol w:w="824"/>
        <w:gridCol w:w="981"/>
        <w:gridCol w:w="924"/>
        <w:gridCol w:w="19"/>
        <w:gridCol w:w="493"/>
        <w:gridCol w:w="532"/>
        <w:gridCol w:w="554"/>
        <w:gridCol w:w="597"/>
        <w:gridCol w:w="493"/>
        <w:gridCol w:w="532"/>
        <w:gridCol w:w="543"/>
        <w:gridCol w:w="532"/>
        <w:gridCol w:w="493"/>
        <w:gridCol w:w="482"/>
      </w:tblGrid>
      <w:tr w:rsidR="00CA2D59" w:rsidRPr="00953EFF" w:rsidTr="000E6433">
        <w:trPr>
          <w:trHeight w:val="274"/>
        </w:trPr>
        <w:tc>
          <w:tcPr>
            <w:tcW w:w="486" w:type="dxa"/>
            <w:vMerge w:val="restart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19" w:type="dxa"/>
            <w:vMerge w:val="restart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Ф.И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53EFF">
              <w:rPr>
                <w:rFonts w:ascii="Times New Roman" w:hAnsi="Times New Roman"/>
                <w:sz w:val="20"/>
                <w:szCs w:val="20"/>
              </w:rPr>
              <w:t>еб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65" w:type="dxa"/>
            <w:gridSpan w:val="12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4170" w:type="dxa"/>
            <w:gridSpan w:val="9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Связная речь</w:t>
            </w:r>
          </w:p>
        </w:tc>
        <w:tc>
          <w:tcPr>
            <w:tcW w:w="975" w:type="dxa"/>
            <w:gridSpan w:val="2"/>
            <w:vMerge w:val="restart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уровни</w:t>
            </w:r>
          </w:p>
        </w:tc>
      </w:tr>
      <w:tr w:rsidR="00CA2D59" w:rsidRPr="00953EFF" w:rsidTr="000E6433">
        <w:trPr>
          <w:trHeight w:val="146"/>
        </w:trPr>
        <w:tc>
          <w:tcPr>
            <w:tcW w:w="486" w:type="dxa"/>
            <w:vMerge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</w:tcPr>
          <w:p w:rsidR="00CA2D59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Согласовы-вает слова в предложении</w:t>
            </w:r>
          </w:p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Образовывает однокоренные слова</w:t>
            </w:r>
          </w:p>
        </w:tc>
        <w:tc>
          <w:tcPr>
            <w:tcW w:w="1419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Образовывает сущ-ые с суффиксами</w:t>
            </w:r>
          </w:p>
        </w:tc>
        <w:tc>
          <w:tcPr>
            <w:tcW w:w="1419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Образовывает глаголы с приставками</w:t>
            </w:r>
          </w:p>
        </w:tc>
        <w:tc>
          <w:tcPr>
            <w:tcW w:w="1587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Образовывает прилагательные в сравнительной и превосходной степени</w:t>
            </w:r>
          </w:p>
        </w:tc>
        <w:tc>
          <w:tcPr>
            <w:tcW w:w="2050" w:type="dxa"/>
            <w:gridSpan w:val="3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 сложно подчиненные предложения, используя языковые средства для соединения их частей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Диалог, беседа  </w:t>
            </w:r>
          </w:p>
        </w:tc>
        <w:tc>
          <w:tcPr>
            <w:tcW w:w="1025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Пересказ, драматиза-ция</w:t>
            </w:r>
          </w:p>
        </w:tc>
        <w:tc>
          <w:tcPr>
            <w:tcW w:w="1025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</w:p>
        </w:tc>
        <w:tc>
          <w:tcPr>
            <w:tcW w:w="1075" w:type="dxa"/>
            <w:gridSpan w:val="2"/>
          </w:tcPr>
          <w:p w:rsidR="00CA2D59" w:rsidRPr="00953EFF" w:rsidRDefault="00CA2D59" w:rsidP="000E64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общения</w:t>
            </w:r>
          </w:p>
        </w:tc>
        <w:tc>
          <w:tcPr>
            <w:tcW w:w="975" w:type="dxa"/>
            <w:gridSpan w:val="2"/>
            <w:vMerge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953EFF" w:rsidTr="000E6433">
        <w:trPr>
          <w:trHeight w:val="228"/>
        </w:trPr>
        <w:tc>
          <w:tcPr>
            <w:tcW w:w="48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0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9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51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8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68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73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76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824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102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1025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54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Н.г.</w:t>
            </w: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К.г.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Н.г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К.г</w:t>
            </w:r>
          </w:p>
        </w:tc>
      </w:tr>
      <w:tr w:rsidR="00CA2D59" w:rsidRPr="00953EFF" w:rsidTr="000E6433">
        <w:trPr>
          <w:trHeight w:val="228"/>
        </w:trPr>
        <w:tc>
          <w:tcPr>
            <w:tcW w:w="48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953EFF" w:rsidTr="000E6433">
        <w:trPr>
          <w:trHeight w:val="228"/>
        </w:trPr>
        <w:tc>
          <w:tcPr>
            <w:tcW w:w="48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953EFF" w:rsidTr="000E6433">
        <w:trPr>
          <w:trHeight w:val="228"/>
        </w:trPr>
        <w:tc>
          <w:tcPr>
            <w:tcW w:w="48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D59" w:rsidRPr="00953EFF" w:rsidTr="000E6433">
        <w:trPr>
          <w:trHeight w:val="228"/>
        </w:trPr>
        <w:tc>
          <w:tcPr>
            <w:tcW w:w="1105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EFF">
              <w:rPr>
                <w:rFonts w:ascii="Times New Roman" w:hAnsi="Times New Roman"/>
                <w:sz w:val="20"/>
                <w:szCs w:val="20"/>
              </w:rPr>
              <w:t>В целом по группе</w:t>
            </w:r>
          </w:p>
        </w:tc>
        <w:tc>
          <w:tcPr>
            <w:tcW w:w="65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CA2D59" w:rsidRPr="00953EFF" w:rsidRDefault="00CA2D59" w:rsidP="000E64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2D59" w:rsidRDefault="00CA2D59" w:rsidP="00B360C6">
      <w:pPr>
        <w:jc w:val="both"/>
        <w:sectPr w:rsidR="00CA2D59" w:rsidSect="000F61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D59" w:rsidRDefault="00CA2D59" w:rsidP="00F20A44">
      <w:pPr>
        <w:jc w:val="center"/>
        <w:rPr>
          <w:b/>
        </w:rPr>
      </w:pPr>
      <w:r w:rsidRPr="00F20A44">
        <w:rPr>
          <w:b/>
        </w:rPr>
        <w:t>БИБЛИОГРАФИЧЕСКИЙ СПИСОК</w:t>
      </w:r>
    </w:p>
    <w:p w:rsidR="00CA2D59" w:rsidRDefault="00CA2D59" w:rsidP="00F20A4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8633"/>
      </w:tblGrid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1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Белая А.Е., Мирясова В.И. Пальчиковые игры  для развития речи дошкольников. М., АСТ, 2000.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2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Бондаренко А.К. Словесные игры в детском саду. М., Просвещение, 1974.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3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Гербова В.В. Занятия по развитию речи</w:t>
            </w:r>
            <w:r>
              <w:t xml:space="preserve"> в первой младшей группе. М., Мозаика – синтез, 2009, 2010, 2010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4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Гербова В.В. Занятия по развитию речи</w:t>
            </w:r>
            <w:r>
              <w:t xml:space="preserve"> во второй младшей группе. М., Мозаика – синтез, 2008, 2012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5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Гербова В.В. Занятия по развитию речи</w:t>
            </w:r>
            <w:r>
              <w:t xml:space="preserve"> в средней группе. М., Мозаика – синтез, 2009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6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 xml:space="preserve">Гербова В.В. Развитие речи в детском саду. М., Мозаика-синтез, 2005.       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7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 xml:space="preserve">Гербова В.В. Занятия по развитию речи с детьми 4-6 лет. М., Просвещение 1987.                                                       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8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 xml:space="preserve">Гербова В.В. Учусь говорить.      Старший возраст. М, Просвещение, 2000.    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9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Гербова В.В. Учусь говорить.  Средний  возраст. М, Просвещение, 2000.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10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Гербова В.В. Учусь говорить.  Младший  возраст. М, Просвещение, 2000.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11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Гербова В.В., Максаков А.И.. Занятия по развитию речи в первой младшей группе. М., Просвещение, 1986.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12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 xml:space="preserve">Горбушина Л.А., Николайчева А.П. Выразительное чтение  и рассказывание детям дошкольного возраста. М., Просвещение, 1985.             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13</w:t>
            </w:r>
          </w:p>
        </w:tc>
        <w:tc>
          <w:tcPr>
            <w:tcW w:w="8633" w:type="dxa"/>
          </w:tcPr>
          <w:p w:rsidR="00CA2D59" w:rsidRPr="00026AC1" w:rsidRDefault="00CA2D59" w:rsidP="00026AC1">
            <w:pPr>
              <w:jc w:val="both"/>
              <w:rPr>
                <w:color w:val="C00000"/>
              </w:rPr>
            </w:pPr>
            <w:r w:rsidRPr="00D24E98">
              <w:t>Елецкая О.В., Вареница Е.Ю. День заднём говорим и растём. М, Сфера, 2005.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14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Кузьмин С.П. Говорим правильно. Минск, Книжный дом, 2002.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15</w:t>
            </w:r>
          </w:p>
        </w:tc>
        <w:tc>
          <w:tcPr>
            <w:tcW w:w="8633" w:type="dxa"/>
          </w:tcPr>
          <w:p w:rsidR="00CA2D59" w:rsidRPr="00026AC1" w:rsidRDefault="00CA2D59" w:rsidP="00026AC1">
            <w:pPr>
              <w:jc w:val="both"/>
              <w:rPr>
                <w:color w:val="C00000"/>
              </w:rPr>
            </w:pPr>
            <w:r w:rsidRPr="00D24E98">
              <w:t xml:space="preserve">Лямина Г.М. Развитие речи детей раннего возраста. М., Айрис-Дидактика, 2005.  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16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Максаков А.И. Правильно ли говорит ваш ребёнок. М., Просвещение, 1988.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17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Павлова Л.Н. Раннее детство. Развитие речи и мышления. М., Мозаика-синтез, 2008.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18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Павленко Л.Ф. Развитие мышления старших дошкольников средствами работы с малыми литературными формами. М., 1990.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19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Павлова Л.Н. Раннее детство: развитие речи и мышления. М., Мозаика-синтез, 2003.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20</w:t>
            </w:r>
          </w:p>
        </w:tc>
        <w:tc>
          <w:tcPr>
            <w:tcW w:w="8633" w:type="dxa"/>
          </w:tcPr>
          <w:p w:rsidR="00CA2D59" w:rsidRPr="00026AC1" w:rsidRDefault="00CA2D59" w:rsidP="00026AC1">
            <w:pPr>
              <w:jc w:val="both"/>
              <w:rPr>
                <w:color w:val="C00000"/>
              </w:rPr>
            </w:pPr>
            <w:r w:rsidRPr="00D24E98">
              <w:t>Рузская А.Г.,  Мещерякова С.Ю. Развитие речи. Игры и занятия с детьми раннего возраста 1-3 года. –М.: Мозаика-Синтез,2007 г.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21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Селихова Л.Г. Интегрированные занятия по ознакомлению с окружающим миром и развитию речи.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22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Синицына Е.И. Умные слова. Киров, «Лист Нью», 1997.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23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Ушакова О.С. Программа развития речи детей дошкольного возраста в детском саду. М., Сфера, 2001.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24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 xml:space="preserve">Ушакова О.С. Развитие речи и творчества дошкольников. М., Сфера, 2008.                                    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25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Ушакова О.С. Мишка и мышка. М., 2000.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26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 xml:space="preserve">Швайко Г.Д. Игры и игровые упражнения для развития речи. М., Просвещение, 1988.         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27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Затулина Г. Я.  Комплексные занятия по развитию речи. М., Педагогическое общество России, 2007.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28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Затулина Г.Я. Конспекты комплексных занятий по развитию речи. Средняя  группа, М., Центр педагогического образования, 2007.</w:t>
            </w:r>
          </w:p>
        </w:tc>
      </w:tr>
      <w:tr w:rsidR="00CA2D59" w:rsidRPr="00D24E98" w:rsidTr="00026AC1">
        <w:tc>
          <w:tcPr>
            <w:tcW w:w="903" w:type="dxa"/>
          </w:tcPr>
          <w:p w:rsidR="00CA2D59" w:rsidRPr="00026AC1" w:rsidRDefault="00CA2D59" w:rsidP="00026AC1">
            <w:pPr>
              <w:pStyle w:val="Default"/>
              <w:jc w:val="center"/>
              <w:rPr>
                <w:color w:val="auto"/>
              </w:rPr>
            </w:pPr>
            <w:r w:rsidRPr="00026AC1">
              <w:rPr>
                <w:color w:val="auto"/>
              </w:rPr>
              <w:t>29</w:t>
            </w:r>
          </w:p>
        </w:tc>
        <w:tc>
          <w:tcPr>
            <w:tcW w:w="8633" w:type="dxa"/>
          </w:tcPr>
          <w:p w:rsidR="00CA2D59" w:rsidRPr="00D24E98" w:rsidRDefault="00CA2D59" w:rsidP="00026AC1">
            <w:pPr>
              <w:jc w:val="both"/>
            </w:pPr>
            <w:r w:rsidRPr="00D24E98">
              <w:t>Короткова Э.П. Обучение детей дошкольного возраста расскаазыванию. М., Просвещение, 1982.</w:t>
            </w:r>
          </w:p>
        </w:tc>
      </w:tr>
    </w:tbl>
    <w:p w:rsidR="00CA2D59" w:rsidRPr="00F20A44" w:rsidRDefault="00CA2D59" w:rsidP="00F20A44">
      <w:pPr>
        <w:jc w:val="center"/>
        <w:rPr>
          <w:b/>
        </w:rPr>
      </w:pPr>
    </w:p>
    <w:p w:rsidR="00CA2D59" w:rsidRDefault="00CA2D59" w:rsidP="009D3A81">
      <w:pPr>
        <w:tabs>
          <w:tab w:val="left" w:pos="1075"/>
        </w:tabs>
        <w:jc w:val="both"/>
        <w:rPr>
          <w:kern w:val="2"/>
        </w:rPr>
      </w:pPr>
      <w:r>
        <w:rPr>
          <w:b/>
        </w:rPr>
        <w:t xml:space="preserve"> </w:t>
      </w:r>
      <w:r w:rsidRPr="00417C67">
        <w:rPr>
          <w:kern w:val="2"/>
        </w:rPr>
        <w:t xml:space="preserve"> </w:t>
      </w:r>
    </w:p>
    <w:sectPr w:rsidR="00CA2D59" w:rsidSect="00E3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D63"/>
    <w:multiLevelType w:val="hybridMultilevel"/>
    <w:tmpl w:val="9E20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06CBB"/>
    <w:multiLevelType w:val="hybridMultilevel"/>
    <w:tmpl w:val="CF5A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75B8E"/>
    <w:multiLevelType w:val="hybridMultilevel"/>
    <w:tmpl w:val="3F065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56520"/>
    <w:multiLevelType w:val="hybridMultilevel"/>
    <w:tmpl w:val="B35E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A780B"/>
    <w:multiLevelType w:val="hybridMultilevel"/>
    <w:tmpl w:val="23B2C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B1490"/>
    <w:multiLevelType w:val="hybridMultilevel"/>
    <w:tmpl w:val="2AEE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06799"/>
    <w:multiLevelType w:val="hybridMultilevel"/>
    <w:tmpl w:val="5822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2107E"/>
    <w:multiLevelType w:val="hybridMultilevel"/>
    <w:tmpl w:val="C6367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C0824"/>
    <w:multiLevelType w:val="hybridMultilevel"/>
    <w:tmpl w:val="0610E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8C3E04"/>
    <w:multiLevelType w:val="hybridMultilevel"/>
    <w:tmpl w:val="9AD4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32106"/>
    <w:multiLevelType w:val="hybridMultilevel"/>
    <w:tmpl w:val="46AC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94482"/>
    <w:multiLevelType w:val="hybridMultilevel"/>
    <w:tmpl w:val="A45CF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291E37"/>
    <w:multiLevelType w:val="hybridMultilevel"/>
    <w:tmpl w:val="CF5A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295E54"/>
    <w:multiLevelType w:val="hybridMultilevel"/>
    <w:tmpl w:val="CF5A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954AB0"/>
    <w:multiLevelType w:val="hybridMultilevel"/>
    <w:tmpl w:val="8CAE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90D16"/>
    <w:multiLevelType w:val="hybridMultilevel"/>
    <w:tmpl w:val="91C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02B68"/>
    <w:multiLevelType w:val="hybridMultilevel"/>
    <w:tmpl w:val="00783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D6515B"/>
    <w:multiLevelType w:val="hybridMultilevel"/>
    <w:tmpl w:val="0420A20A"/>
    <w:lvl w:ilvl="0" w:tplc="959C1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3B18A7"/>
    <w:multiLevelType w:val="hybridMultilevel"/>
    <w:tmpl w:val="C5F86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11A12"/>
    <w:multiLevelType w:val="hybridMultilevel"/>
    <w:tmpl w:val="5838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2326AE"/>
    <w:multiLevelType w:val="hybridMultilevel"/>
    <w:tmpl w:val="3BE2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554C7"/>
    <w:multiLevelType w:val="hybridMultilevel"/>
    <w:tmpl w:val="D58A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85532"/>
    <w:multiLevelType w:val="hybridMultilevel"/>
    <w:tmpl w:val="3618C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83067"/>
    <w:multiLevelType w:val="hybridMultilevel"/>
    <w:tmpl w:val="223CC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8147E0"/>
    <w:multiLevelType w:val="hybridMultilevel"/>
    <w:tmpl w:val="270A1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539C6"/>
    <w:multiLevelType w:val="hybridMultilevel"/>
    <w:tmpl w:val="4A4E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61C88"/>
    <w:multiLevelType w:val="hybridMultilevel"/>
    <w:tmpl w:val="8202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6664F"/>
    <w:multiLevelType w:val="hybridMultilevel"/>
    <w:tmpl w:val="CF5A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4"/>
  </w:num>
  <w:num w:numId="5">
    <w:abstractNumId w:val="2"/>
  </w:num>
  <w:num w:numId="6">
    <w:abstractNumId w:val="22"/>
  </w:num>
  <w:num w:numId="7">
    <w:abstractNumId w:val="11"/>
  </w:num>
  <w:num w:numId="8">
    <w:abstractNumId w:val="5"/>
  </w:num>
  <w:num w:numId="9">
    <w:abstractNumId w:val="27"/>
  </w:num>
  <w:num w:numId="10">
    <w:abstractNumId w:val="10"/>
  </w:num>
  <w:num w:numId="11">
    <w:abstractNumId w:val="18"/>
  </w:num>
  <w:num w:numId="12">
    <w:abstractNumId w:val="24"/>
  </w:num>
  <w:num w:numId="13">
    <w:abstractNumId w:val="8"/>
  </w:num>
  <w:num w:numId="14">
    <w:abstractNumId w:val="12"/>
  </w:num>
  <w:num w:numId="15">
    <w:abstractNumId w:val="13"/>
  </w:num>
  <w:num w:numId="16">
    <w:abstractNumId w:val="1"/>
  </w:num>
  <w:num w:numId="17">
    <w:abstractNumId w:val="15"/>
  </w:num>
  <w:num w:numId="18">
    <w:abstractNumId w:val="9"/>
  </w:num>
  <w:num w:numId="19">
    <w:abstractNumId w:val="0"/>
  </w:num>
  <w:num w:numId="20">
    <w:abstractNumId w:val="26"/>
  </w:num>
  <w:num w:numId="21">
    <w:abstractNumId w:val="3"/>
  </w:num>
  <w:num w:numId="22">
    <w:abstractNumId w:val="25"/>
  </w:num>
  <w:num w:numId="23">
    <w:abstractNumId w:val="20"/>
  </w:num>
  <w:num w:numId="24">
    <w:abstractNumId w:val="6"/>
  </w:num>
  <w:num w:numId="25">
    <w:abstractNumId w:val="21"/>
  </w:num>
  <w:num w:numId="26">
    <w:abstractNumId w:val="16"/>
  </w:num>
  <w:num w:numId="27">
    <w:abstractNumId w:val="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BA4"/>
    <w:rsid w:val="00016F76"/>
    <w:rsid w:val="00022204"/>
    <w:rsid w:val="00026AC1"/>
    <w:rsid w:val="00035B36"/>
    <w:rsid w:val="00045ADE"/>
    <w:rsid w:val="00050C37"/>
    <w:rsid w:val="00083739"/>
    <w:rsid w:val="000978FA"/>
    <w:rsid w:val="000A7A03"/>
    <w:rsid w:val="000B3FCA"/>
    <w:rsid w:val="000D7A23"/>
    <w:rsid w:val="000E5458"/>
    <w:rsid w:val="000E6433"/>
    <w:rsid w:val="000F2F2C"/>
    <w:rsid w:val="000F61CD"/>
    <w:rsid w:val="000F772E"/>
    <w:rsid w:val="00103572"/>
    <w:rsid w:val="001130B2"/>
    <w:rsid w:val="00123F58"/>
    <w:rsid w:val="00133EF3"/>
    <w:rsid w:val="0013796D"/>
    <w:rsid w:val="001407EA"/>
    <w:rsid w:val="00146A4A"/>
    <w:rsid w:val="001576EA"/>
    <w:rsid w:val="001676F9"/>
    <w:rsid w:val="0017101B"/>
    <w:rsid w:val="00172C64"/>
    <w:rsid w:val="001742DA"/>
    <w:rsid w:val="001870CE"/>
    <w:rsid w:val="001917E6"/>
    <w:rsid w:val="0019792F"/>
    <w:rsid w:val="001B6A4D"/>
    <w:rsid w:val="001D33D6"/>
    <w:rsid w:val="001F7C60"/>
    <w:rsid w:val="002509F1"/>
    <w:rsid w:val="00251A54"/>
    <w:rsid w:val="00257C0F"/>
    <w:rsid w:val="00265B0F"/>
    <w:rsid w:val="002677FA"/>
    <w:rsid w:val="00274EAA"/>
    <w:rsid w:val="00280295"/>
    <w:rsid w:val="00281636"/>
    <w:rsid w:val="002938E2"/>
    <w:rsid w:val="002A5113"/>
    <w:rsid w:val="002B5902"/>
    <w:rsid w:val="002D7780"/>
    <w:rsid w:val="002F7BFD"/>
    <w:rsid w:val="0030620F"/>
    <w:rsid w:val="003454ED"/>
    <w:rsid w:val="003601E8"/>
    <w:rsid w:val="00370C09"/>
    <w:rsid w:val="0037277C"/>
    <w:rsid w:val="00385C38"/>
    <w:rsid w:val="003C3E76"/>
    <w:rsid w:val="003C472F"/>
    <w:rsid w:val="003E309F"/>
    <w:rsid w:val="003E59C2"/>
    <w:rsid w:val="003F234B"/>
    <w:rsid w:val="003F533C"/>
    <w:rsid w:val="00400928"/>
    <w:rsid w:val="00402464"/>
    <w:rsid w:val="00417C67"/>
    <w:rsid w:val="004268A7"/>
    <w:rsid w:val="00462610"/>
    <w:rsid w:val="00471289"/>
    <w:rsid w:val="004A3EE4"/>
    <w:rsid w:val="004B0E2B"/>
    <w:rsid w:val="004C7E9A"/>
    <w:rsid w:val="00530AAA"/>
    <w:rsid w:val="005379FB"/>
    <w:rsid w:val="00584927"/>
    <w:rsid w:val="005A0F3D"/>
    <w:rsid w:val="005D7DE5"/>
    <w:rsid w:val="005E2E9D"/>
    <w:rsid w:val="005F4EE4"/>
    <w:rsid w:val="00604C31"/>
    <w:rsid w:val="00613F83"/>
    <w:rsid w:val="0061600F"/>
    <w:rsid w:val="00630AAD"/>
    <w:rsid w:val="00631293"/>
    <w:rsid w:val="006557F4"/>
    <w:rsid w:val="00677A26"/>
    <w:rsid w:val="006B4C80"/>
    <w:rsid w:val="006B7B1E"/>
    <w:rsid w:val="006C0151"/>
    <w:rsid w:val="006C18C3"/>
    <w:rsid w:val="006D1274"/>
    <w:rsid w:val="006D201E"/>
    <w:rsid w:val="006D2E2A"/>
    <w:rsid w:val="006E428B"/>
    <w:rsid w:val="007131EB"/>
    <w:rsid w:val="0075121F"/>
    <w:rsid w:val="00764DFE"/>
    <w:rsid w:val="007823CD"/>
    <w:rsid w:val="007A4199"/>
    <w:rsid w:val="007B1CA0"/>
    <w:rsid w:val="007B78B7"/>
    <w:rsid w:val="007C3433"/>
    <w:rsid w:val="007C54DD"/>
    <w:rsid w:val="007D53DA"/>
    <w:rsid w:val="007E7C8A"/>
    <w:rsid w:val="00802792"/>
    <w:rsid w:val="00815A81"/>
    <w:rsid w:val="0082018C"/>
    <w:rsid w:val="00887968"/>
    <w:rsid w:val="00887A09"/>
    <w:rsid w:val="008B5907"/>
    <w:rsid w:val="008E7B1F"/>
    <w:rsid w:val="00910CC8"/>
    <w:rsid w:val="00931AFF"/>
    <w:rsid w:val="00953EFF"/>
    <w:rsid w:val="00954D0F"/>
    <w:rsid w:val="00963F55"/>
    <w:rsid w:val="00975080"/>
    <w:rsid w:val="009A489A"/>
    <w:rsid w:val="009C1D09"/>
    <w:rsid w:val="009D0D1D"/>
    <w:rsid w:val="009D3A81"/>
    <w:rsid w:val="009E33E3"/>
    <w:rsid w:val="009E377C"/>
    <w:rsid w:val="009F2708"/>
    <w:rsid w:val="009F5736"/>
    <w:rsid w:val="00A13D1F"/>
    <w:rsid w:val="00A16AF9"/>
    <w:rsid w:val="00A67433"/>
    <w:rsid w:val="00A7182E"/>
    <w:rsid w:val="00A75FCF"/>
    <w:rsid w:val="00A833CD"/>
    <w:rsid w:val="00A86C55"/>
    <w:rsid w:val="00A91FA4"/>
    <w:rsid w:val="00A92CC3"/>
    <w:rsid w:val="00A97E03"/>
    <w:rsid w:val="00AB15E4"/>
    <w:rsid w:val="00AB20CF"/>
    <w:rsid w:val="00AB5919"/>
    <w:rsid w:val="00B033F9"/>
    <w:rsid w:val="00B360C6"/>
    <w:rsid w:val="00B43F03"/>
    <w:rsid w:val="00B64C4C"/>
    <w:rsid w:val="00B67099"/>
    <w:rsid w:val="00B9300F"/>
    <w:rsid w:val="00B93EC9"/>
    <w:rsid w:val="00BD4F6D"/>
    <w:rsid w:val="00BE7AD6"/>
    <w:rsid w:val="00C006E5"/>
    <w:rsid w:val="00C32FC7"/>
    <w:rsid w:val="00C5212D"/>
    <w:rsid w:val="00C57D0F"/>
    <w:rsid w:val="00CA2D59"/>
    <w:rsid w:val="00CD1E10"/>
    <w:rsid w:val="00CD6AFF"/>
    <w:rsid w:val="00CD6E38"/>
    <w:rsid w:val="00D24E98"/>
    <w:rsid w:val="00D3295E"/>
    <w:rsid w:val="00D41F8A"/>
    <w:rsid w:val="00D55852"/>
    <w:rsid w:val="00D640C6"/>
    <w:rsid w:val="00D72BA4"/>
    <w:rsid w:val="00DB1B25"/>
    <w:rsid w:val="00DF23C4"/>
    <w:rsid w:val="00E063C5"/>
    <w:rsid w:val="00E3035F"/>
    <w:rsid w:val="00E315F3"/>
    <w:rsid w:val="00EA6D5D"/>
    <w:rsid w:val="00ED4E44"/>
    <w:rsid w:val="00EE26C8"/>
    <w:rsid w:val="00EF1285"/>
    <w:rsid w:val="00F02EB9"/>
    <w:rsid w:val="00F04DC2"/>
    <w:rsid w:val="00F20A44"/>
    <w:rsid w:val="00F410E4"/>
    <w:rsid w:val="00F56B7E"/>
    <w:rsid w:val="00F61A2C"/>
    <w:rsid w:val="00F85F77"/>
    <w:rsid w:val="00FB0E1C"/>
    <w:rsid w:val="00FB58D3"/>
    <w:rsid w:val="00FD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C01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01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78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9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79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5736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978FA"/>
    <w:pPr>
      <w:spacing w:line="36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5736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E428B"/>
    <w:pPr>
      <w:ind w:left="720"/>
      <w:contextualSpacing/>
    </w:pPr>
  </w:style>
  <w:style w:type="paragraph" w:styleId="NoSpacing">
    <w:name w:val="No Spacing"/>
    <w:uiPriority w:val="99"/>
    <w:qFormat/>
    <w:rsid w:val="000D7A23"/>
    <w:rPr>
      <w:rFonts w:ascii="Calibri" w:hAnsi="Calibri"/>
    </w:rPr>
  </w:style>
  <w:style w:type="table" w:styleId="TableGrid">
    <w:name w:val="Table Grid"/>
    <w:basedOn w:val="TableNormal"/>
    <w:uiPriority w:val="99"/>
    <w:rsid w:val="00016F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0246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402464"/>
    <w:rPr>
      <w:rFonts w:cs="Times New Roman"/>
      <w:b/>
    </w:rPr>
  </w:style>
  <w:style w:type="character" w:customStyle="1" w:styleId="apple-converted-space">
    <w:name w:val="apple-converted-space"/>
    <w:uiPriority w:val="99"/>
    <w:rsid w:val="00402464"/>
  </w:style>
  <w:style w:type="paragraph" w:customStyle="1" w:styleId="a">
    <w:name w:val="Без интервала"/>
    <w:uiPriority w:val="99"/>
    <w:rsid w:val="009E377C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F20A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784</TotalTime>
  <Pages>70</Pages>
  <Words>24273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2016-07-11T14:14:00Z</cp:lastPrinted>
  <dcterms:created xsi:type="dcterms:W3CDTF">2014-11-10T09:36:00Z</dcterms:created>
  <dcterms:modified xsi:type="dcterms:W3CDTF">2016-07-11T15:53:00Z</dcterms:modified>
</cp:coreProperties>
</file>