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E3" w:rsidRPr="001A6D80" w:rsidRDefault="00F668E3" w:rsidP="002F5BB7">
      <w:pPr>
        <w:jc w:val="center"/>
      </w:pPr>
      <w:r w:rsidRPr="001A6D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824.25pt">
            <v:imagedata r:id="rId5" o:title=""/>
          </v:shape>
        </w:pict>
      </w:r>
    </w:p>
    <w:p w:rsidR="00F668E3" w:rsidRDefault="00F668E3" w:rsidP="002F5BB7">
      <w:pPr>
        <w:jc w:val="center"/>
        <w:sectPr w:rsidR="00F668E3" w:rsidSect="00DC02A3">
          <w:pgSz w:w="11906" w:h="16838"/>
          <w:pgMar w:top="340" w:right="340" w:bottom="454" w:left="454" w:header="709" w:footer="709" w:gutter="0"/>
          <w:cols w:space="708"/>
          <w:docGrid w:linePitch="360"/>
        </w:sectPr>
      </w:pPr>
    </w:p>
    <w:p w:rsidR="00F668E3" w:rsidRDefault="00F668E3" w:rsidP="002F5BB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668E3" w:rsidRDefault="00F668E3" w:rsidP="002F5BB7">
      <w:pPr>
        <w:jc w:val="center"/>
        <w:rPr>
          <w:b/>
        </w:rPr>
      </w:pPr>
    </w:p>
    <w:p w:rsidR="00F668E3" w:rsidRPr="008C1BF6" w:rsidRDefault="00F668E3" w:rsidP="003616F1">
      <w:pPr>
        <w:jc w:val="both"/>
        <w:rPr>
          <w:b/>
          <w:u w:val="single"/>
        </w:rPr>
      </w:pPr>
      <w:r w:rsidRPr="008C1BF6">
        <w:rPr>
          <w:b/>
          <w:u w:val="single"/>
        </w:rPr>
        <w:t>Актуальность и обоснованность программы.</w:t>
      </w:r>
    </w:p>
    <w:p w:rsidR="00F668E3" w:rsidRDefault="00F668E3" w:rsidP="003616F1">
      <w:pPr>
        <w:jc w:val="both"/>
      </w:pPr>
      <w:r>
        <w:t xml:space="preserve">     Художественная литература способствует развитию эстетических и нравственных чувств, речи, интеллекта, закладывает позитивное отношение к миру.  В структуре программы художественная литература как средство всестороннего развития ребёнка занимает место между нравственным, трудовым и художественно – эстетическим воспитанием. </w:t>
      </w:r>
    </w:p>
    <w:p w:rsidR="00F668E3" w:rsidRDefault="00F668E3" w:rsidP="003616F1">
      <w:pPr>
        <w:jc w:val="both"/>
      </w:pPr>
      <w:r>
        <w:t xml:space="preserve">     </w:t>
      </w:r>
      <w:r w:rsidRPr="00237566">
        <w:t>Художественная литература открывает и объясняет ребёнку жизнь общества и природы, мир человеческих чувств и взаимоотношений. Она развивает мышление и воображение ребёнка, обогащает и его эмоции, да</w:t>
      </w:r>
      <w:r>
        <w:t>ё</w:t>
      </w:r>
      <w:r w:rsidRPr="00237566">
        <w:t xml:space="preserve">т прекрасные образцы русского литературного языка. Огромное  её воспитательное, познавательное и эстетическое  значение, так как, расширяя знания ребёнка об окружающем мире, она воздействует па личность малыша, развивает  умение тонко чувствовать образность и ритм родного языка. Литературное произведение  выступает перед ребёнком в единстве содержания и художественной формы. </w:t>
      </w:r>
      <w:r w:rsidRPr="00C0635E">
        <w:t>Дети начинают понимать, что сказка  не только развлекает, но и учит, наставляет, убеждает в том, что зло наказывается, а за правду надо бороться. Известно, что дети воспринимают сказку как реальность. Именно поэтому сказка оказывает огромное влияние на нравственное воспитание дошкольников.</w:t>
      </w:r>
    </w:p>
    <w:p w:rsidR="00F668E3" w:rsidRDefault="00F668E3" w:rsidP="003616F1">
      <w:pPr>
        <w:jc w:val="both"/>
      </w:pPr>
      <w:r>
        <w:t xml:space="preserve">     Итак, воспитание читателя, способного воспринимать художественное произведение во всём его богатстве, - процесс долгий и трудный. Но если первоначальный этап введения ребёнка в книжную культуру будет успешным, значительно сократится число людей, не способных или не желающих приобщиться к духовному опыту человечества посредством книг.</w:t>
      </w:r>
    </w:p>
    <w:p w:rsidR="00F668E3" w:rsidRDefault="00F668E3" w:rsidP="003616F1">
      <w:pPr>
        <w:jc w:val="both"/>
      </w:pPr>
      <w:r>
        <w:t xml:space="preserve">     </w:t>
      </w:r>
    </w:p>
    <w:p w:rsidR="00F668E3" w:rsidRPr="008C1BF6" w:rsidRDefault="00F668E3" w:rsidP="003616F1">
      <w:pPr>
        <w:jc w:val="both"/>
        <w:rPr>
          <w:b/>
          <w:u w:val="single"/>
        </w:rPr>
      </w:pPr>
      <w:r w:rsidRPr="008C1BF6">
        <w:rPr>
          <w:b/>
          <w:u w:val="single"/>
        </w:rPr>
        <w:t>Основные цели и задачи программы.</w:t>
      </w:r>
    </w:p>
    <w:p w:rsidR="00F668E3" w:rsidRPr="001719ED" w:rsidRDefault="00F668E3" w:rsidP="001719ED">
      <w:pPr>
        <w:jc w:val="both"/>
      </w:pPr>
      <w:r>
        <w:t xml:space="preserve">     </w:t>
      </w:r>
      <w:r w:rsidRPr="001719ED">
        <w:t xml:space="preserve">Формировать у детей личностное отношение к литературному произведению,  способность сопереживать при восприятии  литературного произведения. </w:t>
      </w:r>
    </w:p>
    <w:p w:rsidR="00F668E3" w:rsidRPr="001719ED" w:rsidRDefault="00F668E3" w:rsidP="001719ED">
      <w:pPr>
        <w:jc w:val="both"/>
      </w:pPr>
      <w:r>
        <w:t xml:space="preserve">     </w:t>
      </w:r>
      <w:r w:rsidRPr="001719ED">
        <w:t>Развивать способность слушать литературные произведения различных жанров и тематики – сказку, рассказ, стихотворение, малые формы поэтического фольклора; эмоционально реагировать на их содержания и следить за развитием сюжета.</w:t>
      </w:r>
    </w:p>
    <w:p w:rsidR="00F668E3" w:rsidRPr="001719ED" w:rsidRDefault="00F668E3" w:rsidP="001719ED">
      <w:pPr>
        <w:jc w:val="both"/>
      </w:pPr>
      <w:r w:rsidRPr="001719ED">
        <w:t xml:space="preserve">     Использовать художественную литературу как источник расширения и культурного обогащения мира реб</w:t>
      </w:r>
      <w:r>
        <w:t>ё</w:t>
      </w:r>
      <w:r w:rsidRPr="001719ED">
        <w:t>нка представлениями о близком и дал</w:t>
      </w:r>
      <w:r>
        <w:t>ё</w:t>
      </w:r>
      <w:r w:rsidRPr="001719ED">
        <w:t>ком, о сказочных героях и их характерах, о реалистических событиях, поступках взрослых и детей; задавать вопросы на понимание прочитанного и обсуждать его.</w:t>
      </w:r>
    </w:p>
    <w:p w:rsidR="00F668E3" w:rsidRDefault="00F668E3" w:rsidP="001719ED">
      <w:pPr>
        <w:jc w:val="both"/>
      </w:pPr>
      <w:r w:rsidRPr="001719ED">
        <w:t xml:space="preserve">     Использовать высокохудожественные иллюстрации как одно из основных</w:t>
      </w:r>
      <w:r w:rsidRPr="00CC19B0">
        <w:t xml:space="preserve"> опорных средств, позволяющих ребёнку следить за развитием действия и понимать текст; представлять ребёнку некоторые произведения без зрительной опоры с целью  развития его воображения, умения слушать и воспринимать художественную речь.</w:t>
      </w:r>
    </w:p>
    <w:p w:rsidR="00F668E3" w:rsidRPr="001719ED" w:rsidRDefault="00F668E3" w:rsidP="001719ED">
      <w:pPr>
        <w:jc w:val="both"/>
      </w:pPr>
      <w:r w:rsidRPr="001719ED">
        <w:t xml:space="preserve">     Формировать потребность  в постоянном чтении книг и их инициативном обсуждении с взрослыми и сверстниками. Читать произведения, посвящ</w:t>
      </w:r>
      <w:r>
        <w:t>ё</w:t>
      </w:r>
      <w:r w:rsidRPr="001719ED">
        <w:t>нные различным временам года, праздничным дням, современным  событиям, народные и  литературные сказки и др.; по-разному рассказывающие о сходных событиях</w:t>
      </w:r>
      <w:r>
        <w:t>.</w:t>
      </w:r>
      <w:r w:rsidRPr="001719ED">
        <w:t xml:space="preserve"> Организовывать многогранное осмысление литературных образов  в различных  видах их активного проживания (например, образ дождя из стихов, сказок, загадок может ожить в движениях, звуках,  коллективных рисунках, песенках – импровизациях).  </w:t>
      </w:r>
    </w:p>
    <w:p w:rsidR="00F668E3" w:rsidRDefault="00F668E3" w:rsidP="003616F1">
      <w:pPr>
        <w:jc w:val="both"/>
        <w:rPr>
          <w:b/>
        </w:rPr>
      </w:pPr>
    </w:p>
    <w:p w:rsidR="00F668E3" w:rsidRPr="008C1BF6" w:rsidRDefault="00F668E3" w:rsidP="003616F1">
      <w:pPr>
        <w:jc w:val="both"/>
        <w:rPr>
          <w:b/>
          <w:u w:val="single"/>
        </w:rPr>
      </w:pPr>
      <w:r w:rsidRPr="008C1BF6">
        <w:rPr>
          <w:b/>
          <w:u w:val="single"/>
        </w:rPr>
        <w:t>Принципы отбора содержания и реализации программы.</w:t>
      </w:r>
    </w:p>
    <w:p w:rsidR="00F668E3" w:rsidRDefault="00F668E3" w:rsidP="003616F1">
      <w:pPr>
        <w:jc w:val="both"/>
      </w:pPr>
      <w:r>
        <w:t xml:space="preserve">     Художественная литература рассматривается как самостоятельный вид искусства. При выборе художественных произведений учитываются особенности возраста и доступность их содержания детям. </w:t>
      </w:r>
    </w:p>
    <w:p w:rsidR="00F668E3" w:rsidRDefault="00F668E3" w:rsidP="003616F1">
      <w:pPr>
        <w:jc w:val="both"/>
      </w:pPr>
      <w:r>
        <w:t xml:space="preserve">      Система работы по ознакомлению дошкольников с произведениями художественной литературы включает:</w:t>
      </w:r>
    </w:p>
    <w:p w:rsidR="00F668E3" w:rsidRDefault="00F668E3" w:rsidP="003616F1">
      <w:pPr>
        <w:jc w:val="both"/>
      </w:pPr>
      <w:r>
        <w:t>- ежедневное чтение сказок, рассказов, стихов,</w:t>
      </w:r>
    </w:p>
    <w:p w:rsidR="00F668E3" w:rsidRDefault="00F668E3" w:rsidP="003616F1">
      <w:pPr>
        <w:jc w:val="both"/>
      </w:pPr>
      <w:r>
        <w:t>- самостоятельное рассматривание детьми книг,</w:t>
      </w:r>
    </w:p>
    <w:p w:rsidR="00F668E3" w:rsidRDefault="00F668E3" w:rsidP="003616F1">
      <w:pPr>
        <w:jc w:val="both"/>
      </w:pPr>
      <w:r>
        <w:t>- специальная работа на занятиях,</w:t>
      </w:r>
    </w:p>
    <w:p w:rsidR="00F668E3" w:rsidRDefault="00F668E3" w:rsidP="003616F1">
      <w:pPr>
        <w:jc w:val="both"/>
      </w:pPr>
      <w:r>
        <w:t xml:space="preserve"> - свободное общение воспитателя с детьми на основе произведений художественной литературы.</w:t>
      </w:r>
    </w:p>
    <w:p w:rsidR="00F668E3" w:rsidRPr="000B2309" w:rsidRDefault="00F668E3" w:rsidP="000B2309">
      <w:pPr>
        <w:pStyle w:val="BodyText"/>
        <w:tabs>
          <w:tab w:val="left" w:pos="3860"/>
        </w:tabs>
        <w:spacing w:line="240" w:lineRule="auto"/>
        <w:jc w:val="both"/>
        <w:rPr>
          <w:sz w:val="24"/>
        </w:rPr>
      </w:pPr>
      <w:r>
        <w:t xml:space="preserve">     </w:t>
      </w:r>
      <w:r w:rsidRPr="002F5BB7">
        <w:rPr>
          <w:sz w:val="24"/>
        </w:rPr>
        <w:t>Читательский опыт начинает закладываться в детстве.</w:t>
      </w:r>
      <w:r>
        <w:rPr>
          <w:sz w:val="24"/>
        </w:rPr>
        <w:t xml:space="preserve"> </w:t>
      </w:r>
      <w:r w:rsidRPr="000B2309">
        <w:rPr>
          <w:sz w:val="24"/>
        </w:rPr>
        <w:t>В круг детского чтения входят:</w:t>
      </w:r>
    </w:p>
    <w:p w:rsidR="00F668E3" w:rsidRPr="000B2309" w:rsidRDefault="00F668E3" w:rsidP="000B2309">
      <w:pPr>
        <w:numPr>
          <w:ilvl w:val="0"/>
          <w:numId w:val="1"/>
        </w:numPr>
        <w:tabs>
          <w:tab w:val="left" w:pos="1425"/>
        </w:tabs>
        <w:ind w:left="0"/>
        <w:jc w:val="both"/>
      </w:pPr>
      <w:r w:rsidRPr="000B2309">
        <w:t>произведения устного творчества</w:t>
      </w:r>
      <w:r>
        <w:t>,</w:t>
      </w:r>
    </w:p>
    <w:p w:rsidR="00F668E3" w:rsidRPr="002F5BB7" w:rsidRDefault="00F668E3" w:rsidP="000B2309">
      <w:pPr>
        <w:numPr>
          <w:ilvl w:val="0"/>
          <w:numId w:val="1"/>
        </w:numPr>
        <w:tabs>
          <w:tab w:val="left" w:pos="1425"/>
        </w:tabs>
        <w:ind w:left="0"/>
        <w:jc w:val="both"/>
      </w:pPr>
      <w:r w:rsidRPr="002F5BB7">
        <w:t>классическая детская литература</w:t>
      </w:r>
      <w:r>
        <w:t>,</w:t>
      </w:r>
    </w:p>
    <w:p w:rsidR="00F668E3" w:rsidRDefault="00F668E3" w:rsidP="000B2309">
      <w:pPr>
        <w:numPr>
          <w:ilvl w:val="0"/>
          <w:numId w:val="1"/>
        </w:numPr>
        <w:tabs>
          <w:tab w:val="left" w:pos="1425"/>
        </w:tabs>
        <w:ind w:left="0"/>
        <w:jc w:val="both"/>
      </w:pPr>
      <w:r w:rsidRPr="002F5BB7">
        <w:t>современная литература</w:t>
      </w:r>
      <w:r>
        <w:t>.</w:t>
      </w:r>
    </w:p>
    <w:p w:rsidR="00F668E3" w:rsidRPr="002F5BB7" w:rsidRDefault="00F668E3" w:rsidP="002D6C39">
      <w:pPr>
        <w:tabs>
          <w:tab w:val="left" w:pos="1425"/>
        </w:tabs>
        <w:jc w:val="both"/>
      </w:pPr>
      <w:r>
        <w:t>Предполагается повторение уже знакомых произведений. Поэтому целесообразно объединять произведения в блоки на основе жанровой принадлежности и чередовать чтение рассказов, сказок, стихотворений, глав из книг в течение месяца.</w:t>
      </w:r>
    </w:p>
    <w:p w:rsidR="00F668E3" w:rsidRDefault="00F668E3" w:rsidP="003616F1">
      <w:pPr>
        <w:jc w:val="both"/>
      </w:pPr>
      <w:r>
        <w:t xml:space="preserve">     </w:t>
      </w:r>
      <w:r w:rsidRPr="00237566">
        <w:t xml:space="preserve">Восприятие литературного произведения будет полноценным только при условии, если ребёнок к нему подготовлен. А для этого необходимо обратить внимание детей не только на содержание, но  и на выразительные средства языка сказки, рассказа, стихотворения  и других произведений художественной литературы. Постепенно у детей вырабатывается избирательное отношение к литературным произведениям, формируется художественный вкус.  </w:t>
      </w:r>
    </w:p>
    <w:p w:rsidR="00F668E3" w:rsidRDefault="00F668E3" w:rsidP="003616F1">
      <w:pPr>
        <w:jc w:val="both"/>
        <w:rPr>
          <w:b/>
        </w:rPr>
      </w:pPr>
      <w:r>
        <w:t xml:space="preserve">     В процессе чтения следует знакомить детей с писателями и поэтами, учить обмениваться мнениями по поводу прочитанного, привлекать внимание старших дошкольников к особенностям художественной прозы и поэтической речи, к образности и выразительности языка писателей и поэтов. Читать детям следует ежедневно как новые, так и уже знакомые им произведения.</w:t>
      </w:r>
    </w:p>
    <w:p w:rsidR="00F668E3" w:rsidRDefault="00F668E3" w:rsidP="003616F1">
      <w:pPr>
        <w:jc w:val="both"/>
        <w:rPr>
          <w:b/>
        </w:rPr>
      </w:pPr>
    </w:p>
    <w:p w:rsidR="00F668E3" w:rsidRPr="008C1BF6" w:rsidRDefault="00F668E3" w:rsidP="003616F1">
      <w:pPr>
        <w:jc w:val="both"/>
        <w:rPr>
          <w:b/>
          <w:u w:val="single"/>
        </w:rPr>
      </w:pPr>
      <w:r w:rsidRPr="008C1BF6">
        <w:rPr>
          <w:b/>
          <w:u w:val="single"/>
        </w:rPr>
        <w:t>Временная продолжительность реализации программы.</w:t>
      </w:r>
    </w:p>
    <w:p w:rsidR="00F668E3" w:rsidRDefault="00F668E3" w:rsidP="003616F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118"/>
        <w:gridCol w:w="1118"/>
        <w:gridCol w:w="1458"/>
        <w:gridCol w:w="1478"/>
        <w:gridCol w:w="2103"/>
      </w:tblGrid>
      <w:tr w:rsidR="00F668E3" w:rsidRPr="00C85D75" w:rsidTr="00C85D75">
        <w:tc>
          <w:tcPr>
            <w:tcW w:w="2296" w:type="dxa"/>
            <w:vMerge w:val="restart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Формы работы</w:t>
            </w:r>
          </w:p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с детьми</w:t>
            </w:r>
          </w:p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по программе</w:t>
            </w:r>
          </w:p>
        </w:tc>
        <w:tc>
          <w:tcPr>
            <w:tcW w:w="7275" w:type="dxa"/>
            <w:gridSpan w:val="5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Объ</w:t>
            </w:r>
            <w:r>
              <w:t>ё</w:t>
            </w:r>
            <w:r w:rsidRPr="00C85D75">
              <w:t>м учебной нагрузки по программе (количество НОД)</w:t>
            </w:r>
          </w:p>
        </w:tc>
      </w:tr>
      <w:tr w:rsidR="00F668E3" w:rsidRPr="00C85D75" w:rsidTr="00C85D75">
        <w:tc>
          <w:tcPr>
            <w:tcW w:w="2296" w:type="dxa"/>
            <w:vMerge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</w:p>
        </w:tc>
        <w:tc>
          <w:tcPr>
            <w:tcW w:w="101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 младшая группа</w:t>
            </w:r>
          </w:p>
        </w:tc>
        <w:tc>
          <w:tcPr>
            <w:tcW w:w="1118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2 м</w:t>
            </w:r>
            <w:r w:rsidRPr="00C85D75">
              <w:t>ладшая группа</w:t>
            </w:r>
          </w:p>
        </w:tc>
        <w:tc>
          <w:tcPr>
            <w:tcW w:w="150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Средняя группа</w:t>
            </w:r>
          </w:p>
        </w:tc>
        <w:tc>
          <w:tcPr>
            <w:tcW w:w="152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Старшая группа</w:t>
            </w:r>
          </w:p>
        </w:tc>
        <w:tc>
          <w:tcPr>
            <w:tcW w:w="2103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Подготовительная</w:t>
            </w:r>
          </w:p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группа</w:t>
            </w:r>
          </w:p>
        </w:tc>
      </w:tr>
      <w:tr w:rsidR="00F668E3" w:rsidRPr="00C85D75" w:rsidTr="00C85D75">
        <w:tc>
          <w:tcPr>
            <w:tcW w:w="229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Продолжительность НОД</w:t>
            </w:r>
          </w:p>
        </w:tc>
        <w:tc>
          <w:tcPr>
            <w:tcW w:w="101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10 мин</w:t>
            </w:r>
          </w:p>
        </w:tc>
        <w:tc>
          <w:tcPr>
            <w:tcW w:w="1118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15 мин</w:t>
            </w:r>
          </w:p>
        </w:tc>
        <w:tc>
          <w:tcPr>
            <w:tcW w:w="150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20 мин</w:t>
            </w:r>
          </w:p>
        </w:tc>
        <w:tc>
          <w:tcPr>
            <w:tcW w:w="152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25 мин</w:t>
            </w:r>
          </w:p>
        </w:tc>
        <w:tc>
          <w:tcPr>
            <w:tcW w:w="2103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30 мин</w:t>
            </w:r>
          </w:p>
        </w:tc>
      </w:tr>
      <w:tr w:rsidR="00F668E3" w:rsidRPr="00C85D75" w:rsidTr="00C85D75">
        <w:tc>
          <w:tcPr>
            <w:tcW w:w="229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Всего НОД в неделю</w:t>
            </w:r>
          </w:p>
        </w:tc>
        <w:tc>
          <w:tcPr>
            <w:tcW w:w="101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1118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ч/н</w:t>
            </w:r>
          </w:p>
        </w:tc>
        <w:tc>
          <w:tcPr>
            <w:tcW w:w="150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ч/н</w:t>
            </w:r>
          </w:p>
        </w:tc>
        <w:tc>
          <w:tcPr>
            <w:tcW w:w="152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103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</w:t>
            </w:r>
          </w:p>
        </w:tc>
      </w:tr>
      <w:tr w:rsidR="00F668E3" w:rsidRPr="00C85D75" w:rsidTr="00C85D75">
        <w:tc>
          <w:tcPr>
            <w:tcW w:w="229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 w:rsidRPr="00C85D75">
              <w:t>Всего НОД в год</w:t>
            </w:r>
          </w:p>
        </w:tc>
        <w:tc>
          <w:tcPr>
            <w:tcW w:w="101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36</w:t>
            </w:r>
          </w:p>
        </w:tc>
        <w:tc>
          <w:tcPr>
            <w:tcW w:w="1118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1509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1526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36</w:t>
            </w:r>
          </w:p>
        </w:tc>
        <w:tc>
          <w:tcPr>
            <w:tcW w:w="2103" w:type="dxa"/>
          </w:tcPr>
          <w:p w:rsidR="00F668E3" w:rsidRPr="00C85D75" w:rsidRDefault="00F668E3" w:rsidP="00CC19B0">
            <w:pPr>
              <w:tabs>
                <w:tab w:val="num" w:pos="0"/>
              </w:tabs>
              <w:jc w:val="center"/>
            </w:pPr>
            <w:r>
              <w:t>36</w:t>
            </w:r>
          </w:p>
        </w:tc>
      </w:tr>
    </w:tbl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</w:p>
    <w:p w:rsidR="00F668E3" w:rsidRDefault="00F668E3" w:rsidP="00B2572D">
      <w:pPr>
        <w:jc w:val="center"/>
        <w:rPr>
          <w:b/>
        </w:rPr>
      </w:pPr>
      <w:r>
        <w:rPr>
          <w:b/>
        </w:rPr>
        <w:t>УЧЕБНО – ТЕМАТИЧЕСКИЙ ПЛАН</w:t>
      </w:r>
    </w:p>
    <w:p w:rsidR="00F668E3" w:rsidRDefault="00F668E3" w:rsidP="00B2572D">
      <w:pPr>
        <w:jc w:val="center"/>
        <w:rPr>
          <w:b/>
        </w:rPr>
      </w:pPr>
      <w:r>
        <w:rPr>
          <w:b/>
        </w:rPr>
        <w:t>по разделу: «Художественная литература» в первой младшей группе</w:t>
      </w:r>
    </w:p>
    <w:p w:rsidR="00F668E3" w:rsidRDefault="00F668E3" w:rsidP="00B2572D">
      <w:pPr>
        <w:jc w:val="center"/>
        <w:rPr>
          <w:b/>
        </w:rPr>
      </w:pPr>
    </w:p>
    <w:p w:rsidR="00F668E3" w:rsidRPr="008C1BF6" w:rsidRDefault="00F668E3" w:rsidP="00B2572D">
      <w:pPr>
        <w:jc w:val="both"/>
        <w:rPr>
          <w:b/>
          <w:u w:val="single"/>
        </w:rPr>
      </w:pPr>
      <w:r w:rsidRPr="008C1BF6">
        <w:rPr>
          <w:b/>
          <w:u w:val="single"/>
        </w:rPr>
        <w:t>Программный материал для первой младшей группы</w:t>
      </w:r>
    </w:p>
    <w:p w:rsidR="00F668E3" w:rsidRDefault="00F668E3" w:rsidP="00800819">
      <w:pPr>
        <w:numPr>
          <w:ilvl w:val="0"/>
          <w:numId w:val="5"/>
        </w:numPr>
        <w:jc w:val="both"/>
      </w:pPr>
      <w:r w:rsidRPr="00800819">
        <w:t>Продолжать приучать</w:t>
      </w:r>
      <w:r>
        <w:t xml:space="preserve"> детей слушать народные песенки, сказки, авторские произведения.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Сопровождать чтение показом игрушек, картинок, персонажей настольного театра и других средств наглядности.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Учить слушать художественное произведение без наглядного сопровождения.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Сопровождать чтение небольших поэтических произведений игровыми действиями.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Предоставлять детям возможность договаривать слова, фразы при чтении знакомых стихотворений.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Поощрять попытки прочесть стихотворный текст целиком с помощью взрослого.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Помогать детям старше 2 лет 6 месяцев играть в хорошо знакомую сказку.</w:t>
      </w:r>
    </w:p>
    <w:p w:rsidR="00F668E3" w:rsidRDefault="00F668E3" w:rsidP="00800819">
      <w:pPr>
        <w:numPr>
          <w:ilvl w:val="0"/>
          <w:numId w:val="5"/>
        </w:numPr>
        <w:jc w:val="both"/>
      </w:pPr>
      <w:r>
        <w:t>Продолжать приобщать детей к рассматриванию рисунков в книгах.</w:t>
      </w:r>
    </w:p>
    <w:p w:rsidR="00F668E3" w:rsidRPr="00800819" w:rsidRDefault="00F668E3" w:rsidP="00800819">
      <w:pPr>
        <w:numPr>
          <w:ilvl w:val="0"/>
          <w:numId w:val="5"/>
        </w:numPr>
        <w:jc w:val="both"/>
      </w:pPr>
      <w:r>
        <w:t xml:space="preserve">Побуждать называть знакомые предметы, показывать их по просьбе воспитателя, задавать вопросы: «Кто (что) это?», «Что делает?»). </w:t>
      </w:r>
    </w:p>
    <w:p w:rsidR="00F668E3" w:rsidRDefault="00F668E3" w:rsidP="00B2572D">
      <w:pPr>
        <w:jc w:val="both"/>
        <w:rPr>
          <w:b/>
        </w:rPr>
      </w:pPr>
    </w:p>
    <w:p w:rsidR="00F668E3" w:rsidRPr="008C1BF6" w:rsidRDefault="00F668E3" w:rsidP="00B2572D">
      <w:pPr>
        <w:jc w:val="both"/>
        <w:rPr>
          <w:b/>
          <w:u w:val="single"/>
        </w:rPr>
      </w:pPr>
      <w:r w:rsidRPr="008C1BF6">
        <w:rPr>
          <w:b/>
          <w:u w:val="single"/>
        </w:rPr>
        <w:t>Методические рекомендации для первой младшей группы.</w:t>
      </w:r>
    </w:p>
    <w:p w:rsidR="00F668E3" w:rsidRPr="00E73091" w:rsidRDefault="00F668E3" w:rsidP="00B2572D">
      <w:pPr>
        <w:jc w:val="both"/>
      </w:pPr>
      <w:r w:rsidRPr="00E73091">
        <w:t>(«Ме</w:t>
      </w:r>
      <w:r>
        <w:t>тодические рекомендации к «Программе воспитания и обучения в детском саду», по редакцией В.В.Гербовой, Т.С.Комаровой. – 2-е изд., испр. и доп. – М.: «Мозаика – Синтез», 2005, стр. 226 – 229).</w:t>
      </w:r>
    </w:p>
    <w:p w:rsidR="00F668E3" w:rsidRDefault="00F668E3" w:rsidP="002F5BB7">
      <w:pPr>
        <w:jc w:val="center"/>
        <w:rPr>
          <w:b/>
        </w:rPr>
      </w:pPr>
    </w:p>
    <w:p w:rsidR="00F668E3" w:rsidRPr="008C1BF6" w:rsidRDefault="00F668E3" w:rsidP="00C85D75">
      <w:pPr>
        <w:jc w:val="both"/>
        <w:rPr>
          <w:b/>
          <w:u w:val="single"/>
        </w:rPr>
      </w:pPr>
      <w:r w:rsidRPr="008C1BF6">
        <w:rPr>
          <w:b/>
          <w:u w:val="single"/>
        </w:rPr>
        <w:t>Распределение программного материала в первой младшей группе</w:t>
      </w:r>
    </w:p>
    <w:p w:rsidR="00F668E3" w:rsidRDefault="00F668E3" w:rsidP="00C85D75">
      <w:pPr>
        <w:jc w:val="both"/>
        <w:rPr>
          <w:b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53"/>
        <w:gridCol w:w="4381"/>
      </w:tblGrid>
      <w:tr w:rsidR="00F668E3" w:rsidRPr="00794481" w:rsidTr="00FC30E9">
        <w:trPr>
          <w:trHeight w:val="483"/>
        </w:trPr>
        <w:tc>
          <w:tcPr>
            <w:tcW w:w="817" w:type="dxa"/>
          </w:tcPr>
          <w:p w:rsidR="00F668E3" w:rsidRPr="00FC30E9" w:rsidRDefault="00F668E3" w:rsidP="00CC19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F668E3" w:rsidRPr="00FC30E9" w:rsidRDefault="00F668E3" w:rsidP="00CC19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Количество  НОД, где данная тема  является</w:t>
            </w:r>
          </w:p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</w:p>
        </w:tc>
      </w:tr>
      <w:tr w:rsidR="00F668E3" w:rsidRPr="00794481" w:rsidTr="00FC30E9">
        <w:trPr>
          <w:trHeight w:val="118"/>
        </w:trPr>
        <w:tc>
          <w:tcPr>
            <w:tcW w:w="817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68E3" w:rsidRPr="00FC30E9" w:rsidRDefault="00F668E3" w:rsidP="00CC19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  стихотворений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68E3" w:rsidRPr="00794481" w:rsidTr="00FC30E9">
        <w:trPr>
          <w:trHeight w:val="118"/>
        </w:trPr>
        <w:tc>
          <w:tcPr>
            <w:tcW w:w="817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668E3" w:rsidRPr="00FC30E9" w:rsidRDefault="00F668E3" w:rsidP="00FC30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Чтение  рассказов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8E3" w:rsidRPr="00794481" w:rsidTr="00FC30E9">
        <w:trPr>
          <w:trHeight w:val="118"/>
        </w:trPr>
        <w:tc>
          <w:tcPr>
            <w:tcW w:w="817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668E3" w:rsidRPr="00FC30E9" w:rsidRDefault="00F668E3" w:rsidP="00CC19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 сказок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68E3" w:rsidRPr="00794481" w:rsidTr="00FC30E9">
        <w:trPr>
          <w:trHeight w:val="118"/>
        </w:trPr>
        <w:tc>
          <w:tcPr>
            <w:tcW w:w="817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668E3" w:rsidRPr="00FC30E9" w:rsidRDefault="00F668E3" w:rsidP="00CC19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Слушание народных песенок, потешек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8E3" w:rsidRPr="00794481" w:rsidTr="00A74CDF">
        <w:trPr>
          <w:trHeight w:val="118"/>
        </w:trPr>
        <w:tc>
          <w:tcPr>
            <w:tcW w:w="5070" w:type="dxa"/>
            <w:gridSpan w:val="2"/>
          </w:tcPr>
          <w:p w:rsidR="00F668E3" w:rsidRPr="00FC30E9" w:rsidRDefault="00F668E3" w:rsidP="006E0C6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81" w:type="dxa"/>
          </w:tcPr>
          <w:p w:rsidR="00F668E3" w:rsidRPr="00FC30E9" w:rsidRDefault="00F668E3" w:rsidP="00FC30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668E3" w:rsidRDefault="00F668E3" w:rsidP="00C85D75">
      <w:pPr>
        <w:jc w:val="both"/>
        <w:rPr>
          <w:b/>
        </w:rPr>
      </w:pPr>
    </w:p>
    <w:p w:rsidR="00F668E3" w:rsidRPr="002F5BB7" w:rsidRDefault="00F668E3" w:rsidP="002F5BB7">
      <w:pPr>
        <w:jc w:val="both"/>
        <w:rPr>
          <w:b/>
        </w:rPr>
      </w:pPr>
      <w:r>
        <w:t xml:space="preserve">     </w:t>
      </w:r>
    </w:p>
    <w:p w:rsidR="00F668E3" w:rsidRPr="008C1BF6" w:rsidRDefault="00F668E3" w:rsidP="00A271E1">
      <w:pPr>
        <w:pStyle w:val="BodyText"/>
        <w:tabs>
          <w:tab w:val="left" w:pos="3860"/>
        </w:tabs>
        <w:spacing w:line="240" w:lineRule="auto"/>
        <w:jc w:val="both"/>
        <w:rPr>
          <w:b/>
          <w:sz w:val="24"/>
          <w:u w:val="single"/>
        </w:rPr>
      </w:pPr>
      <w:r w:rsidRPr="008C1BF6">
        <w:rPr>
          <w:b/>
          <w:sz w:val="24"/>
          <w:u w:val="single"/>
        </w:rPr>
        <w:t>Прогнозируемые результаты освоения детьми программного содержания.</w:t>
      </w:r>
    </w:p>
    <w:p w:rsidR="00F668E3" w:rsidRPr="00A271E1" w:rsidRDefault="00F668E3" w:rsidP="00A271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71E1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668E3" w:rsidRPr="00A271E1" w:rsidRDefault="00F668E3" w:rsidP="00A271E1">
      <w:pPr>
        <w:numPr>
          <w:ilvl w:val="0"/>
          <w:numId w:val="7"/>
        </w:numPr>
      </w:pPr>
      <w:r w:rsidRPr="00A271E1">
        <w:t>Слушать доступные им по содержанию стихи, сказки, рассказы;</w:t>
      </w:r>
    </w:p>
    <w:p w:rsidR="00F668E3" w:rsidRPr="00A271E1" w:rsidRDefault="00F668E3" w:rsidP="00A271E1">
      <w:pPr>
        <w:numPr>
          <w:ilvl w:val="0"/>
          <w:numId w:val="7"/>
        </w:numPr>
      </w:pPr>
      <w:r w:rsidRPr="00A271E1">
        <w:t xml:space="preserve">Проговаривать слова, небольшие фразы; </w:t>
      </w:r>
    </w:p>
    <w:p w:rsidR="00F668E3" w:rsidRDefault="00F668E3" w:rsidP="00A271E1">
      <w:pPr>
        <w:numPr>
          <w:ilvl w:val="0"/>
          <w:numId w:val="7"/>
        </w:numPr>
      </w:pPr>
      <w:r w:rsidRPr="00A271E1">
        <w:t xml:space="preserve">Вместе с воспитателем рассматривать иллюстрации в знакомых книжках; </w:t>
      </w:r>
    </w:p>
    <w:p w:rsidR="00F668E3" w:rsidRPr="00FC30E9" w:rsidRDefault="00F668E3" w:rsidP="00FC30E9">
      <w:pPr>
        <w:numPr>
          <w:ilvl w:val="0"/>
          <w:numId w:val="7"/>
        </w:numPr>
        <w:jc w:val="both"/>
        <w:rPr>
          <w:b/>
        </w:rPr>
      </w:pPr>
      <w:r w:rsidRPr="00FC30E9">
        <w:t>Читать стихи с помощью взрослого.</w:t>
      </w: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3B244F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F91F2F">
      <w:pPr>
        <w:jc w:val="center"/>
        <w:rPr>
          <w:b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8C1BF6" w:rsidRDefault="00F668E3" w:rsidP="00F91F2F">
      <w:pPr>
        <w:jc w:val="center"/>
        <w:rPr>
          <w:b/>
          <w:u w:val="single"/>
        </w:rPr>
      </w:pPr>
      <w:r w:rsidRPr="008C1BF6">
        <w:rPr>
          <w:b/>
          <w:u w:val="single"/>
        </w:rPr>
        <w:t>Комплексно – тематическое планирование  по разделу «Художественная литература» в первой младшей группе.</w:t>
      </w:r>
    </w:p>
    <w:p w:rsidR="00F668E3" w:rsidRPr="00626B5A" w:rsidRDefault="00F668E3" w:rsidP="00F91F2F">
      <w:pPr>
        <w:jc w:val="both"/>
        <w:rPr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2218"/>
        <w:gridCol w:w="4678"/>
        <w:gridCol w:w="2268"/>
        <w:gridCol w:w="3152"/>
        <w:gridCol w:w="1080"/>
      </w:tblGrid>
      <w:tr w:rsidR="00F668E3" w:rsidRPr="00626B5A" w:rsidTr="003736F8">
        <w:trPr>
          <w:trHeight w:val="166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218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Тематика НОД</w:t>
            </w:r>
          </w:p>
        </w:tc>
        <w:tc>
          <w:tcPr>
            <w:tcW w:w="4678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420" w:type="dxa"/>
            <w:gridSpan w:val="2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080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РК</w:t>
            </w:r>
          </w:p>
        </w:tc>
      </w:tr>
      <w:tr w:rsidR="00F668E3" w:rsidRPr="00626B5A" w:rsidTr="003736F8">
        <w:trPr>
          <w:trHeight w:val="287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Материал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080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648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До свидания,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лето!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Здравствуй,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детский сад!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F668E3" w:rsidRPr="00626B5A" w:rsidRDefault="00F668E3" w:rsidP="004F216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626B5A">
              <w:rPr>
                <w:sz w:val="20"/>
                <w:szCs w:val="20"/>
              </w:rPr>
              <w:t>1.Стихотворение А. Барто</w:t>
            </w:r>
            <w:r w:rsidRPr="00626B5A">
              <w:rPr>
                <w:sz w:val="20"/>
                <w:szCs w:val="20"/>
              </w:rPr>
              <w:br/>
              <w:t>« Смотрит солнышко в окошко».</w:t>
            </w:r>
            <w:r w:rsidRPr="00626B5A">
              <w:rPr>
                <w:sz w:val="20"/>
                <w:szCs w:val="20"/>
              </w:rPr>
              <w:br/>
              <w:t xml:space="preserve">           (КЗ, стр.34)</w:t>
            </w:r>
            <w:r w:rsidRPr="00626B5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текст, проговаривать слова.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 навыки внимательного слушания, желание узнавать новое.</w:t>
            </w:r>
            <w:r w:rsidRPr="00626B5A">
              <w:rPr>
                <w:sz w:val="20"/>
                <w:szCs w:val="20"/>
              </w:rPr>
              <w:br/>
              <w:t>3.Обогащать словарь.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стих-ия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Чтение стих-ия  с показом действий.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Проговаривание со взрослым слов и звукосочетаний.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Инд. работа с детьми по звукоподражанию.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pStyle w:val="BodyText"/>
              <w:tabs>
                <w:tab w:val="left" w:pos="3860"/>
              </w:tabs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47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2. Чтение рассказа Л.Толстого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«Был у Пети и Маши конь».</w:t>
            </w:r>
            <w:r w:rsidRPr="00626B5A">
              <w:rPr>
                <w:sz w:val="20"/>
                <w:szCs w:val="20"/>
              </w:rPr>
              <w:br/>
              <w:t xml:space="preserve">         (КЗ, Стр.112)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детей слушать рассказ.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Воспитание нравственных норм.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Развивать усидчивость, внимание.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рассказу, игрушка: конь.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2.Чтение рассказа. 3.Вопросы.</w:t>
            </w:r>
            <w:r w:rsidRPr="00626B5A">
              <w:rPr>
                <w:sz w:val="20"/>
                <w:szCs w:val="20"/>
              </w:rPr>
              <w:br/>
              <w:t>4.Игра.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461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Осень.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3. Сказка « Репка».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Д.У «Кто что ест?», звук  </w:t>
            </w:r>
            <w:r w:rsidRPr="00626B5A">
              <w:rPr>
                <w:b/>
                <w:sz w:val="20"/>
                <w:szCs w:val="20"/>
              </w:rPr>
              <w:t>А</w:t>
            </w:r>
            <w:r w:rsidRPr="00626B5A">
              <w:rPr>
                <w:sz w:val="20"/>
                <w:szCs w:val="20"/>
              </w:rPr>
              <w:t>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(КЗ, стр.52)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Воспитывать любовь к сказкам.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 память, речь, желание рассказать сказку вместе с воспитателем.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Учить  отчётливо произносить звук « А».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Наст- ый театр,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кукольная посуда,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доктор Айболит,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картина « Дедка за репку».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Д.У.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Договаривание детьми слов.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Рассматривание картины.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Зайчик.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47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«Сказка о глупом мышонке»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С.Я.Маршак.</w:t>
            </w:r>
            <w:r w:rsidRPr="00626B5A">
              <w:rPr>
                <w:sz w:val="20"/>
                <w:szCs w:val="20"/>
              </w:rPr>
              <w:br/>
              <w:t xml:space="preserve">          (КЗ, стр.109)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понимать, что изображено на картине, осмысливать взаимоотношения персонажей.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речь детей.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 любовь к слушанию, желание узнавать новое.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Предв - ая работа-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выставка иллюстраций к сказке о глупом мышонке. 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Рассмотрение иллюстраций.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Вопросы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Элементы драматизации.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47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F668E3" w:rsidRPr="00626B5A" w:rsidRDefault="00F668E3" w:rsidP="00F91F2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Чтение потешки </w:t>
            </w:r>
          </w:p>
          <w:p w:rsidR="00F668E3" w:rsidRPr="00626B5A" w:rsidRDefault="00F668E3" w:rsidP="004F216D">
            <w:pPr>
              <w:ind w:left="360"/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«Петушок, петушок».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 43)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1.Учить внимательно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рассматривать иллюстрации, проговаривать звукоподража -тельные слова.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2.Вызвать интерес к потешке.</w:t>
            </w:r>
            <w:r w:rsidRPr="00626B5A">
              <w:rPr>
                <w:sz w:val="20"/>
                <w:szCs w:val="20"/>
              </w:rPr>
              <w:br/>
              <w:t>3.Развивать речь детей.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Игрушка: петушок, иллюстрация к потешке.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1.Загадка про петушка.</w:t>
            </w:r>
            <w:r w:rsidRPr="00626B5A">
              <w:rPr>
                <w:sz w:val="20"/>
                <w:szCs w:val="20"/>
              </w:rPr>
              <w:br/>
              <w:t>2.Чтение потешки.</w:t>
            </w:r>
            <w:r w:rsidRPr="00626B5A">
              <w:rPr>
                <w:sz w:val="20"/>
                <w:szCs w:val="20"/>
              </w:rPr>
              <w:br/>
              <w:t>3.Хор. и индив. ответы.</w:t>
            </w:r>
            <w:r w:rsidRPr="00626B5A">
              <w:rPr>
                <w:sz w:val="20"/>
                <w:szCs w:val="20"/>
              </w:rPr>
              <w:br/>
              <w:t>4.Игра.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47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2.Рус. нар. песенка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«Пошел котик на торжок».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Д.И. «Это я придумал».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41)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1. Познакомить  с народной потешкой.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Учить детей объединять действием 2 любые игрушки.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доброжелательное отношение к котику.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6-8 игрушек (по выбору), кукла, тарелка, </w:t>
            </w:r>
            <w:r>
              <w:rPr>
                <w:sz w:val="20"/>
                <w:szCs w:val="20"/>
              </w:rPr>
              <w:t xml:space="preserve"> м</w:t>
            </w:r>
            <w:r w:rsidRPr="00626B5A">
              <w:rPr>
                <w:sz w:val="20"/>
                <w:szCs w:val="20"/>
              </w:rPr>
              <w:t>едвежонок,</w:t>
            </w:r>
            <w:r>
              <w:rPr>
                <w:sz w:val="20"/>
                <w:szCs w:val="20"/>
              </w:rPr>
              <w:t xml:space="preserve"> </w:t>
            </w:r>
            <w:r w:rsidRPr="00626B5A">
              <w:rPr>
                <w:sz w:val="20"/>
                <w:szCs w:val="20"/>
              </w:rPr>
              <w:t>бант, мяч, зайчик, расческа.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Многократное повторение слова.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2.Поручения.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Объяснение.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Осенние листья.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Мониторинг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3.«Храбрый утёнок», Б. Житков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(КЗ, стр. 57)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содержанием рассказа.</w:t>
            </w:r>
            <w:r w:rsidRPr="00626B5A">
              <w:rPr>
                <w:sz w:val="20"/>
                <w:szCs w:val="20"/>
              </w:rPr>
              <w:br/>
              <w:t>2.Приучать внимательно слушать большое по объёму произведение.</w:t>
            </w:r>
            <w:r w:rsidRPr="00626B5A">
              <w:rPr>
                <w:sz w:val="20"/>
                <w:szCs w:val="20"/>
              </w:rPr>
              <w:br/>
              <w:t>3.Учить выполнять упражнения на звукопроизношение.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рассказу, игрушка: утёнок.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 воспитателя.</w:t>
            </w:r>
            <w:r w:rsidRPr="00626B5A">
              <w:rPr>
                <w:sz w:val="20"/>
                <w:szCs w:val="20"/>
              </w:rPr>
              <w:br/>
              <w:t>2.Вопросы.</w:t>
            </w:r>
            <w:r w:rsidRPr="00626B5A">
              <w:rPr>
                <w:sz w:val="20"/>
                <w:szCs w:val="20"/>
              </w:rPr>
              <w:br/>
              <w:t>3. Хор. и индив. ответы.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Звукоподражание.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Мой дом.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Мой город.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4.Рус. нар. песенка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«Наши уточки с утра».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(КЗ, стр. 66)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потешкой.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Воспитывать эмоциональность.</w:t>
            </w:r>
            <w:r w:rsidRPr="00626B5A">
              <w:rPr>
                <w:sz w:val="20"/>
                <w:szCs w:val="20"/>
              </w:rPr>
              <w:br/>
              <w:t>3.Учить определять уточку среди других животных, угадывать её по описанию.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Иллюстрация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«Уточка с утятами», игрушки: утка, гусь, индюк, пшено.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Показ с объяснением.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Вопросы индивидуально.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Хор. и индив. ответы.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Звукоподражание.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5. 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Утка.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 Чтение сказки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«Козлятки и волк».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 78)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Воспитывать  интерес к сказке.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внимание, речь, желание поиграть в сказку.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Учить слушать и слышать сказку.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Фигурки настольного театра.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1.Чтение сказки.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Хоровые и индивидуальные ответы.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Многократное повторение нового слова.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Волк.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 Рус. нар. песенка «Ладушки, ладушки».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(КЗ, стр. 80)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1.Напомнить содержание рус. нар. песенки.</w:t>
            </w:r>
            <w:r w:rsidRPr="00626B5A">
              <w:rPr>
                <w:sz w:val="20"/>
                <w:szCs w:val="20"/>
              </w:rPr>
              <w:br/>
              <w:t>2.Поощрять попытки выполнять движения, о которых говориться в песенке.</w:t>
            </w:r>
            <w:r w:rsidRPr="00626B5A">
              <w:rPr>
                <w:sz w:val="20"/>
                <w:szCs w:val="20"/>
              </w:rPr>
              <w:br/>
              <w:t>3.Развивать моторику рук.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Чайная чашка с блюдцем.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1.Игровые упражнения.</w:t>
            </w:r>
            <w:r w:rsidRPr="00626B5A">
              <w:rPr>
                <w:sz w:val="20"/>
                <w:szCs w:val="20"/>
              </w:rPr>
              <w:br/>
              <w:t>2.Проговаривание детьми слов и фраз.</w:t>
            </w:r>
            <w:r w:rsidRPr="00626B5A">
              <w:rPr>
                <w:sz w:val="20"/>
                <w:szCs w:val="20"/>
              </w:rPr>
              <w:br/>
              <w:t>3.Вопросы к детям.</w:t>
            </w:r>
            <w:r w:rsidRPr="00626B5A">
              <w:rPr>
                <w:sz w:val="20"/>
                <w:szCs w:val="20"/>
              </w:rPr>
              <w:br/>
              <w:t>4. Хоровые и индивидуальные ответы.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Я и моя семья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3.Стихотворение  С. Капутикан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«Маша обедает».</w:t>
            </w:r>
            <w:r w:rsidRPr="00626B5A">
              <w:rPr>
                <w:sz w:val="20"/>
                <w:szCs w:val="20"/>
              </w:rPr>
              <w:br/>
              <w:t xml:space="preserve">            (КЗ, стр.149)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Чтение потешки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«Наша Маша маленька!».</w:t>
            </w:r>
            <w:r w:rsidRPr="00626B5A">
              <w:rPr>
                <w:sz w:val="20"/>
                <w:szCs w:val="20"/>
              </w:rPr>
              <w:br/>
              <w:t xml:space="preserve">          (КЗ, стр.115)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и слышать.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Учить договаривать звукоподражательные слова и небольшие фразы.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Помочь понять содержание потешки.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Кукла Маша, Машина комната,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игрушки: собака, кошка, курочка.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Игровое действие.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Игра.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Многократное повторение нового слова.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Договаривают фразы.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5. Оценка.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4.Стихотворение   А.  Барто  «Девочка- рёвушка».  </w:t>
            </w:r>
            <w:r w:rsidRPr="00626B5A">
              <w:rPr>
                <w:sz w:val="20"/>
                <w:szCs w:val="20"/>
              </w:rPr>
              <w:br/>
              <w:t xml:space="preserve">          (КЗ, стр.256)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новым произведением, помочь понять малышам как смешно выглядит капризуля.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доброжелательное отношение друг к другу.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уравновешенность, спокойствие.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Текст«Девочка-рёвушка». А. Барто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1.Чтение стих-ия.</w:t>
            </w:r>
            <w:r w:rsidRPr="00626B5A">
              <w:rPr>
                <w:sz w:val="20"/>
                <w:szCs w:val="20"/>
              </w:rPr>
              <w:br/>
              <w:t>2. 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Проговаривание детьми слов, фраз.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Оценка.</w:t>
            </w:r>
          </w:p>
        </w:tc>
        <w:tc>
          <w:tcPr>
            <w:tcW w:w="1080" w:type="dxa"/>
          </w:tcPr>
          <w:p w:rsidR="00F668E3" w:rsidRPr="008F128F" w:rsidRDefault="00F668E3" w:rsidP="004F216D">
            <w:pPr>
              <w:jc w:val="both"/>
              <w:rPr>
                <w:sz w:val="20"/>
                <w:szCs w:val="20"/>
              </w:rPr>
            </w:pPr>
            <w:r w:rsidRPr="008F128F">
              <w:rPr>
                <w:sz w:val="20"/>
                <w:szCs w:val="20"/>
              </w:rPr>
              <w:t>Силуэты для выкладывания весеннего пейзажа.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Зимушка-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зима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1.Чтение потешки </w:t>
            </w:r>
          </w:p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«Заяц Егорка».</w:t>
            </w:r>
          </w:p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(КЗ, стр. 103)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содержанием рус. нар. песенки.</w:t>
            </w:r>
            <w:r w:rsidRPr="00626B5A">
              <w:rPr>
                <w:sz w:val="20"/>
                <w:szCs w:val="20"/>
              </w:rPr>
              <w:br/>
              <w:t>2.Учить угадывать животное по описанию.</w:t>
            </w:r>
            <w:r w:rsidRPr="00626B5A">
              <w:rPr>
                <w:sz w:val="20"/>
                <w:szCs w:val="20"/>
              </w:rPr>
              <w:br/>
              <w:t>3.Поощрять попытки прочесть стихотворный текст полностью.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Игрушка: заяц, мячики, кубики, 2 корзинки, морковь.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1.Загадка.</w:t>
            </w:r>
            <w:r w:rsidRPr="00626B5A">
              <w:rPr>
                <w:sz w:val="20"/>
                <w:szCs w:val="20"/>
              </w:rPr>
              <w:br/>
              <w:t>2. Проговаривание детьми слов, фраз.</w:t>
            </w:r>
          </w:p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2.Стихотворение  Н.Саксонская  «Где мой пальчик?»  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(КЗ, стр.153)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стихотворение, проговаривать за воспитателем знакомые слова, фразы.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внимание, речь, память.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уважение к себе, к частям своего тела.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Варежки, иллюстрации к стихотворению.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Игра с пальчиками.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Рассказ.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Чтение с проговариванием фраз детьми.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Макеты елок и деревьев.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3.Стихотворение  К.Чуковский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«Котауси и Мауси».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Д.У. на произношение звука </w:t>
            </w:r>
            <w:r w:rsidRPr="00626B5A">
              <w:rPr>
                <w:b/>
                <w:sz w:val="20"/>
                <w:szCs w:val="20"/>
              </w:rPr>
              <w:t>К</w:t>
            </w:r>
            <w:r w:rsidRPr="00626B5A">
              <w:rPr>
                <w:sz w:val="20"/>
                <w:szCs w:val="20"/>
              </w:rPr>
              <w:t>.         (КЗ, стр. 118)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новым худ. Произведением, учить отчетливо произносить звук 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голосовой аппарат.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желание узнавать новое.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Игрушки: кошка, мышка, разноцветные мячи.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1.Повтор звукоподражания.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Сочетание хоровых ответов и индивидуальных.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Кукушка.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 Потешка «Ой ты, заюшка –  пострел». </w:t>
            </w:r>
            <w:r w:rsidRPr="00626B5A">
              <w:rPr>
                <w:sz w:val="20"/>
                <w:szCs w:val="20"/>
              </w:rPr>
              <w:br/>
              <w:t xml:space="preserve">        (КЗ, стр. 134)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потешкой, со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стих–ем – загадкой.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2.Развивать внимание.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3.Приучать задавать вопросы и отвечать на них.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Игрушки: заяц, мишка, лошадка, ёлочные шары, ширма настольная.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1.Беседа.</w:t>
            </w:r>
            <w:r w:rsidRPr="00626B5A">
              <w:rPr>
                <w:sz w:val="20"/>
                <w:szCs w:val="20"/>
              </w:rPr>
              <w:br/>
              <w:t>2.Чтение потешки.</w:t>
            </w:r>
            <w:r w:rsidRPr="00626B5A">
              <w:rPr>
                <w:sz w:val="20"/>
                <w:szCs w:val="20"/>
              </w:rPr>
              <w:br/>
              <w:t>3. Проговаривание детьми слов, фраз.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«Три медведя» Л. Толстой.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(КЗ, стр.174)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новым худ - ым произведением.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усидчивость, внимательность, умение слушать большое по объему произведение.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Учить изображать медведей, вопрошающих с разной силой голоса.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Воспитывать радость от игры в новую сказку.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Чашки медведей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( Б, поменьше, М).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воспитателя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Элемент драматизации.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Вопросы: Кто?, Зачем?,     Почему?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pStyle w:val="BodyText"/>
              <w:tabs>
                <w:tab w:val="left" w:pos="3860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Семья зайчиков.</w:t>
            </w:r>
          </w:p>
          <w:p w:rsidR="00F668E3" w:rsidRPr="00626B5A" w:rsidRDefault="00F668E3" w:rsidP="004F216D">
            <w:pPr>
              <w:pStyle w:val="BodyText"/>
              <w:tabs>
                <w:tab w:val="left" w:pos="3860"/>
              </w:tabs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« Теремок».    (КЗ, стр. 138)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Нар. песенка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«Ай, ду-ду, ду-ду, ду-ду».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 145)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новую сказку.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Познакомить с песенкой.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Вызвать у детей радость от услышанной сказки, песенки.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Воспитывать сочувствие к зверям, оставшимся без теремка.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Кукольный театр,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персонажи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Демонстрационный материал.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Рассказывание восп-ем с драматизацией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Договаривают фразы.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Оценка.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pStyle w:val="BodyText"/>
              <w:tabs>
                <w:tab w:val="left" w:pos="3860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Снеговик,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ель.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3. Стихотворение «Обновки»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П. Воронько.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(КЗ, стр. 157)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1.Учить слушать новое стих-ие.</w:t>
            </w:r>
            <w:r w:rsidRPr="00626B5A">
              <w:rPr>
                <w:sz w:val="20"/>
                <w:szCs w:val="20"/>
              </w:rPr>
              <w:br/>
              <w:t>2.Запомнить и учить употреблять в речи названия предметов одежды, действий.</w:t>
            </w:r>
            <w:r w:rsidRPr="00626B5A">
              <w:rPr>
                <w:sz w:val="20"/>
                <w:szCs w:val="20"/>
              </w:rPr>
              <w:br/>
              <w:t>3.Обогощать словарь.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стих-ию, игрушка: кошка. Образцы одежды, обуви.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1.Рассказы воспитателя.</w:t>
            </w:r>
            <w:r w:rsidRPr="00626B5A">
              <w:rPr>
                <w:sz w:val="20"/>
                <w:szCs w:val="20"/>
              </w:rPr>
              <w:br/>
              <w:t>2.Чтение стих – ия.</w:t>
            </w:r>
          </w:p>
          <w:p w:rsidR="00F668E3" w:rsidRPr="00626B5A" w:rsidRDefault="00F668E3" w:rsidP="004F216D">
            <w:pPr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3.Пояснение с просмотром иллюстраций.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501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Мониторинг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4.Стихотворение  В.Хорола          «Зайка».</w:t>
            </w:r>
            <w:r w:rsidRPr="00626B5A">
              <w:rPr>
                <w:sz w:val="20"/>
                <w:szCs w:val="20"/>
              </w:rPr>
              <w:br/>
              <w:t xml:space="preserve">             (КЗ, стр.167)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и слышать произведение, представлять…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способность понимать содержание без наглядного сопровождения.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радость, доброе отношение к зайчику.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произведения.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Рассказы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2.Чтение стих – ия.</w:t>
            </w:r>
            <w:r w:rsidRPr="00626B5A">
              <w:rPr>
                <w:sz w:val="20"/>
                <w:szCs w:val="20"/>
              </w:rPr>
              <w:br/>
              <w:t>3.Вопросы.</w:t>
            </w:r>
            <w:r w:rsidRPr="00626B5A">
              <w:rPr>
                <w:sz w:val="20"/>
                <w:szCs w:val="20"/>
              </w:rPr>
              <w:br/>
              <w:t>4. Проговаривание слов с воспитателем.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Зайчик.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1137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1.Стихотворение «Мой мишка»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З. Александровна.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 164)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содержанием отрывка «Мой мишка».</w:t>
            </w:r>
            <w:r w:rsidRPr="00626B5A">
              <w:rPr>
                <w:sz w:val="20"/>
                <w:szCs w:val="20"/>
              </w:rPr>
              <w:br/>
              <w:t>2.Продолжать учить задавать вопросы и отвечать на них.</w:t>
            </w:r>
            <w:r w:rsidRPr="00626B5A">
              <w:rPr>
                <w:sz w:val="20"/>
                <w:szCs w:val="20"/>
              </w:rPr>
              <w:br/>
              <w:t>3.Способствовать активизации речи.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произведению, картинки: рубашка, штанишки, игрушка: медвежонок.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1.Показ.</w:t>
            </w:r>
            <w:r w:rsidRPr="00626B5A">
              <w:rPr>
                <w:sz w:val="20"/>
                <w:szCs w:val="20"/>
              </w:rPr>
              <w:br/>
              <w:t>2.Чтение стих – ия.</w:t>
            </w:r>
            <w:r w:rsidRPr="00626B5A">
              <w:rPr>
                <w:sz w:val="20"/>
                <w:szCs w:val="20"/>
              </w:rPr>
              <w:br/>
              <w:t>3.Проговаривание слов с воспитателем.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Мишка.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2.Немецкая песенка «Снегирёк».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 (КЗ, стр. 202)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детей осмысливать различные жизненные ситуации (без наглядного сопровождения)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эмоциональность, память, внимание.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песенки,</w:t>
            </w:r>
          </w:p>
          <w:p w:rsidR="00F668E3" w:rsidRPr="00626B5A" w:rsidRDefault="00F668E3" w:rsidP="004F216D">
            <w:pPr>
              <w:ind w:firstLine="708"/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игрушка: снегирь.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1.Приглашение к диалогу детей.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Рассматривание снегиря.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 Чтение стихотворения.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5.Ответы.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Снегирь.</w:t>
            </w: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Стихотворение А. Барто    «Кораблик».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205)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со стихотворением.</w:t>
            </w:r>
            <w:r w:rsidRPr="00626B5A">
              <w:rPr>
                <w:sz w:val="20"/>
                <w:szCs w:val="20"/>
              </w:rPr>
              <w:br/>
              <w:t>2.Развивать память, поощрять желание прочесть стихотворный текст целиком с помощью воспитателя.</w:t>
            </w:r>
            <w:r w:rsidRPr="00626B5A">
              <w:rPr>
                <w:sz w:val="20"/>
                <w:szCs w:val="20"/>
              </w:rPr>
              <w:br/>
              <w:t>3.Учить чётко и правильно произносить слова.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Игрушка: кораблик, сюжетная картинка.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с пояснением.</w:t>
            </w:r>
            <w:r w:rsidRPr="00626B5A">
              <w:rPr>
                <w:sz w:val="20"/>
                <w:szCs w:val="20"/>
              </w:rPr>
              <w:br/>
              <w:t xml:space="preserve">2. Чтение стихотворения.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Рассмотрение картинок.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4.Оценка.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Мамин день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«Добрый вечер, мамочка».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Стихотворение И.Косякова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  « Всё она».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Д.У. «Выше-ниже».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хорошие, добрые слова о маме.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Развиваем память.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любовь к мамочке.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Упражнять в определении местоположения объекта.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Зайчик, мишка, мама зайчика, мама медвежонка,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картина « Кто где спрятался».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Хор-ые и индив-ые ответы.</w:t>
            </w:r>
          </w:p>
          <w:p w:rsidR="00F668E3" w:rsidRPr="00626B5A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Проговаривание слов с воспитателем.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Грибочки 2-х видов.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Март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1.Стихотворение «Помощница»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Н.Сынгаевского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161)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1.Учить детей слушать стихотворение.</w:t>
            </w:r>
            <w:r w:rsidRPr="00626B5A">
              <w:rPr>
                <w:sz w:val="20"/>
                <w:szCs w:val="20"/>
              </w:rPr>
              <w:br/>
              <w:t>2.Совершенствовать умение отвечать на вопросы.</w:t>
            </w:r>
            <w:r w:rsidRPr="00626B5A">
              <w:rPr>
                <w:sz w:val="20"/>
                <w:szCs w:val="20"/>
              </w:rPr>
              <w:br/>
              <w:t>3.Воспитывать желание помогать взрослым.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стих–ия, сюжетная картинка.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с пояснением.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2. Чтение стихотворения.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Рассмотрение картинок.</w:t>
            </w:r>
            <w:r w:rsidRPr="00626B5A">
              <w:rPr>
                <w:sz w:val="20"/>
                <w:szCs w:val="20"/>
              </w:rPr>
              <w:br/>
              <w:t>4.Вопросы.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Народная культура, традиции.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Мой дом.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«Маша и медведь».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224)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детей со сказкой.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воображение.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3. Воспитывать радость от хорошей концовки сказки. 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Сказка « Маша и медведь».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воспитателем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Проговаривание фраз.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Оценка.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3. Рус.нар.потешка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«Из-за леса, из-за гор…»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 (КЗ, стр. 245)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потешкой.</w:t>
            </w:r>
            <w:r w:rsidRPr="00626B5A">
              <w:rPr>
                <w:sz w:val="20"/>
                <w:szCs w:val="20"/>
              </w:rPr>
              <w:br/>
              <w:t>2. Развивать память, поощрять желание прочесть стихотворный текст  с помощью воспитателя.</w:t>
            </w:r>
            <w:r w:rsidRPr="00626B5A">
              <w:rPr>
                <w:sz w:val="20"/>
                <w:szCs w:val="20"/>
              </w:rPr>
              <w:br/>
              <w:t>3. Способствовать активизации речи.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потешке.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1.Чтение песенки с показом действий.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Проговаривание со взрослым слов и звукосочетаний.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3.Оценка.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 Стихотворение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К. Чуковского «Путаница».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стр.260)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Учить слушать произведение.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внимание, усидчивость.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Воспитывать желание слушать веселое стихотворение, доставить детям радость.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Фланелеграф,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картинки к сказке.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Показ.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Рассмотрение картинок.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Рассказ предваряющий.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Вопросы.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Весна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Сказка «Кто сказал «МЯУ»?»</w:t>
            </w:r>
            <w:r w:rsidRPr="00626B5A">
              <w:rPr>
                <w:sz w:val="20"/>
                <w:szCs w:val="20"/>
              </w:rPr>
              <w:br/>
              <w:t xml:space="preserve">    В.Сутеева  (КЗ, стр.195)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содер – ем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2.Учить распознавать на слух звукоподражательные слова.</w:t>
            </w:r>
            <w:r w:rsidRPr="00626B5A">
              <w:rPr>
                <w:sz w:val="20"/>
                <w:szCs w:val="20"/>
              </w:rPr>
              <w:br/>
              <w:t xml:space="preserve"> 3.Совершенствовать память, внимание.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сказке, игрушка: щенок, кошка.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2.Рассмотрение иллюстраций.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Чтение рассказа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Г. Балл « Желтячок».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(КЗ, стр. 252)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рассказом, учить слушать произведение без наглядного сопровождения.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Развивать умение отвечать на вопросы, понимать, что кличка животных зависит от их внешних признаков.</w:t>
            </w:r>
            <w:r w:rsidRPr="00626B5A">
              <w:rPr>
                <w:sz w:val="20"/>
                <w:szCs w:val="20"/>
              </w:rPr>
              <w:br/>
              <w:t>3. Совершенствовать память, внимание.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рассказа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« Желтячок».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1.Показ с объяснением.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2.Чтение текста.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4.Повтор звукоподражания.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5.Договаривание детьми слов.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по теме.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3.Стихотворение А. Плещеева</w:t>
            </w:r>
            <w:r w:rsidRPr="00626B5A">
              <w:rPr>
                <w:sz w:val="20"/>
                <w:szCs w:val="20"/>
              </w:rPr>
              <w:br/>
              <w:t>«Сельская песенка».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1.Учить согласовывать слова в предложении.</w:t>
            </w:r>
            <w:r w:rsidRPr="00626B5A">
              <w:rPr>
                <w:sz w:val="20"/>
                <w:szCs w:val="20"/>
              </w:rPr>
              <w:br/>
              <w:t>2.Развивать память, речь.</w:t>
            </w:r>
            <w:r w:rsidRPr="00626B5A">
              <w:rPr>
                <w:sz w:val="20"/>
                <w:szCs w:val="20"/>
              </w:rPr>
              <w:br/>
              <w:t>3. Воспитывать желание слушать веселое стихотворение, доставить детям радость.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стих-ию.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 воспитателя.</w:t>
            </w:r>
            <w:r w:rsidRPr="00626B5A">
              <w:rPr>
                <w:sz w:val="20"/>
                <w:szCs w:val="20"/>
              </w:rPr>
              <w:br/>
              <w:t>2.Чтение стих-ия.</w:t>
            </w:r>
            <w:r w:rsidRPr="00626B5A">
              <w:rPr>
                <w:sz w:val="20"/>
                <w:szCs w:val="20"/>
              </w:rPr>
              <w:br/>
              <w:t>3.Вопросы.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 Рус.нар.закличка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«Солнышко – вёдрышко».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(КЗ, стр. 217)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1.Обогащать и активизировать словарь.</w:t>
            </w:r>
            <w:r w:rsidRPr="00626B5A">
              <w:rPr>
                <w:sz w:val="20"/>
                <w:szCs w:val="20"/>
              </w:rPr>
              <w:br/>
              <w:t>2.Развивать интонационную речь, память.</w:t>
            </w:r>
            <w:r w:rsidRPr="00626B5A">
              <w:rPr>
                <w:sz w:val="20"/>
                <w:szCs w:val="20"/>
              </w:rPr>
              <w:br/>
              <w:t>3. Учить чётко и правильно произносить слова.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Игрушка: солнышко, иллюстрации к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закличке.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с пояснением.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2.Чтение заклички.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26B5A">
              <w:rPr>
                <w:b/>
                <w:sz w:val="20"/>
                <w:szCs w:val="20"/>
                <w:u w:val="single"/>
              </w:rPr>
              <w:t>Май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1. Чтение сказки  В. Бианки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«Лис и мышонок».</w:t>
            </w:r>
            <w:r w:rsidRPr="00626B5A">
              <w:rPr>
                <w:sz w:val="20"/>
                <w:szCs w:val="20"/>
              </w:rPr>
              <w:br/>
              <w:t xml:space="preserve">              (КЗ, стр.248)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Познакомить с новым произведением.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Учить помогать воспитателю читать сказку, договаривая слова, небольшие фразы.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3.Воспитывать желание слушать сказку.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Текст сказки, игрушки: лиса, мышка.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с пояснением.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Чтение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Игра.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 Элементы драматизации.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5. Договаривание детьми слов, фразы.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Мониторинг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2.Стихотворение «Сапожок»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(в обработке Б. Заходера).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271)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польским стих-ем.</w:t>
            </w:r>
            <w:r w:rsidRPr="00626B5A">
              <w:rPr>
                <w:sz w:val="20"/>
                <w:szCs w:val="20"/>
              </w:rPr>
              <w:br/>
              <w:t>2.Продолжать учить задавать вопросы и отвечать на них.</w:t>
            </w:r>
            <w:r w:rsidRPr="00626B5A">
              <w:rPr>
                <w:sz w:val="20"/>
                <w:szCs w:val="20"/>
              </w:rPr>
              <w:br/>
              <w:t>3.Воспитывать доброжелательные отношения.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Сюжет картинки, картинки: сапожки, туфельки, ботинки.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Чтение стих-ия.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 w:val="restart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 Сказка Н. Павловой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«Земляничка».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281)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 содер-ем сказки.</w:t>
            </w:r>
            <w:r w:rsidRPr="00626B5A">
              <w:rPr>
                <w:sz w:val="20"/>
                <w:szCs w:val="20"/>
              </w:rPr>
              <w:br/>
              <w:t>2.Продолжать учить различать животных.</w:t>
            </w:r>
            <w:r w:rsidRPr="00626B5A">
              <w:rPr>
                <w:sz w:val="20"/>
                <w:szCs w:val="20"/>
              </w:rPr>
              <w:br/>
              <w:t>3.Развивать память.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Фланелеграф, фигурки для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фланелеграфа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(комар, змея,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птичка, туча,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мышка, лягушка,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мышка, солнце),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картинка земляники.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 Рассказ воспитателя.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2. Чтение стих-ия.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3.Вопросы.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626B5A" w:rsidTr="003736F8">
        <w:trPr>
          <w:trHeight w:val="230"/>
        </w:trPr>
        <w:tc>
          <w:tcPr>
            <w:tcW w:w="1292" w:type="dxa"/>
            <w:vMerge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4.Сказка «Приключения Мишки      Ушастика» Ч. Янчарского 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(глава «Друзья».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 xml:space="preserve">              (КЗ, стр. 284)</w:t>
            </w:r>
          </w:p>
        </w:tc>
        <w:tc>
          <w:tcPr>
            <w:tcW w:w="467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1.Познакомить со сказкой.</w:t>
            </w:r>
            <w:r w:rsidRPr="00626B5A">
              <w:rPr>
                <w:sz w:val="20"/>
                <w:szCs w:val="20"/>
              </w:rPr>
              <w:br/>
              <w:t>2.Продолжать учить задавать вопросы и отвечать на них.</w:t>
            </w:r>
            <w:r w:rsidRPr="00626B5A">
              <w:rPr>
                <w:sz w:val="20"/>
                <w:szCs w:val="20"/>
              </w:rPr>
              <w:br/>
              <w:t>3.Воспитывать эмоциональную отзывчивость.</w:t>
            </w:r>
          </w:p>
        </w:tc>
        <w:tc>
          <w:tcPr>
            <w:tcW w:w="2268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Иллюстрации к сказке, фланелеграф, фигурки для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фланелеграфа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(медвежонок, пёс, зайчонок, петушок).</w:t>
            </w:r>
          </w:p>
        </w:tc>
        <w:tc>
          <w:tcPr>
            <w:tcW w:w="3152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1.Рассказ воспитателя.</w:t>
            </w:r>
            <w:r w:rsidRPr="00626B5A">
              <w:rPr>
                <w:sz w:val="20"/>
                <w:szCs w:val="20"/>
              </w:rPr>
              <w:br/>
              <w:t>2.Чтение сказки.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3.Вопросы.</w:t>
            </w:r>
          </w:p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  <w:r w:rsidRPr="00626B5A">
              <w:rPr>
                <w:sz w:val="20"/>
                <w:szCs w:val="20"/>
              </w:rPr>
              <w:t>4.Игра.</w:t>
            </w:r>
          </w:p>
        </w:tc>
        <w:tc>
          <w:tcPr>
            <w:tcW w:w="1080" w:type="dxa"/>
          </w:tcPr>
          <w:p w:rsidR="00F668E3" w:rsidRPr="00626B5A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</w:tbl>
    <w:p w:rsidR="00F668E3" w:rsidRDefault="00F668E3" w:rsidP="00F91F2F">
      <w:pPr>
        <w:jc w:val="both"/>
        <w:rPr>
          <w:sz w:val="20"/>
          <w:szCs w:val="20"/>
        </w:rPr>
        <w:sectPr w:rsidR="00F668E3" w:rsidSect="00421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13796D" w:rsidRDefault="00F668E3" w:rsidP="003736F8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F668E3" w:rsidRPr="0013796D" w:rsidRDefault="00F668E3" w:rsidP="003736F8">
      <w:pPr>
        <w:jc w:val="center"/>
        <w:rPr>
          <w:b/>
        </w:rPr>
      </w:pPr>
      <w:r>
        <w:rPr>
          <w:b/>
        </w:rPr>
        <w:t>в 1</w:t>
      </w:r>
      <w:r w:rsidRPr="0013796D">
        <w:rPr>
          <w:b/>
        </w:rPr>
        <w:t>-ой младшей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F668E3" w:rsidRPr="00B11599" w:rsidRDefault="00F668E3" w:rsidP="004A1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99">
        <w:rPr>
          <w:rFonts w:ascii="Times New Roman" w:hAnsi="Times New Roman" w:cs="Times New Roman"/>
          <w:b/>
          <w:sz w:val="24"/>
          <w:szCs w:val="24"/>
        </w:rPr>
        <w:t>Низкий уровень.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Не имеет элементарных навыков, необходимых для работы с книгой и проявления уважения к ней.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Проявляет интерес к книге, как к игрушке.</w:t>
      </w:r>
    </w:p>
    <w:p w:rsidR="00F668E3" w:rsidRPr="00B11599" w:rsidRDefault="00F668E3" w:rsidP="00B115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 xml:space="preserve">Не отвечает на вопросы по поводу прочитанного. </w:t>
      </w:r>
    </w:p>
    <w:p w:rsidR="00F668E3" w:rsidRPr="00B11599" w:rsidRDefault="00F668E3" w:rsidP="00B115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Охарактеризовать поведение персонажа с помощью текста ребёнок не может.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 xml:space="preserve">Эмоционально откликается на некоторые слова и фразы из прочитанного. 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Затрудняется, даже с помощью взрослого, назвать примеры программных произведений.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Воспроизводит отдельные фрагменты по подражанию, не включаясь в театрально-игровую деятельность, предложенную взрослым.</w:t>
      </w:r>
    </w:p>
    <w:p w:rsidR="00F668E3" w:rsidRPr="00B11599" w:rsidRDefault="00F668E3" w:rsidP="004A1A99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Стихи запоминает плохо.</w:t>
      </w:r>
    </w:p>
    <w:p w:rsidR="00F668E3" w:rsidRPr="004A1A99" w:rsidRDefault="00F668E3" w:rsidP="004A1A99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668E3" w:rsidRPr="00B11599" w:rsidRDefault="00F668E3" w:rsidP="004A1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99">
        <w:rPr>
          <w:rFonts w:ascii="Times New Roman" w:hAnsi="Times New Roman" w:cs="Times New Roman"/>
          <w:b/>
          <w:sz w:val="24"/>
          <w:szCs w:val="24"/>
        </w:rPr>
        <w:t>Средний уровень.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Имеет элементарные навыки, необходимые для работы с  книгой.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Вступает в диалог со взрослыми по поводу прочитанного 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 xml:space="preserve">Эмоционально сдержанно откликается на прочитанное, рассказывает о нём.  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С помощью взрослого называет тематически разнообразные произведения.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Умеет слушать художественное произведение, но интерес меняется в зависимости от настроения ребёнка и группы.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Запоминает прочитанное и недолгое время удерживает информацию о содержании произведения в памяти.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Публично читает стихотворения наизусть, но требуется постоянная подсказка взрослого.</w:t>
      </w:r>
    </w:p>
    <w:p w:rsidR="00F668E3" w:rsidRPr="00B11599" w:rsidRDefault="00F668E3" w:rsidP="004A1A99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599">
        <w:rPr>
          <w:rFonts w:ascii="Times New Roman" w:hAnsi="Times New Roman" w:cs="Times New Roman"/>
          <w:sz w:val="24"/>
          <w:szCs w:val="24"/>
        </w:rPr>
        <w:t>Выражает желание участвовать в инсценировке отдельных отрывков произведений.</w:t>
      </w:r>
    </w:p>
    <w:p w:rsidR="00F668E3" w:rsidRPr="00B11599" w:rsidRDefault="00F668E3" w:rsidP="004A1A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68E3" w:rsidRPr="004A1A99" w:rsidRDefault="00F668E3" w:rsidP="004A1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99">
        <w:rPr>
          <w:rFonts w:ascii="Times New Roman" w:hAnsi="Times New Roman" w:cs="Times New Roman"/>
          <w:b/>
          <w:sz w:val="24"/>
          <w:szCs w:val="24"/>
        </w:rPr>
        <w:t>Высокий уровень.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Понимает, что значит «читать книги» и как это нужно делать 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Проявляет интерес к процессу чтения, героям и ситуациям, соотносимым с личным опытом.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 xml:space="preserve">С интересом рассматривает иллюстрации в книгах, безошибочно выбирает положительного героя. 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Вступает в диалог со взрослыми по поводу прочитанного (только отвечает на вопросы).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Живо откликается на прочитанное, проявляя разную степень выражения эмоций.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Умеет слушать художественное произведение с устойчивым интересом (4-5 минут).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Запоминает прочитанное по содержанию произведения.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Публично читает произведения наизусть.</w:t>
      </w:r>
    </w:p>
    <w:p w:rsidR="00F668E3" w:rsidRPr="004A1A99" w:rsidRDefault="00F668E3" w:rsidP="004A1A99">
      <w:pPr>
        <w:pStyle w:val="NoSpacing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A1A99">
        <w:rPr>
          <w:rFonts w:ascii="Times New Roman" w:hAnsi="Times New Roman" w:cs="Times New Roman"/>
          <w:sz w:val="24"/>
          <w:szCs w:val="24"/>
        </w:rPr>
        <w:t>Выражает желание участвовать в инсценировке отдельных произведений.</w:t>
      </w:r>
    </w:p>
    <w:p w:rsidR="00F668E3" w:rsidRDefault="00F668E3" w:rsidP="004A1A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68E3" w:rsidRPr="00B11599" w:rsidRDefault="00F668E3" w:rsidP="00B11599">
      <w:pPr>
        <w:jc w:val="center"/>
        <w:rPr>
          <w:b/>
          <w:color w:val="FF0000"/>
        </w:rPr>
        <w:sectPr w:rsidR="00F668E3" w:rsidRPr="00B11599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F668E3" w:rsidRPr="00577B6E" w:rsidRDefault="00F668E3" w:rsidP="00B115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B6E">
        <w:rPr>
          <w:rFonts w:ascii="Times New Roman" w:hAnsi="Times New Roman" w:cs="Times New Roman"/>
          <w:b/>
          <w:sz w:val="24"/>
          <w:szCs w:val="24"/>
        </w:rPr>
        <w:t>Диагностическая карта реализации рабочей программы по разделу: «Художественная литература»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младшая группа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463"/>
        <w:gridCol w:w="690"/>
        <w:gridCol w:w="798"/>
        <w:gridCol w:w="570"/>
        <w:gridCol w:w="646"/>
        <w:gridCol w:w="585"/>
        <w:gridCol w:w="728"/>
        <w:gridCol w:w="585"/>
        <w:gridCol w:w="762"/>
        <w:gridCol w:w="705"/>
        <w:gridCol w:w="897"/>
        <w:gridCol w:w="525"/>
        <w:gridCol w:w="645"/>
        <w:gridCol w:w="690"/>
        <w:gridCol w:w="825"/>
        <w:gridCol w:w="540"/>
        <w:gridCol w:w="699"/>
        <w:gridCol w:w="540"/>
        <w:gridCol w:w="608"/>
        <w:gridCol w:w="406"/>
        <w:gridCol w:w="541"/>
      </w:tblGrid>
      <w:tr w:rsidR="00F668E3" w:rsidRPr="00577B6E" w:rsidTr="004132FD">
        <w:trPr>
          <w:trHeight w:val="1188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488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Интересуется книгами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 потешки,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на рисунках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книгах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Задаёт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рисункам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книгах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Слушает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наглядного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игровых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действиях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по ходу 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1515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Договаривает слова, фразы при чтении знакомых произведений</w:t>
            </w:r>
          </w:p>
        </w:tc>
        <w:tc>
          <w:tcPr>
            <w:tcW w:w="1239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Читает небольшое стих-ие</w:t>
            </w:r>
          </w:p>
        </w:tc>
        <w:tc>
          <w:tcPr>
            <w:tcW w:w="1148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Играет в хорошо знакомую сказку</w:t>
            </w:r>
          </w:p>
        </w:tc>
        <w:tc>
          <w:tcPr>
            <w:tcW w:w="0" w:type="auto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34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0" w:type="auto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1950" w:type="dxa"/>
            <w:gridSpan w:val="2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FD">
              <w:rPr>
                <w:rFonts w:ascii="Times New Roman" w:hAnsi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577B6E" w:rsidTr="004132FD">
        <w:trPr>
          <w:trHeight w:val="250"/>
        </w:trPr>
        <w:tc>
          <w:tcPr>
            <w:tcW w:w="1950" w:type="dxa"/>
            <w:gridSpan w:val="2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FD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8E3" w:rsidRDefault="00F668E3" w:rsidP="003736F8">
      <w:pPr>
        <w:jc w:val="center"/>
        <w:rPr>
          <w:b/>
          <w:color w:val="FF0000"/>
        </w:rPr>
        <w:sectPr w:rsidR="00F668E3" w:rsidSect="00D25A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C8661F" w:rsidRDefault="00F668E3" w:rsidP="003736F8">
      <w:pPr>
        <w:jc w:val="center"/>
        <w:rPr>
          <w:b/>
        </w:rPr>
      </w:pPr>
      <w:r w:rsidRPr="00C8661F">
        <w:rPr>
          <w:b/>
        </w:rPr>
        <w:t>УЧЕБНО – ТЕМАТИЧЕСКИЙ ПЛАН</w:t>
      </w:r>
    </w:p>
    <w:p w:rsidR="00F668E3" w:rsidRPr="00C8661F" w:rsidRDefault="00F668E3" w:rsidP="003736F8">
      <w:pPr>
        <w:jc w:val="center"/>
        <w:rPr>
          <w:b/>
        </w:rPr>
      </w:pPr>
      <w:r w:rsidRPr="00C8661F">
        <w:rPr>
          <w:b/>
        </w:rPr>
        <w:t>по разделу: «Художественная литература» во второй младшей группе</w:t>
      </w:r>
    </w:p>
    <w:p w:rsidR="00F668E3" w:rsidRPr="003736F8" w:rsidRDefault="00F668E3" w:rsidP="003736F8">
      <w:pPr>
        <w:jc w:val="center"/>
        <w:rPr>
          <w:b/>
          <w:color w:val="FF0000"/>
        </w:rPr>
      </w:pPr>
    </w:p>
    <w:p w:rsidR="00F668E3" w:rsidRPr="00C8661F" w:rsidRDefault="00F668E3" w:rsidP="003736F8">
      <w:pPr>
        <w:jc w:val="both"/>
        <w:rPr>
          <w:b/>
          <w:u w:val="single"/>
        </w:rPr>
      </w:pPr>
      <w:r w:rsidRPr="00C8661F">
        <w:rPr>
          <w:b/>
          <w:u w:val="single"/>
        </w:rPr>
        <w:t>Программный материал для второй младшей группы</w:t>
      </w:r>
    </w:p>
    <w:p w:rsidR="00F668E3" w:rsidRDefault="00F668E3" w:rsidP="00C8661F">
      <w:pPr>
        <w:numPr>
          <w:ilvl w:val="0"/>
          <w:numId w:val="12"/>
        </w:numPr>
        <w:jc w:val="both"/>
      </w:pPr>
      <w:r w:rsidRPr="00C8661F">
        <w:t xml:space="preserve">Воспитывать </w:t>
      </w:r>
      <w:r>
        <w:t>умение слушать новые сказки, рассказы, стихи, следить за развитием действия, сопереживать героям произведения.</w:t>
      </w:r>
    </w:p>
    <w:p w:rsidR="00F668E3" w:rsidRDefault="00F668E3" w:rsidP="00C8661F">
      <w:pPr>
        <w:numPr>
          <w:ilvl w:val="0"/>
          <w:numId w:val="12"/>
        </w:numPr>
        <w:jc w:val="both"/>
      </w:pPr>
      <w:r>
        <w:t>Объяснять детям поступки персонажей и последствия этих поступков.</w:t>
      </w:r>
    </w:p>
    <w:p w:rsidR="00F668E3" w:rsidRDefault="00F668E3" w:rsidP="00C8661F">
      <w:pPr>
        <w:numPr>
          <w:ilvl w:val="0"/>
          <w:numId w:val="12"/>
        </w:numPr>
        <w:jc w:val="both"/>
      </w:pPr>
      <w: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F668E3" w:rsidRDefault="00F668E3" w:rsidP="00C8661F">
      <w:pPr>
        <w:numPr>
          <w:ilvl w:val="0"/>
          <w:numId w:val="12"/>
        </w:numPr>
        <w:jc w:val="both"/>
      </w:pPr>
      <w:r>
        <w:t>Учить с помощью воспитателя инсценировать и драматизировать небольшие отрывки из народных сказок.</w:t>
      </w:r>
    </w:p>
    <w:p w:rsidR="00F668E3" w:rsidRDefault="00F668E3" w:rsidP="00C8661F">
      <w:pPr>
        <w:numPr>
          <w:ilvl w:val="0"/>
          <w:numId w:val="12"/>
        </w:numPr>
        <w:jc w:val="both"/>
      </w:pPr>
      <w:r>
        <w:t>Учить детей читать наизусть потешки и небольшие стихотворения.</w:t>
      </w:r>
    </w:p>
    <w:p w:rsidR="00F668E3" w:rsidRPr="00C8661F" w:rsidRDefault="00F668E3" w:rsidP="00C8661F">
      <w:pPr>
        <w:numPr>
          <w:ilvl w:val="0"/>
          <w:numId w:val="12"/>
        </w:numPr>
        <w:jc w:val="both"/>
      </w:pPr>
      <w:r>
        <w:t>Продолжать способствовать формированию интереса к книгам. Регулярно рассматривать с детьми иллюстрации.</w:t>
      </w:r>
    </w:p>
    <w:p w:rsidR="00F668E3" w:rsidRPr="00C8661F" w:rsidRDefault="00F668E3" w:rsidP="003736F8">
      <w:pPr>
        <w:jc w:val="both"/>
        <w:rPr>
          <w:color w:val="FF0000"/>
        </w:rPr>
      </w:pPr>
    </w:p>
    <w:p w:rsidR="00F668E3" w:rsidRPr="005D353A" w:rsidRDefault="00F668E3" w:rsidP="003736F8">
      <w:pPr>
        <w:jc w:val="both"/>
        <w:rPr>
          <w:b/>
          <w:u w:val="single"/>
        </w:rPr>
      </w:pPr>
      <w:r w:rsidRPr="005D353A">
        <w:rPr>
          <w:b/>
          <w:u w:val="single"/>
        </w:rPr>
        <w:t>Методические рекомендации для второй младшей группы.</w:t>
      </w:r>
    </w:p>
    <w:p w:rsidR="00F668E3" w:rsidRPr="005D353A" w:rsidRDefault="00F668E3" w:rsidP="003736F8">
      <w:pPr>
        <w:jc w:val="both"/>
      </w:pPr>
      <w:r w:rsidRPr="005D353A">
        <w:t>(«Методические рекомендации к «Программе воспитания и обучения в детском саду», по редакцией В.В.Гербовой, Т.С.Комаровой. – 2-е изд., испр. и доп. – М.: «Мозаика – Синтез», 2005, стр. 229 – 231).</w:t>
      </w:r>
    </w:p>
    <w:p w:rsidR="00F668E3" w:rsidRPr="003736F8" w:rsidRDefault="00F668E3" w:rsidP="003736F8">
      <w:pPr>
        <w:jc w:val="center"/>
        <w:rPr>
          <w:b/>
          <w:color w:val="FF0000"/>
        </w:rPr>
      </w:pPr>
    </w:p>
    <w:p w:rsidR="00F668E3" w:rsidRPr="005D353A" w:rsidRDefault="00F668E3" w:rsidP="003736F8">
      <w:pPr>
        <w:jc w:val="both"/>
        <w:rPr>
          <w:b/>
          <w:u w:val="single"/>
        </w:rPr>
      </w:pPr>
      <w:r w:rsidRPr="005D353A">
        <w:rPr>
          <w:b/>
          <w:u w:val="single"/>
        </w:rPr>
        <w:t>Распределение программного материала во второй младшей группе.</w:t>
      </w:r>
    </w:p>
    <w:p w:rsidR="00F668E3" w:rsidRPr="003736F8" w:rsidRDefault="00F668E3" w:rsidP="003736F8">
      <w:pPr>
        <w:jc w:val="both"/>
        <w:rPr>
          <w:b/>
          <w:color w:val="FF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4102"/>
        <w:gridCol w:w="4381"/>
      </w:tblGrid>
      <w:tr w:rsidR="00F668E3" w:rsidRPr="003736F8" w:rsidTr="003736F8">
        <w:trPr>
          <w:trHeight w:val="483"/>
        </w:trPr>
        <w:tc>
          <w:tcPr>
            <w:tcW w:w="0" w:type="auto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2" w:type="dxa"/>
          </w:tcPr>
          <w:p w:rsidR="00F668E3" w:rsidRPr="006E0C65" w:rsidRDefault="00F668E3" w:rsidP="003736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Количество  НОД, где данная тема  является главной</w:t>
            </w:r>
          </w:p>
        </w:tc>
      </w:tr>
      <w:tr w:rsidR="00F668E3" w:rsidRPr="003736F8" w:rsidTr="005D353A">
        <w:trPr>
          <w:trHeight w:val="118"/>
        </w:trPr>
        <w:tc>
          <w:tcPr>
            <w:tcW w:w="0" w:type="auto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F668E3" w:rsidRPr="006E0C65" w:rsidRDefault="00F668E3" w:rsidP="003736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Чтение, заучивание стихотворений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8E3" w:rsidRPr="003736F8" w:rsidTr="005D353A">
        <w:trPr>
          <w:trHeight w:val="118"/>
        </w:trPr>
        <w:tc>
          <w:tcPr>
            <w:tcW w:w="0" w:type="auto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668E3" w:rsidRPr="006E0C65" w:rsidRDefault="00F668E3" w:rsidP="003736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Чтение, заучивание потешек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8E3" w:rsidRPr="003736F8" w:rsidTr="005D353A">
        <w:trPr>
          <w:trHeight w:val="118"/>
        </w:trPr>
        <w:tc>
          <w:tcPr>
            <w:tcW w:w="0" w:type="auto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F668E3" w:rsidRPr="006E0C65" w:rsidRDefault="00F668E3" w:rsidP="003736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Слушание, рассказывание сказок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8E3" w:rsidRPr="003736F8" w:rsidTr="005D353A">
        <w:trPr>
          <w:trHeight w:val="118"/>
        </w:trPr>
        <w:tc>
          <w:tcPr>
            <w:tcW w:w="0" w:type="auto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F668E3" w:rsidRPr="006E0C65" w:rsidRDefault="00F668E3" w:rsidP="003736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8E3" w:rsidRPr="003736F8" w:rsidTr="00A74CDF">
        <w:trPr>
          <w:trHeight w:val="118"/>
        </w:trPr>
        <w:tc>
          <w:tcPr>
            <w:tcW w:w="5070" w:type="dxa"/>
            <w:gridSpan w:val="2"/>
          </w:tcPr>
          <w:p w:rsidR="00F668E3" w:rsidRPr="006E0C65" w:rsidRDefault="00F668E3" w:rsidP="006E0C6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81" w:type="dxa"/>
          </w:tcPr>
          <w:p w:rsidR="00F668E3" w:rsidRPr="006E0C65" w:rsidRDefault="00F668E3" w:rsidP="006E0C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668E3" w:rsidRPr="003736F8" w:rsidRDefault="00F668E3" w:rsidP="003736F8">
      <w:pPr>
        <w:jc w:val="both"/>
        <w:rPr>
          <w:b/>
          <w:color w:val="FF0000"/>
        </w:rPr>
      </w:pPr>
    </w:p>
    <w:p w:rsidR="00F668E3" w:rsidRPr="003736F8" w:rsidRDefault="00F668E3" w:rsidP="003736F8">
      <w:pPr>
        <w:jc w:val="both"/>
        <w:rPr>
          <w:b/>
          <w:color w:val="FF0000"/>
        </w:rPr>
      </w:pPr>
      <w:r w:rsidRPr="003736F8">
        <w:rPr>
          <w:color w:val="FF0000"/>
        </w:rPr>
        <w:t xml:space="preserve">     </w:t>
      </w:r>
    </w:p>
    <w:p w:rsidR="00F668E3" w:rsidRPr="005D353A" w:rsidRDefault="00F668E3" w:rsidP="003736F8">
      <w:pPr>
        <w:pStyle w:val="BodyText"/>
        <w:tabs>
          <w:tab w:val="left" w:pos="3860"/>
        </w:tabs>
        <w:spacing w:line="240" w:lineRule="auto"/>
        <w:jc w:val="both"/>
        <w:rPr>
          <w:b/>
          <w:sz w:val="24"/>
          <w:u w:val="single"/>
        </w:rPr>
      </w:pPr>
      <w:r w:rsidRPr="005D353A">
        <w:rPr>
          <w:b/>
          <w:sz w:val="24"/>
          <w:u w:val="single"/>
        </w:rPr>
        <w:t>Прогнозируемые результаты освоения детьми программного содержания.</w:t>
      </w:r>
    </w:p>
    <w:p w:rsidR="00F668E3" w:rsidRPr="005D353A" w:rsidRDefault="00F668E3" w:rsidP="00373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D353A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668E3" w:rsidRPr="005D353A" w:rsidRDefault="00F668E3" w:rsidP="003736F8">
      <w:pPr>
        <w:numPr>
          <w:ilvl w:val="0"/>
          <w:numId w:val="7"/>
        </w:numPr>
      </w:pPr>
      <w:r w:rsidRPr="005D353A">
        <w:t>Рассказывать содержание произведения с опорой на рисунки в книге, на вопросы воспитателя.</w:t>
      </w:r>
    </w:p>
    <w:p w:rsidR="00F668E3" w:rsidRPr="005D353A" w:rsidRDefault="00F668E3" w:rsidP="003736F8">
      <w:pPr>
        <w:numPr>
          <w:ilvl w:val="0"/>
          <w:numId w:val="7"/>
        </w:numPr>
      </w:pPr>
      <w:r w:rsidRPr="005D353A">
        <w:t xml:space="preserve"> Называть произведение (в произвольном изложении), прослушав отрывок из него. </w:t>
      </w:r>
    </w:p>
    <w:p w:rsidR="00F668E3" w:rsidRPr="005D353A" w:rsidRDefault="00F668E3" w:rsidP="005D353A">
      <w:pPr>
        <w:numPr>
          <w:ilvl w:val="0"/>
          <w:numId w:val="7"/>
        </w:numPr>
        <w:jc w:val="both"/>
      </w:pPr>
      <w:r w:rsidRPr="005D353A">
        <w:t>Читать наизусть небольшое стихотворение при помощи взрослого.</w:t>
      </w:r>
    </w:p>
    <w:p w:rsidR="00F668E3" w:rsidRPr="005D353A" w:rsidRDefault="00F668E3" w:rsidP="003736F8">
      <w:pPr>
        <w:tabs>
          <w:tab w:val="left" w:pos="7740"/>
        </w:tabs>
        <w:jc w:val="center"/>
        <w:rPr>
          <w:b/>
        </w:rPr>
      </w:pPr>
    </w:p>
    <w:p w:rsidR="00F668E3" w:rsidRPr="00626B5A" w:rsidRDefault="00F668E3" w:rsidP="00F91F2F">
      <w:pPr>
        <w:jc w:val="both"/>
        <w:rPr>
          <w:sz w:val="20"/>
          <w:szCs w:val="20"/>
        </w:rPr>
      </w:pPr>
    </w:p>
    <w:p w:rsidR="00F668E3" w:rsidRPr="00626B5A" w:rsidRDefault="00F668E3" w:rsidP="00F91F2F">
      <w:pPr>
        <w:jc w:val="both"/>
        <w:rPr>
          <w:sz w:val="20"/>
          <w:szCs w:val="2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Default="00F668E3" w:rsidP="00FF7875">
      <w:pPr>
        <w:jc w:val="center"/>
        <w:rPr>
          <w:b/>
          <w:color w:val="FF0000"/>
        </w:rPr>
      </w:pPr>
    </w:p>
    <w:p w:rsidR="00F668E3" w:rsidRDefault="00F668E3" w:rsidP="00F91F2F">
      <w:pPr>
        <w:jc w:val="center"/>
        <w:rPr>
          <w:b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85326B" w:rsidRDefault="00F668E3" w:rsidP="00F91F2F">
      <w:pPr>
        <w:jc w:val="center"/>
        <w:rPr>
          <w:b/>
        </w:rPr>
      </w:pPr>
      <w:r>
        <w:rPr>
          <w:b/>
        </w:rPr>
        <w:t>Комплексно – тематическое планирование по р</w:t>
      </w:r>
      <w:r w:rsidRPr="0085326B">
        <w:rPr>
          <w:b/>
        </w:rPr>
        <w:t>азделу «Художественная литература» во второй младшей группе.</w:t>
      </w:r>
    </w:p>
    <w:p w:rsidR="00F668E3" w:rsidRDefault="00F668E3" w:rsidP="00F91F2F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3405"/>
        <w:gridCol w:w="3685"/>
        <w:gridCol w:w="2134"/>
        <w:gridCol w:w="2916"/>
        <w:gridCol w:w="1449"/>
      </w:tblGrid>
      <w:tr w:rsidR="00F668E3" w:rsidTr="00991C29">
        <w:trPr>
          <w:trHeight w:val="165"/>
        </w:trPr>
        <w:tc>
          <w:tcPr>
            <w:tcW w:w="0" w:type="auto"/>
            <w:vMerge w:val="restart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3405" w:type="dxa"/>
            <w:vMerge w:val="restart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Тематика НОД</w:t>
            </w:r>
          </w:p>
        </w:tc>
        <w:tc>
          <w:tcPr>
            <w:tcW w:w="3685" w:type="dxa"/>
            <w:vMerge w:val="restart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050" w:type="dxa"/>
            <w:gridSpan w:val="2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449" w:type="dxa"/>
            <w:vMerge w:val="restart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РК</w:t>
            </w:r>
          </w:p>
        </w:tc>
      </w:tr>
      <w:tr w:rsidR="00F668E3" w:rsidTr="00991C29">
        <w:trPr>
          <w:trHeight w:val="285"/>
        </w:trPr>
        <w:tc>
          <w:tcPr>
            <w:tcW w:w="0" w:type="auto"/>
            <w:vMerge/>
            <w:vAlign w:val="center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Материал</w:t>
            </w:r>
          </w:p>
        </w:tc>
        <w:tc>
          <w:tcPr>
            <w:tcW w:w="2916" w:type="dxa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0" w:type="auto"/>
            <w:vMerge/>
            <w:vAlign w:val="center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1150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До свидания, </w:t>
            </w:r>
          </w:p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лето!</w:t>
            </w:r>
          </w:p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Здравствуй, </w:t>
            </w:r>
          </w:p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детский сад!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F668E3" w:rsidRPr="00991C29" w:rsidRDefault="00F668E3" w:rsidP="004F216D">
            <w:pPr>
              <w:rPr>
                <w:b/>
                <w:bCs/>
                <w:sz w:val="20"/>
                <w:szCs w:val="20"/>
                <w:u w:val="single"/>
              </w:rPr>
            </w:pPr>
            <w:r w:rsidRPr="00991C29">
              <w:rPr>
                <w:sz w:val="20"/>
                <w:szCs w:val="20"/>
              </w:rPr>
              <w:t xml:space="preserve">1. Повторение стихотворений А. Барто  «Игрушки»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Вызвать у детей желание интонационно выразительно рассказывать наизусть знакомые стихотворения А. Барто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Книга А. Барто «Игрушки».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Игрушки по кол-во детей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Внести книгу А. Барто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        «Игрушки».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 по иллюстрациям, игры с животными.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иллюстрации.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П- Рассказывание стихотворений детьми.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Заяц, медведь, лошадка.</w:t>
            </w:r>
          </w:p>
        </w:tc>
      </w:tr>
      <w:tr w:rsidR="00F668E3" w:rsidTr="00991C29">
        <w:trPr>
          <w:trHeight w:val="1175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Осень.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2. Заучивание стихотворения «Осень наступила» А.Плещеева 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(Гербова, стр. 38)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F668E3" w:rsidRPr="00991C29" w:rsidRDefault="00F668E3" w:rsidP="00281957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Воспитывать интерес к новогодним праздникам. Учить запоминать стихотворение, повторяя за воспитателем, понимать содержание</w:t>
            </w:r>
          </w:p>
        </w:tc>
        <w:tc>
          <w:tcPr>
            <w:tcW w:w="2134" w:type="dxa"/>
          </w:tcPr>
          <w:p w:rsidR="00F668E3" w:rsidRPr="00991C29" w:rsidRDefault="00F668E3" w:rsidP="00281957">
            <w:pPr>
              <w:tabs>
                <w:tab w:val="right" w:pos="1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«Осень»</w:t>
            </w:r>
          </w:p>
        </w:tc>
        <w:tc>
          <w:tcPr>
            <w:tcW w:w="2916" w:type="dxa"/>
          </w:tcPr>
          <w:p w:rsidR="00F668E3" w:rsidRPr="00991C29" w:rsidRDefault="00F668E3" w:rsidP="00281957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И:- Вспомнить, </w:t>
            </w:r>
            <w:r>
              <w:rPr>
                <w:sz w:val="20"/>
                <w:szCs w:val="20"/>
              </w:rPr>
              <w:t>какое время года?</w:t>
            </w:r>
          </w:p>
          <w:p w:rsidR="00F668E3" w:rsidRPr="00991C29" w:rsidRDefault="00F668E3" w:rsidP="00281957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С:- Беседа, игра.</w:t>
            </w:r>
          </w:p>
          <w:p w:rsidR="00F668E3" w:rsidRPr="00991C29" w:rsidRDefault="00F668E3" w:rsidP="00281957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Н:- Рассматривание </w:t>
            </w:r>
            <w:r>
              <w:rPr>
                <w:sz w:val="20"/>
                <w:szCs w:val="20"/>
              </w:rPr>
              <w:t>иллюстрации.</w:t>
            </w:r>
          </w:p>
          <w:p w:rsidR="00F668E3" w:rsidRPr="00991C29" w:rsidRDefault="00F668E3" w:rsidP="00281957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П:- Заучивание стихотворения.</w:t>
            </w:r>
          </w:p>
        </w:tc>
        <w:tc>
          <w:tcPr>
            <w:tcW w:w="1449" w:type="dxa"/>
          </w:tcPr>
          <w:p w:rsidR="00F668E3" w:rsidRPr="00991C29" w:rsidRDefault="00F668E3" w:rsidP="00281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 деревья.</w:t>
            </w:r>
          </w:p>
        </w:tc>
      </w:tr>
      <w:tr w:rsidR="00F668E3" w:rsidTr="00991C29">
        <w:trPr>
          <w:trHeight w:val="229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Мониторинг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1. Д.У. «Играем в слова» 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(Гербова , стр. 37)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Заучивание потешки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«Кисонька- Мурысенька»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читать наизусть потешку, отвечая на вопросы по тексту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Игрушка- кошка, иллюстрации к потешке.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Кошка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Диалог с Кисонькой- потешка. Игра с кошкой.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иллюстраций.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Кошка</w:t>
            </w:r>
          </w:p>
        </w:tc>
      </w:tr>
      <w:tr w:rsidR="00F668E3" w:rsidTr="00991C29">
        <w:trPr>
          <w:trHeight w:val="229"/>
        </w:trPr>
        <w:tc>
          <w:tcPr>
            <w:tcW w:w="0" w:type="auto"/>
            <w:vMerge w:val="restart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Мой дом. </w:t>
            </w:r>
          </w:p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Мой город.</w:t>
            </w:r>
          </w:p>
        </w:tc>
        <w:tc>
          <w:tcPr>
            <w:tcW w:w="340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Рассказывание сказки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«Теремок» в обр. Е. Чарушина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произносить четко звуки звукоподражание; употреблять в речи имена сущ-е обозначающие детенышей животных, в форме един-ого числа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Фланелеграф. Корзинки, обручи.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Лиса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игра «У кого кто?», игра с обручами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Н- Рассматривание картинок животных 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Медведь, лиса, волк, заяц,  лягушка, мышка.</w:t>
            </w:r>
          </w:p>
        </w:tc>
      </w:tr>
      <w:tr w:rsidR="00F668E3" w:rsidTr="00991C29">
        <w:trPr>
          <w:trHeight w:val="925"/>
        </w:trPr>
        <w:tc>
          <w:tcPr>
            <w:tcW w:w="0" w:type="auto"/>
            <w:vMerge/>
            <w:vAlign w:val="center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1.  Рассказывание Р. Н. С. 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«Волк и семеро козлят»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Воспитывать  эмоциональную выразительность речи, вызвать у детей эмоции сочувствия, сопереживания. Учить давать нравственную  характеристику героям. 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Волк, козлята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Козленок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 по сказке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Настольный театр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П- Драматизация отрывка, как коза пела своим козляткам.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Настольный театр.</w:t>
            </w:r>
          </w:p>
        </w:tc>
      </w:tr>
      <w:tr w:rsidR="00F668E3" w:rsidTr="00991C29">
        <w:trPr>
          <w:trHeight w:val="460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Я и моя семья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Чтение К. И. Чуковского «Мойдодыр»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слушать новую сказку, следить за развитием действий, сопереживать герою. Употреблять знакомые слова обозначающие названия предметов, их качества и действия с ними.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Игрушка: кукла- мальчик,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Набор одежды, предметы для купания.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Пришла посылка, в ней предметы для купания.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 на тему: «Для чего это нужно?»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Посылка с туалетными принадлежностями, кук. Одежда, кукла- мальчик.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П- Купание и одевание куклы. 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229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Зимушка-</w:t>
            </w:r>
          </w:p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зима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F668E3" w:rsidRPr="00991C29" w:rsidRDefault="00F668E3" w:rsidP="00991C29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1. Чтение рассказа Л. Воронкова «Снег идет»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Воспитывать интерес к явлениям природы, отражать свои впечатления в рисунках, учить отвечать на вопросы по содержанию рассказа.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Образцы снежинок, бумага, краски, кисти.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Снежинка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загадка про зиму, игра «Снежинка»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Кукла- снежинка, образцы снежинок.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925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 Заучивание стихотворения «Наша ёлка» Е.Ильина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Воспитывать интерес к новогодним праздникам. Учить запоминать стихотворение, повторяя за воспитателем, понимать содержание</w:t>
            </w:r>
          </w:p>
        </w:tc>
        <w:tc>
          <w:tcPr>
            <w:tcW w:w="2134" w:type="dxa"/>
          </w:tcPr>
          <w:p w:rsidR="00F668E3" w:rsidRPr="00991C29" w:rsidRDefault="00F668E3" w:rsidP="00991C29">
            <w:pPr>
              <w:tabs>
                <w:tab w:val="right" w:pos="1918"/>
              </w:tabs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Игрушечная украшенная елка.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И:- Вспомнить, какой праздник будет в Декабре. Кто дарит детям подарки в Декабре?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С:- Беседа, игра.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Н:- Рассматривание новогодней елочки.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П:- Заучивание стихотворения.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Ели</w:t>
            </w:r>
          </w:p>
        </w:tc>
      </w:tr>
      <w:tr w:rsidR="00F668E3" w:rsidTr="00991C29">
        <w:trPr>
          <w:trHeight w:val="460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1. Чтение потешки «Как по снегу, по метели…»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Воспитывать интерес к русскому творчеству. Учить запоминать потешки, повторяя за воспитателем; понимать содержание.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Саночки, куклы и лошадка.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Лошадка с саночками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персонажей (девочка, дед, бабка, тетушка)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санки</w:t>
            </w:r>
          </w:p>
        </w:tc>
      </w:tr>
      <w:tr w:rsidR="00F668E3" w:rsidTr="00991C29">
        <w:trPr>
          <w:trHeight w:val="229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Мониторинг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Заучивание потешки «Сидит белка на тележке….»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 Учить читать наизусть потешку, отвечая на вопросы по тексту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Игрушка Белка, Иллюстрации к потешке.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Белка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игра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иллюстраций.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Белка</w:t>
            </w:r>
          </w:p>
        </w:tc>
      </w:tr>
      <w:tr w:rsidR="00F668E3" w:rsidTr="00991C29">
        <w:trPr>
          <w:trHeight w:val="685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1. Рассказывание детям сказки «Три </w:t>
            </w:r>
            <w:r>
              <w:rPr>
                <w:sz w:val="20"/>
                <w:szCs w:val="20"/>
              </w:rPr>
              <w:t>медведя</w:t>
            </w:r>
            <w:r w:rsidRPr="00991C29">
              <w:rPr>
                <w:sz w:val="20"/>
                <w:szCs w:val="20"/>
              </w:rPr>
              <w:t>» Л. Тостого.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Приучать детей внимательно слушать произведение. Рассказывать сказку так , чтобы дети волновались за  судьбу девочки.  Воспитывать интонационную выразительнось речи. 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Игрушки 3 медведя. 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Иллюстрации.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И:- Беседа о животных.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С:- Загадывание загадки.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Н:- Рассматривание иллюстраций.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 - Игра «У медведя во бору»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Медведи</w:t>
            </w:r>
          </w:p>
        </w:tc>
      </w:tr>
      <w:tr w:rsidR="00F668E3" w:rsidTr="00991C29">
        <w:trPr>
          <w:trHeight w:val="229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40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2. Заучивание стихотворения С.Я.Маршака «Февраль» 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(Затулина, стр. 81)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Познакомить детей с содержанием стихотворения, учить понимать  его содержание  и запоминать текст.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отвечать на вопросы строчками стихотворения.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Рассматривание иллюстраций, игрушки-самолета.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И:-  Рассматривание фуражек.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С:- вопросы к детям: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-кто носит такие фуражки?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-А кто такие военные?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Н:- Рассматривание иллюстраций.   Игра «Самолеты»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П:- заучивание стихотворение.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460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Мамин день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Март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1. Заучивание стих-ия Я. Акима «Мама»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или «Всё она» И. Косякова  (Гербова, стр. 64)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Вызвать радостный эмоциональный настрой помочь или выразить свое отношение, любовь к маме через поэзию.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Ваза с цветами, иллюстрации с изображением мамы.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Беседа о мамах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 по стих-ю.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Ваза с цветами, рассматривание иллюстраций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905"/>
        </w:trPr>
        <w:tc>
          <w:tcPr>
            <w:tcW w:w="0" w:type="auto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Народная культура, традиции.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Мой дом.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Чтение р.н.с. «Лиса и заяц» (стр. 42, перспективный план) или «Кот, петух и лиса» (Затулина, стр. 73)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Познакомить детей с новой сказкой, учить следить за развитием действия, сопереживать героям.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отвечать на вопросы по содержанию сказки.</w:t>
            </w:r>
          </w:p>
        </w:tc>
        <w:tc>
          <w:tcPr>
            <w:tcW w:w="2134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Игрушки по сказке.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Иллюстрации.</w:t>
            </w:r>
          </w:p>
        </w:tc>
        <w:tc>
          <w:tcPr>
            <w:tcW w:w="2916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И:- Загадывание загадок по: петуха, кота, лису.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 - Беседа по содержанию сказки.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Рассказывание потешек: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«Как у нашего кота», «Петушок. Петушок».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Н:- Рассматривание сказочных героев.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694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Весна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1. Чтение рассказа Г. Скребицкого «Весна в лесу»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Воспитывать любовь к природе. Активизировать в речи употребление прилагательных. Учить отвечать на вопросы по содержанию; следить за развитием сюжета.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Игрушка- лесовичок, картинки с изображением леса. 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 Лесовичок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игра «Прилетели птички».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иллюстраций с изображением леса.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685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3405" w:type="dxa"/>
          </w:tcPr>
          <w:p w:rsidR="00F668E3" w:rsidRDefault="00F668E3" w:rsidP="005D353A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2. Заучивание</w:t>
            </w:r>
            <w:r>
              <w:rPr>
                <w:sz w:val="20"/>
                <w:szCs w:val="20"/>
              </w:rPr>
              <w:t xml:space="preserve"> стихотворения </w:t>
            </w:r>
          </w:p>
          <w:p w:rsidR="00F668E3" w:rsidRPr="00991C29" w:rsidRDefault="00F668E3" w:rsidP="005D353A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 А. Плещеева «Травка зеленеет»</w:t>
            </w: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Учить детей запоминать короткое стих- е, читать его с естественной интонацией; отвечать на вопросы простыми предложениями.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Иллюстраций о весне, картинка с изображением ласточки и подснежника.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Ласточка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игра «Веснянка»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Рассматривание иллюстраций на весеннею тематику, картинка- ласточка.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Tr="00991C29">
        <w:trPr>
          <w:trHeight w:val="229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Мониторинг</w:t>
            </w:r>
          </w:p>
        </w:tc>
        <w:tc>
          <w:tcPr>
            <w:tcW w:w="3405" w:type="dxa"/>
          </w:tcPr>
          <w:p w:rsidR="00F668E3" w:rsidRPr="00991C29" w:rsidRDefault="00F668E3" w:rsidP="00991C2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91C29">
              <w:rPr>
                <w:sz w:val="20"/>
                <w:szCs w:val="20"/>
              </w:rPr>
              <w:t xml:space="preserve"> </w:t>
            </w:r>
            <w:r w:rsidRPr="00991C29">
              <w:rPr>
                <w:b/>
                <w:sz w:val="20"/>
                <w:szCs w:val="20"/>
                <w:u w:val="single"/>
              </w:rPr>
              <w:t>Май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1. Рассказывание венгерской сказки «Два жадных медвежонка»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Воспитывать интерес к сказкам других народов. Познакомить с новой сказкой. Учить отвечать на вопросы по содержанию сказки. </w:t>
            </w:r>
          </w:p>
        </w:tc>
        <w:tc>
          <w:tcPr>
            <w:tcW w:w="2134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Сказка, сундук (коробочка) с настольным театром.</w:t>
            </w:r>
          </w:p>
        </w:tc>
        <w:tc>
          <w:tcPr>
            <w:tcW w:w="2916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И- Сундук с фигурками животных.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С- Беседа, игра «Медвежата»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Н- Настольный театр</w:t>
            </w:r>
          </w:p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П- Драматизация отрывка- деление сыра</w:t>
            </w:r>
          </w:p>
        </w:tc>
        <w:tc>
          <w:tcPr>
            <w:tcW w:w="1449" w:type="dxa"/>
          </w:tcPr>
          <w:p w:rsidR="00F668E3" w:rsidRPr="00991C29" w:rsidRDefault="00F668E3" w:rsidP="004F216D">
            <w:pPr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Медвежата</w:t>
            </w:r>
          </w:p>
        </w:tc>
      </w:tr>
      <w:tr w:rsidR="00F668E3" w:rsidTr="00991C29">
        <w:trPr>
          <w:trHeight w:val="460"/>
        </w:trPr>
        <w:tc>
          <w:tcPr>
            <w:tcW w:w="0" w:type="auto"/>
          </w:tcPr>
          <w:p w:rsidR="00F668E3" w:rsidRPr="00991C29" w:rsidRDefault="00F668E3" w:rsidP="00991C29">
            <w:pPr>
              <w:jc w:val="center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3405" w:type="dxa"/>
          </w:tcPr>
          <w:p w:rsidR="00F668E3" w:rsidRPr="00991C29" w:rsidRDefault="00F668E3" w:rsidP="006E0C65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Ознакомление с природными явлениями.  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Чтение стихотворения С. Я.Маршака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«Радуга».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Г. Я. Затулина с.127.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Формировать у детей интерес к явлениям природы. Продолжать активизировать словарный запас  детей.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 xml:space="preserve">Воспитывать эстетические чувства, обращая внимание на красоту природных явлений. </w:t>
            </w:r>
          </w:p>
        </w:tc>
        <w:tc>
          <w:tcPr>
            <w:tcW w:w="2134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Иллюстрации, картинки.</w:t>
            </w:r>
          </w:p>
        </w:tc>
        <w:tc>
          <w:tcPr>
            <w:tcW w:w="2916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И:- Загадывание загадки.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С:- вопросы к детям.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Н:- рассматривание радуги.</w:t>
            </w:r>
          </w:p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  <w:r w:rsidRPr="00991C29">
              <w:rPr>
                <w:sz w:val="20"/>
                <w:szCs w:val="20"/>
              </w:rPr>
              <w:t>П:- Игра «Погасим радугу»</w:t>
            </w:r>
          </w:p>
        </w:tc>
        <w:tc>
          <w:tcPr>
            <w:tcW w:w="1449" w:type="dxa"/>
          </w:tcPr>
          <w:p w:rsidR="00F668E3" w:rsidRPr="00991C29" w:rsidRDefault="00F668E3" w:rsidP="00991C29">
            <w:pPr>
              <w:jc w:val="both"/>
              <w:rPr>
                <w:sz w:val="20"/>
                <w:szCs w:val="20"/>
              </w:rPr>
            </w:pPr>
          </w:p>
        </w:tc>
      </w:tr>
    </w:tbl>
    <w:p w:rsidR="00F668E3" w:rsidRDefault="00F668E3" w:rsidP="00F91F2F">
      <w:pPr>
        <w:jc w:val="center"/>
        <w:sectPr w:rsidR="00F668E3" w:rsidSect="00421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13796D" w:rsidRDefault="00F668E3" w:rsidP="006E0C65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F668E3" w:rsidRPr="0013796D" w:rsidRDefault="00F668E3" w:rsidP="006E0C65">
      <w:pPr>
        <w:jc w:val="center"/>
        <w:rPr>
          <w:b/>
        </w:rPr>
      </w:pPr>
      <w:r>
        <w:rPr>
          <w:b/>
        </w:rPr>
        <w:t>во 2</w:t>
      </w:r>
      <w:r w:rsidRPr="0013796D">
        <w:rPr>
          <w:b/>
        </w:rPr>
        <w:t>-ой младшей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F668E3" w:rsidRPr="0013796D" w:rsidRDefault="00F668E3" w:rsidP="006E0C65">
      <w:pPr>
        <w:jc w:val="center"/>
      </w:pPr>
    </w:p>
    <w:p w:rsidR="00F668E3" w:rsidRDefault="00F668E3" w:rsidP="007931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B3">
        <w:rPr>
          <w:rFonts w:ascii="Times New Roman" w:hAnsi="Times New Roman" w:cs="Times New Roman"/>
          <w:b/>
          <w:sz w:val="24"/>
          <w:szCs w:val="24"/>
        </w:rPr>
        <w:t>Низкий уровень.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элементарных навыков, необходимых для работы с книгой и проявления уважения к ней.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книге, как к игрушке, имитирует «чтение» в игровой форме.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общение по поводу прочитанного, отвечая на вопросы взрослого. Охарактеризовать поведение персонажа с помощью текста ребёнок не может.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некоторые слова и фразы из прочитанного. С помощью взрослого использует средства эмоциональной выразительности, но не понимает, как это делает.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Затрудняется, даже с помощью взрослого, назвать примеры тематических произведений.</w:t>
      </w:r>
    </w:p>
    <w:p w:rsidR="00F668E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 отдельные фрагменты по подражанию, включаясь в театрально-игровую деятельность, предложенную взрослым.</w:t>
      </w:r>
    </w:p>
    <w:p w:rsidR="00F668E3" w:rsidRPr="007931B3" w:rsidRDefault="00F668E3" w:rsidP="007931B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запоминает плохо.</w:t>
      </w:r>
    </w:p>
    <w:p w:rsidR="00F668E3" w:rsidRPr="007931B3" w:rsidRDefault="00F668E3" w:rsidP="0079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68E3" w:rsidRDefault="00F668E3" w:rsidP="007931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B3">
        <w:rPr>
          <w:rFonts w:ascii="Times New Roman" w:hAnsi="Times New Roman" w:cs="Times New Roman"/>
          <w:b/>
          <w:sz w:val="24"/>
          <w:szCs w:val="24"/>
        </w:rPr>
        <w:t>Средний уровень.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элементарные навыки, необходимые для работы с книгой и проявления уважения к ней.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диалог со взрослыми по поводу прочитанного, припоминает случаи из своего опыта.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прочитанное, рассказывает о нём. С помощью взрослого использует средства эмоциональной выразительности, делает это в игровой форме.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называет тематически разнообразные произведения.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слушать художественное произведение, но интерес меняется в зависимости от настроения ребёнка и группы.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Запоминает прочитанное и недолгое время удерживает информацию о содержании произведения в памяти.</w:t>
      </w:r>
    </w:p>
    <w:p w:rsidR="00F668E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читает стихотворения наизусть, стремясь не забыть и точно воспроизвести их содержание и ритм.</w:t>
      </w:r>
    </w:p>
    <w:p w:rsidR="00F668E3" w:rsidRPr="007931B3" w:rsidRDefault="00F668E3" w:rsidP="007931B3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Выражает желание участвовать в инсценировке отдельных отрывков произведений.</w:t>
      </w:r>
    </w:p>
    <w:p w:rsidR="00F668E3" w:rsidRPr="007931B3" w:rsidRDefault="00F668E3" w:rsidP="0079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68E3" w:rsidRPr="007931B3" w:rsidRDefault="00F668E3" w:rsidP="007931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B3">
        <w:rPr>
          <w:rFonts w:ascii="Times New Roman" w:hAnsi="Times New Roman" w:cs="Times New Roman"/>
          <w:b/>
          <w:sz w:val="24"/>
          <w:szCs w:val="24"/>
        </w:rPr>
        <w:t>Высокий уровень.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1B3">
        <w:rPr>
          <w:rFonts w:ascii="Times New Roman" w:hAnsi="Times New Roman" w:cs="Times New Roman"/>
          <w:sz w:val="24"/>
          <w:szCs w:val="24"/>
        </w:rPr>
        <w:t>Понимает, что значит «читать книги» и как это нужно делать, знаком с содержанием читательского уголка.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процессу чтения, героям и ситуациям, соотносимым с личным опытом.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диалог со взрослыми по поводу прочитанного (только отвечает на вопросы).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 откликается на прочитанное, рассказывает о нём, проявляя разную степень выражения эмоций.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тематически разнообразные произведения.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слушать художественное произведение с устойчивым интересом (7 минут).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Запоминает прочитанное по содержанию произведения.</w:t>
      </w:r>
    </w:p>
    <w:p w:rsidR="00F668E3" w:rsidRDefault="00F668E3" w:rsidP="007931B3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читает произведения наизусть, стремясь передать свои переживания голосом, мимикой.</w:t>
      </w:r>
    </w:p>
    <w:p w:rsidR="00F668E3" w:rsidRPr="0082065A" w:rsidRDefault="00F668E3" w:rsidP="00352CFB">
      <w:pPr>
        <w:pStyle w:val="NoSpacing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82065A">
        <w:rPr>
          <w:rFonts w:ascii="Times New Roman" w:hAnsi="Times New Roman" w:cs="Times New Roman"/>
          <w:sz w:val="24"/>
          <w:szCs w:val="24"/>
        </w:rPr>
        <w:t>Выражает желание участвовать в инсценировке отдельных произведений.</w:t>
      </w:r>
    </w:p>
    <w:p w:rsidR="00F668E3" w:rsidRDefault="00F668E3" w:rsidP="006E0C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68E3" w:rsidRDefault="00F668E3" w:rsidP="006E0C65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Default="00F668E3" w:rsidP="00E810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карта реализации рабочей программы по разделу:  «Художественная литература»</w:t>
      </w:r>
    </w:p>
    <w:p w:rsidR="00F668E3" w:rsidRDefault="00F668E3" w:rsidP="00E810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F668E3" w:rsidRDefault="00F668E3" w:rsidP="00E810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187"/>
        <w:gridCol w:w="553"/>
        <w:gridCol w:w="508"/>
        <w:gridCol w:w="664"/>
        <w:gridCol w:w="545"/>
        <w:gridCol w:w="726"/>
        <w:gridCol w:w="570"/>
        <w:gridCol w:w="684"/>
        <w:gridCol w:w="755"/>
        <w:gridCol w:w="755"/>
        <w:gridCol w:w="630"/>
        <w:gridCol w:w="771"/>
        <w:gridCol w:w="862"/>
        <w:gridCol w:w="647"/>
        <w:gridCol w:w="709"/>
        <w:gridCol w:w="697"/>
        <w:gridCol w:w="779"/>
        <w:gridCol w:w="716"/>
        <w:gridCol w:w="747"/>
        <w:gridCol w:w="406"/>
        <w:gridCol w:w="537"/>
      </w:tblGrid>
      <w:tr w:rsidR="00F668E3" w:rsidTr="00FA5DD4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Интерес к книгам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потешки, стихи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Слушает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новые сказки, рассказы, стихи, следит за развитием действия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Сопереживает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героям произведения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персонажей 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и последствия</w:t>
            </w:r>
          </w:p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 xml:space="preserve"> этих поступков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Участвует в инсценировании и драматизации небольших отрывков из сказок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При повторном чтении договаривает слова, фразы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Читает наизусть потешки и небольшие стихотворения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Рассматривает иллюстрации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D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DD4">
              <w:rPr>
                <w:rFonts w:ascii="Times New Roman" w:hAnsi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FA5DD4">
        <w:trPr>
          <w:trHeight w:val="250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DD4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E3" w:rsidRPr="00FA5DD4" w:rsidRDefault="00F668E3" w:rsidP="00FA5DD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8E3" w:rsidRDefault="00F668E3" w:rsidP="00E810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Pr="00E810C7" w:rsidRDefault="00F668E3" w:rsidP="00E810C7">
      <w:pPr>
        <w:sectPr w:rsidR="00F668E3" w:rsidRPr="00E810C7" w:rsidSect="00D25A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C8661F" w:rsidRDefault="00F668E3" w:rsidP="006E0C65">
      <w:pPr>
        <w:jc w:val="center"/>
        <w:rPr>
          <w:b/>
        </w:rPr>
      </w:pPr>
      <w:r w:rsidRPr="00C8661F">
        <w:rPr>
          <w:b/>
        </w:rPr>
        <w:t>УЧЕБНО – ТЕМАТИЧЕСКИЙ ПЛАН</w:t>
      </w:r>
    </w:p>
    <w:p w:rsidR="00F668E3" w:rsidRPr="00C8661F" w:rsidRDefault="00F668E3" w:rsidP="006E0C65">
      <w:pPr>
        <w:jc w:val="center"/>
        <w:rPr>
          <w:b/>
        </w:rPr>
      </w:pPr>
      <w:r w:rsidRPr="00C8661F">
        <w:rPr>
          <w:b/>
        </w:rPr>
        <w:t xml:space="preserve">по разделу: «Художественная литература» в </w:t>
      </w:r>
      <w:r>
        <w:rPr>
          <w:b/>
        </w:rPr>
        <w:t xml:space="preserve">средней </w:t>
      </w:r>
      <w:r w:rsidRPr="00C8661F">
        <w:rPr>
          <w:b/>
        </w:rPr>
        <w:t>группе</w:t>
      </w:r>
    </w:p>
    <w:p w:rsidR="00F668E3" w:rsidRPr="003736F8" w:rsidRDefault="00F668E3" w:rsidP="006E0C65">
      <w:pPr>
        <w:jc w:val="center"/>
        <w:rPr>
          <w:b/>
          <w:color w:val="FF0000"/>
        </w:rPr>
      </w:pPr>
    </w:p>
    <w:p w:rsidR="00F668E3" w:rsidRPr="00C8661F" w:rsidRDefault="00F668E3" w:rsidP="006E0C65">
      <w:pPr>
        <w:jc w:val="both"/>
        <w:rPr>
          <w:b/>
          <w:u w:val="single"/>
        </w:rPr>
      </w:pPr>
      <w:r w:rsidRPr="00C8661F">
        <w:rPr>
          <w:b/>
          <w:u w:val="single"/>
        </w:rPr>
        <w:t xml:space="preserve">Программный материал для </w:t>
      </w:r>
      <w:r>
        <w:rPr>
          <w:b/>
          <w:u w:val="single"/>
        </w:rPr>
        <w:t xml:space="preserve">средней </w:t>
      </w:r>
      <w:r w:rsidRPr="00C8661F">
        <w:rPr>
          <w:b/>
          <w:u w:val="single"/>
        </w:rPr>
        <w:t>группы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Продолжать приучать детей слушать сказки, рассказы, стихотворения, запоминать небольшие и простые по содержанию считалки.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Помогать детям, используя разные приёмы и педагогические ситуации, правильно воспринимать содержание произведения, сопереживать его героям.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Зачитывать по просьбе ребёнка понравившийся отрывок из сказки, рассказа, стихотворения, помогая становлению личностного отношения к произведению.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Поддерживать внимание и интерес к слову в литературном произведении.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Продолжать работу по формированию интереса к книге</w:t>
      </w:r>
    </w:p>
    <w:p w:rsidR="00F668E3" w:rsidRDefault="00F668E3" w:rsidP="00FD6A5B">
      <w:pPr>
        <w:numPr>
          <w:ilvl w:val="0"/>
          <w:numId w:val="13"/>
        </w:numPr>
        <w:jc w:val="both"/>
      </w:pPr>
      <w:r>
        <w:t>Предлагать вниманию детей иллюстрированные издания знакомых произведений. Объяснять, как важны в книге рисунки;  показывать, как много интересного можно узнать, внимательно рассматривая книжные иллюстрации.</w:t>
      </w:r>
    </w:p>
    <w:p w:rsidR="00F668E3" w:rsidRPr="00FD6A5B" w:rsidRDefault="00F668E3" w:rsidP="00FD6A5B">
      <w:pPr>
        <w:numPr>
          <w:ilvl w:val="0"/>
          <w:numId w:val="13"/>
        </w:numPr>
        <w:jc w:val="both"/>
      </w:pPr>
      <w:r>
        <w:t>Познакомить с книжками, оформленными Ю. Васнецовым, Е. Рачевым, Е. Чарушиным.</w:t>
      </w:r>
    </w:p>
    <w:p w:rsidR="00F668E3" w:rsidRDefault="00F668E3" w:rsidP="006E0C65">
      <w:pPr>
        <w:jc w:val="both"/>
        <w:rPr>
          <w:color w:val="FF0000"/>
        </w:rPr>
      </w:pPr>
    </w:p>
    <w:p w:rsidR="00F668E3" w:rsidRPr="00C8661F" w:rsidRDefault="00F668E3" w:rsidP="006E0C65">
      <w:pPr>
        <w:jc w:val="both"/>
        <w:rPr>
          <w:color w:val="FF0000"/>
        </w:rPr>
      </w:pPr>
    </w:p>
    <w:p w:rsidR="00F668E3" w:rsidRPr="005D353A" w:rsidRDefault="00F668E3" w:rsidP="006E0C65">
      <w:pPr>
        <w:jc w:val="both"/>
        <w:rPr>
          <w:b/>
          <w:u w:val="single"/>
        </w:rPr>
      </w:pPr>
      <w:r w:rsidRPr="005D353A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средней</w:t>
      </w:r>
      <w:r w:rsidRPr="005D353A">
        <w:rPr>
          <w:b/>
          <w:u w:val="single"/>
        </w:rPr>
        <w:t xml:space="preserve"> группы.</w:t>
      </w:r>
    </w:p>
    <w:p w:rsidR="00F668E3" w:rsidRPr="005D353A" w:rsidRDefault="00F668E3" w:rsidP="006E0C65">
      <w:pPr>
        <w:jc w:val="both"/>
      </w:pPr>
      <w:r w:rsidRPr="005D353A">
        <w:t>(«Методические рекомендации к «Программе воспитания и обучения в детском саду», по редакцией В.В.Гербовой, Т.С.Комаровой. – 2-е изд., испр. и доп. – М.: «Мозаика – Синтез», 2005, стр. 2</w:t>
      </w:r>
      <w:r>
        <w:t>31</w:t>
      </w:r>
      <w:r w:rsidRPr="005D353A">
        <w:t xml:space="preserve"> – 23</w:t>
      </w:r>
      <w:r>
        <w:t>3</w:t>
      </w:r>
      <w:r w:rsidRPr="005D353A">
        <w:t>).</w:t>
      </w:r>
    </w:p>
    <w:p w:rsidR="00F668E3" w:rsidRPr="003736F8" w:rsidRDefault="00F668E3" w:rsidP="006E0C65">
      <w:pPr>
        <w:jc w:val="center"/>
        <w:rPr>
          <w:b/>
          <w:color w:val="FF0000"/>
        </w:rPr>
      </w:pPr>
    </w:p>
    <w:p w:rsidR="00F668E3" w:rsidRPr="005D353A" w:rsidRDefault="00F668E3" w:rsidP="006E0C65">
      <w:pPr>
        <w:jc w:val="both"/>
        <w:rPr>
          <w:b/>
          <w:u w:val="single"/>
        </w:rPr>
      </w:pPr>
      <w:r w:rsidRPr="005D353A">
        <w:rPr>
          <w:b/>
          <w:u w:val="single"/>
        </w:rPr>
        <w:t>Распределение программного материала в</w:t>
      </w:r>
      <w:r>
        <w:rPr>
          <w:b/>
          <w:u w:val="single"/>
        </w:rPr>
        <w:t xml:space="preserve"> средн</w:t>
      </w:r>
      <w:r w:rsidRPr="005D353A">
        <w:rPr>
          <w:b/>
          <w:u w:val="single"/>
        </w:rPr>
        <w:t>ей группе.</w:t>
      </w:r>
    </w:p>
    <w:p w:rsidR="00F668E3" w:rsidRPr="003736F8" w:rsidRDefault="00F668E3" w:rsidP="006E0C65">
      <w:pPr>
        <w:jc w:val="both"/>
        <w:rPr>
          <w:b/>
          <w:color w:val="FF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240"/>
        <w:gridCol w:w="4381"/>
      </w:tblGrid>
      <w:tr w:rsidR="00F668E3" w:rsidRPr="003736F8" w:rsidTr="00755CEE">
        <w:trPr>
          <w:trHeight w:val="483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7" w:type="dxa"/>
          </w:tcPr>
          <w:p w:rsidR="00F668E3" w:rsidRPr="006E0C65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1" w:type="dxa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Количество  НОД, где данная тема  является главной</w:t>
            </w:r>
          </w:p>
        </w:tc>
      </w:tr>
      <w:tr w:rsidR="00F668E3" w:rsidRPr="003736F8" w:rsidTr="00755CEE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F668E3" w:rsidRPr="00755CE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Чтение, заучивание стихотворений, народных песенок</w:t>
            </w:r>
          </w:p>
        </w:tc>
        <w:tc>
          <w:tcPr>
            <w:tcW w:w="4381" w:type="dxa"/>
          </w:tcPr>
          <w:p w:rsidR="00F668E3" w:rsidRPr="00755CE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68E3" w:rsidRPr="003736F8" w:rsidTr="00755CEE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F668E3" w:rsidRPr="00755CE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Слушание, рассказывание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драматизация </w:t>
            </w: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(отрывков)</w:t>
            </w:r>
          </w:p>
        </w:tc>
        <w:tc>
          <w:tcPr>
            <w:tcW w:w="4381" w:type="dxa"/>
          </w:tcPr>
          <w:p w:rsidR="00F668E3" w:rsidRPr="00755CE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8E3" w:rsidRPr="003736F8" w:rsidTr="00755CEE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F668E3" w:rsidRPr="00755CE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Чтение, пересказ  рассказов</w:t>
            </w:r>
          </w:p>
        </w:tc>
        <w:tc>
          <w:tcPr>
            <w:tcW w:w="4381" w:type="dxa"/>
          </w:tcPr>
          <w:p w:rsidR="00F668E3" w:rsidRPr="00755CE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8E3" w:rsidRPr="003736F8" w:rsidTr="00A74CDF">
        <w:trPr>
          <w:trHeight w:val="118"/>
        </w:trPr>
        <w:tc>
          <w:tcPr>
            <w:tcW w:w="5070" w:type="dxa"/>
            <w:gridSpan w:val="2"/>
          </w:tcPr>
          <w:p w:rsidR="00F668E3" w:rsidRPr="00755CEE" w:rsidRDefault="00F668E3" w:rsidP="00A74CD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81" w:type="dxa"/>
          </w:tcPr>
          <w:p w:rsidR="00F668E3" w:rsidRPr="00755CE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668E3" w:rsidRPr="003736F8" w:rsidRDefault="00F668E3" w:rsidP="006E0C65">
      <w:pPr>
        <w:jc w:val="both"/>
        <w:rPr>
          <w:b/>
          <w:color w:val="FF0000"/>
        </w:rPr>
      </w:pPr>
    </w:p>
    <w:p w:rsidR="00F668E3" w:rsidRPr="003736F8" w:rsidRDefault="00F668E3" w:rsidP="006E0C65">
      <w:pPr>
        <w:jc w:val="both"/>
        <w:rPr>
          <w:b/>
          <w:color w:val="FF0000"/>
        </w:rPr>
      </w:pPr>
      <w:r w:rsidRPr="003736F8">
        <w:rPr>
          <w:color w:val="FF0000"/>
        </w:rPr>
        <w:t xml:space="preserve">     </w:t>
      </w:r>
    </w:p>
    <w:p w:rsidR="00F668E3" w:rsidRPr="005D353A" w:rsidRDefault="00F668E3" w:rsidP="006E0C65">
      <w:pPr>
        <w:pStyle w:val="BodyText"/>
        <w:tabs>
          <w:tab w:val="left" w:pos="3860"/>
        </w:tabs>
        <w:spacing w:line="240" w:lineRule="auto"/>
        <w:jc w:val="both"/>
        <w:rPr>
          <w:b/>
          <w:sz w:val="24"/>
          <w:u w:val="single"/>
        </w:rPr>
      </w:pPr>
      <w:r w:rsidRPr="005D353A">
        <w:rPr>
          <w:b/>
          <w:sz w:val="24"/>
          <w:u w:val="single"/>
        </w:rPr>
        <w:t>Прогнозируемые результаты освоения детьми программного содержания.</w:t>
      </w:r>
    </w:p>
    <w:p w:rsidR="00F668E3" w:rsidRDefault="00F668E3" w:rsidP="006E0C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53A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668E3" w:rsidRDefault="00F668E3" w:rsidP="00EE51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5192">
        <w:rPr>
          <w:rFonts w:ascii="Times New Roman" w:hAnsi="Times New Roman" w:cs="Times New Roman"/>
          <w:sz w:val="24"/>
          <w:szCs w:val="24"/>
        </w:rPr>
        <w:t xml:space="preserve">Назвать </w:t>
      </w:r>
      <w:r>
        <w:rPr>
          <w:rFonts w:ascii="Times New Roman" w:hAnsi="Times New Roman" w:cs="Times New Roman"/>
          <w:sz w:val="24"/>
          <w:szCs w:val="24"/>
        </w:rPr>
        <w:t xml:space="preserve"> любимую сказку, прочитать понравившееся стихотворение, считалку.</w:t>
      </w:r>
    </w:p>
    <w:p w:rsidR="00F668E3" w:rsidRDefault="00F668E3" w:rsidP="00EE51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иллюстрированные издания детских книг.</w:t>
      </w:r>
    </w:p>
    <w:p w:rsidR="00F668E3" w:rsidRPr="00EE5192" w:rsidRDefault="00F668E3" w:rsidP="00EE519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Драматизировать (инсценировать) с помощью взрослого небольшие сказки (отрывки из сказок).</w:t>
      </w:r>
    </w:p>
    <w:p w:rsidR="00F668E3" w:rsidRPr="00EE5192" w:rsidRDefault="00F668E3" w:rsidP="006E0C65">
      <w:pPr>
        <w:jc w:val="both"/>
        <w:rPr>
          <w:sz w:val="20"/>
          <w:szCs w:val="20"/>
        </w:rPr>
      </w:pPr>
    </w:p>
    <w:p w:rsidR="00F668E3" w:rsidRDefault="00F668E3" w:rsidP="003B244F">
      <w:pPr>
        <w:pStyle w:val="Heading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Default="00F668E3" w:rsidP="00F91F2F">
      <w:pPr>
        <w:jc w:val="center"/>
        <w:rPr>
          <w:b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2200D6" w:rsidRDefault="00F668E3" w:rsidP="00F91F2F">
      <w:pPr>
        <w:jc w:val="center"/>
        <w:rPr>
          <w:b/>
        </w:rPr>
      </w:pPr>
      <w:r>
        <w:rPr>
          <w:b/>
        </w:rPr>
        <w:t xml:space="preserve">Комплексно – тематическое планирование </w:t>
      </w:r>
      <w:r w:rsidRPr="002200D6">
        <w:rPr>
          <w:b/>
        </w:rPr>
        <w:t>по разделу «Художественная литература» в средней группе.</w:t>
      </w:r>
    </w:p>
    <w:p w:rsidR="00F668E3" w:rsidRDefault="00F668E3" w:rsidP="00F91F2F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3230"/>
        <w:gridCol w:w="3525"/>
        <w:gridCol w:w="2083"/>
        <w:gridCol w:w="3298"/>
        <w:gridCol w:w="1453"/>
      </w:tblGrid>
      <w:tr w:rsidR="00F668E3" w:rsidRPr="00D56195" w:rsidTr="004F216D">
        <w:trPr>
          <w:trHeight w:val="165"/>
        </w:trPr>
        <w:tc>
          <w:tcPr>
            <w:tcW w:w="0" w:type="auto"/>
            <w:vMerge w:val="restart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3230" w:type="dxa"/>
            <w:vMerge w:val="restart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Тематика НОД</w:t>
            </w:r>
          </w:p>
        </w:tc>
        <w:tc>
          <w:tcPr>
            <w:tcW w:w="3525" w:type="dxa"/>
            <w:vMerge w:val="restart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381" w:type="dxa"/>
            <w:gridSpan w:val="2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453" w:type="dxa"/>
            <w:vMerge w:val="restart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РК</w:t>
            </w:r>
          </w:p>
        </w:tc>
      </w:tr>
      <w:tr w:rsidR="00F668E3" w:rsidRPr="00D56195" w:rsidTr="004F216D">
        <w:trPr>
          <w:trHeight w:val="285"/>
        </w:trPr>
        <w:tc>
          <w:tcPr>
            <w:tcW w:w="0" w:type="auto"/>
            <w:vMerge/>
            <w:vAlign w:val="center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Материал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453" w:type="dxa"/>
            <w:vMerge/>
            <w:vAlign w:val="center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1150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До свидания, </w:t>
            </w:r>
          </w:p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лето!</w:t>
            </w:r>
          </w:p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Здравствуй, </w:t>
            </w:r>
          </w:p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детский сад!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F668E3" w:rsidRPr="00D56195" w:rsidRDefault="00F668E3" w:rsidP="004F216D">
            <w:pPr>
              <w:rPr>
                <w:b/>
                <w:bCs/>
                <w:sz w:val="20"/>
                <w:szCs w:val="20"/>
                <w:u w:val="single"/>
              </w:rPr>
            </w:pPr>
            <w:r w:rsidRPr="00D56195">
              <w:rPr>
                <w:sz w:val="20"/>
                <w:szCs w:val="20"/>
              </w:rPr>
              <w:t>1. Чтение Р.Н.С «У страха глаза велики»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Учить понимать эмоционально- образное содержание произведения. Закрепить представление о жанровых особенностях произведения, подводить к пониманию значения пословицы.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Бабушка, иллюстрации к сказке 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бабушка, беседа о сказках и рассказах.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беседе по содержанию, разбор пословиц.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рассматривание иллюстраций.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П- придумывание рассказов к пословицам.  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1175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Осень.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Заучивание стихотворения И. Мазнина «Осень»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Закрепить знания о признаках осени. Учить выражать свои впечатления в образном слове; формировать умение выразительно читать стихотворение.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(открытки) с осенними пейзажами.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беседа об осени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С- беседа по стихотворению, игра «листочек»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рассматривание иллюстраций с осенними пейзажами.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Мониторинг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Заучивание шотландской народной песенки «Купите лук…»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Помочь запомнить стихотворение, учить передавать интонацию предположения и ответа.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– огород, рынок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И- приход Чипполино,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- игра – имитация «Сбор урожая»,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беседа по тексту,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-коллективное проговаривание,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картинки с овощами,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- карточки – схемы – последовательность заучивания.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Овощи, растущие на Севере.</w:t>
            </w: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  <w:vMerge w:val="restart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Мой дом. </w:t>
            </w:r>
          </w:p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Мой город.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Чтение Е.Емельянова «Окся-труженица»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Познакомить детей с Коми литературным произведением. Учить вести координированный диалог по поводу прочитанного произведения. 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Кукла в национальном костюме, иллюстрации севера.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И- кукла в национальном костюме.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беседа, игра «Олени и пастух.»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Н- рассматривание иллюстраций по теме «Север», национального костюма.  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Тундра, оленеводы.</w:t>
            </w:r>
          </w:p>
        </w:tc>
      </w:tr>
      <w:tr w:rsidR="00F668E3" w:rsidRPr="00D56195" w:rsidTr="004F216D">
        <w:trPr>
          <w:trHeight w:val="925"/>
        </w:trPr>
        <w:tc>
          <w:tcPr>
            <w:tcW w:w="0" w:type="auto"/>
            <w:vMerge/>
            <w:vAlign w:val="center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Чтение стихотворения А. Журавлёва «Терем- теремок»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Учить понимать содержание и идею произведения, делать выводы; познакомить с коми писателем.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Портрет писателя А. Журавлёва, книга «Прилетела корова».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беседа о детском коми писателе Журавлёва.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беседа.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рассматривание портрета, книги.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460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Я и моя семья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Чтение А. Барто  «Девочка чумазая».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Учить воспринимать юмористический характер стихотворения.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Грязная, неумытая кукла.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Книга с яркими иллюстрациями.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пособия для умывания – полотенце, мыло, мыльница и т.п.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кукла,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чтение стихотворения,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книга,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- пособия для умывания,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П- умывание куклы с проговариванием текста.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Зимушка-</w:t>
            </w:r>
          </w:p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зима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 Заучивание стихотворения Сурикова «Зима»</w:t>
            </w:r>
          </w:p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(Затулина, стр. 55)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Познакомить детей с новым стихотворением, уччить его наизусть.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Учить отвечать на вопросы по содержанию, используя строки из стихотворения.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к стихотворению, голубая бумага, белая гуашь, снежики из бумаги.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 Н. Показ иллюстраций.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С. Чтение стихотворения, прослушивание вальса в аудиозаписи, чтение стихотворения детьми, ответы на вопросы строками из стихотворения, загадывание загадок.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Танец снежинок.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Изображение тайги зимой.</w:t>
            </w:r>
          </w:p>
        </w:tc>
      </w:tr>
      <w:tr w:rsidR="00F668E3" w:rsidRPr="00D56195" w:rsidTr="004F216D">
        <w:trPr>
          <w:trHeight w:val="925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 Чтение сказки «Лисичка- сестричка и серый волк»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Продолжать учить эмоционально воспринимать образное содержание сказки, осмысливать характеры и поступки героев.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Игрушка - лисичка, иллюстрация к сказке.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 И -  лисичка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 -  беседа по сказке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рассматривание иллюстрации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П - игра «На что похоже?»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(дети загадывают, ребёнок отгадывает) 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Лиса, волк.</w:t>
            </w:r>
          </w:p>
        </w:tc>
      </w:tr>
      <w:tr w:rsidR="00F668E3" w:rsidRPr="00D56195" w:rsidTr="004F216D">
        <w:trPr>
          <w:trHeight w:val="460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 Заучивание стихотворения «На лыжах» (Затулина, стр. 71)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Продолжать учить запоминать короткие стихи.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Воспитывать интерес к спортивным развлечениям зимой.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Кукла в спортивной одежде на лыжах или картинка, снежная горка, иллюстрации с изображением лыжников, фигуристов.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Появление куклы Вани. Игра с ним.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С. Чтение стихотворения. Ответы детей строками из стихотворения, загадки.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Мониторинг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Викторина «Приходи, сказка»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(Затулина с.88)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Закрепить в памяти детей знакомые сказки, научить узнавать их по фрагментам, воспроизводить отрывки.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Иллюстрации, маски,кукольный театр, муз. записи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Экран «телевизора», в нём появляются герои сказок. Отрывки-драматизации с участием детей. Прослушивание в аудиозаписи отрывков из сказок</w:t>
            </w:r>
          </w:p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Н. Показ иллюстраций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685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Заучивание стихотворения «Есть в лесу под ёлкой хата…»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Учить вступать в игровое и речевое взаимодействие со сверстниками и взрослыми. Образовывать формы повелительного наклонения глагола; обобщающее понятие  «Дикие животные»   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Игрушка- белка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белка.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С- беседа о том, как зимуют звери.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Н- иллюстрации,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- показ имитационных движений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Лес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Берлога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Медвежата.</w:t>
            </w: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Чтение «Дядя Стёпа»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(Затулина, стр. 79)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Познакомить детей с новым произведением, учить характеризовать поступки героев. Активизировать словарь: называть слова с противоположным значением, обозначающим величину.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к произведению, атрибуты для игры в моряков.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С. Чтение стихотворения, вопросы к детям о росте друг друга, вопросы по содержанию произведения.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Игра «Море волнуется»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Сюжетно-рол. игра «Корабль»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460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Мамин день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Март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«Наши мамы», Е. Благинина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(Затулина, стр. 89)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Познакомить детей с новым стихотворением, учить его наизусть.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Воспитывать любовь к маме, своей семье.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о праздновании  8 марта, маска курочки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С. Беседа о мамах, чтение стихотворения.</w:t>
            </w:r>
          </w:p>
          <w:p w:rsidR="00F668E3" w:rsidRPr="00D56195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Пальчиковая игра «Семья», игра «куроччка-хохлатка»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905"/>
        </w:trPr>
        <w:tc>
          <w:tcPr>
            <w:tcW w:w="0" w:type="auto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Народная культура, традиции.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Мой дом.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2. Чтение сказки С. Маршака «Двенадцать месяцев»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Познакомить с новой сказкой, воспитывать чувства сострадания и сочувствия к героине сказки. 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Календари, иллюстрации к сказке.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И-  беседа о календарях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 - беседа, игра «Два мороза» рассматривание календарей, иллюстрации к сказке.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П- чтение отрывка- разговор января с падчерицей 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694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Весна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56195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«Звездолётчики». Чтение рассказов. (Затулина с.112)</w:t>
            </w:r>
          </w:p>
        </w:tc>
        <w:tc>
          <w:tcPr>
            <w:tcW w:w="3525" w:type="dxa"/>
          </w:tcPr>
          <w:p w:rsidR="00F668E3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детям первоначальное представление о космонавтах, о Ю. А. Гагарине.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рассказами о космонавтах, ввести в словарь детей слова, связанные с космосом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о космосе, портрет    .Ю. А. Гагарина</w:t>
            </w:r>
          </w:p>
        </w:tc>
        <w:tc>
          <w:tcPr>
            <w:tcW w:w="3298" w:type="dxa"/>
          </w:tcPr>
          <w:p w:rsidR="00F668E3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Беседа о космосе, чтение рассказов В. Бороздина «Поехали», «Что видно из окошка», «Праздник». Вопросы по прочитанному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Рассматривание иллюстраций.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685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2. Пересказ «Пришла весна, потекла вода»,  Л. Толстой </w:t>
            </w:r>
          </w:p>
          <w:p w:rsidR="00F668E3" w:rsidRPr="00D56195" w:rsidRDefault="00F668E3" w:rsidP="004F216D">
            <w:pPr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(Затулина, стр. 104)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Уить детей пере</w:t>
            </w:r>
            <w:r w:rsidRPr="00D56195">
              <w:rPr>
                <w:sz w:val="20"/>
                <w:szCs w:val="20"/>
              </w:rPr>
              <w:t>сказывать короткий литературный текст.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Иллюстрация к произведению, тазик с водой, бумажные кораблики.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С. Чтение стихотворения «Кораблик», чтени</w:t>
            </w:r>
            <w:r>
              <w:rPr>
                <w:sz w:val="20"/>
                <w:szCs w:val="20"/>
              </w:rPr>
              <w:t>е рассказа Л. Н. Толстого, пере</w:t>
            </w:r>
            <w:r w:rsidRPr="00D56195">
              <w:rPr>
                <w:sz w:val="20"/>
                <w:szCs w:val="20"/>
              </w:rPr>
              <w:t>сказ рассказа детьми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И. Игра с бум. Корабликами.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D56195" w:rsidTr="004F216D">
        <w:trPr>
          <w:trHeight w:val="229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Мониторинг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Май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1. Заучивание стихотворения С.Маршака «Стихи о весне»</w:t>
            </w: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Развивать умение чувствовать напевность, ритмичность языка стихотворения , учить передавать своё отношение к его содержанию. 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о весне</w:t>
            </w:r>
          </w:p>
        </w:tc>
        <w:tc>
          <w:tcPr>
            <w:tcW w:w="3298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И- письмо от весны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С- беседа.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Н- иллюстрации 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П- рассказ о встречи зимы с весной.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Иллюстрации с изображением ранней весны.</w:t>
            </w:r>
          </w:p>
        </w:tc>
      </w:tr>
      <w:tr w:rsidR="00F668E3" w:rsidRPr="00D56195" w:rsidTr="004F216D">
        <w:trPr>
          <w:trHeight w:val="460"/>
        </w:trPr>
        <w:tc>
          <w:tcPr>
            <w:tcW w:w="0" w:type="auto"/>
          </w:tcPr>
          <w:p w:rsidR="00F668E3" w:rsidRPr="00D56195" w:rsidRDefault="00F668E3" w:rsidP="004F216D">
            <w:pPr>
              <w:jc w:val="center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3230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 w:rsidRPr="00D56195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 «Хотела галка пить» Пересказ литературного произведения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(Затулина с.136)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перессказывать литературный текст. Учить использовать в речи сложноподчинённые предложения.</w:t>
            </w:r>
          </w:p>
        </w:tc>
        <w:tc>
          <w:tcPr>
            <w:tcW w:w="208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 с изображением птиц, банка с водой, камешки.</w:t>
            </w:r>
          </w:p>
        </w:tc>
        <w:tc>
          <w:tcPr>
            <w:tcW w:w="3298" w:type="dxa"/>
          </w:tcPr>
          <w:p w:rsidR="00F668E3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Опыт с водой и камешками. Игра «Вороны»</w:t>
            </w:r>
          </w:p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Чтение произведения, пересказ текста детьми, загадки.</w:t>
            </w:r>
          </w:p>
        </w:tc>
        <w:tc>
          <w:tcPr>
            <w:tcW w:w="1453" w:type="dxa"/>
          </w:tcPr>
          <w:p w:rsidR="00F668E3" w:rsidRPr="00D5619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</w:tbl>
    <w:p w:rsidR="00F668E3" w:rsidRDefault="00F668E3" w:rsidP="00F91F2F">
      <w:pPr>
        <w:jc w:val="center"/>
      </w:pPr>
    </w:p>
    <w:p w:rsidR="00F668E3" w:rsidRDefault="00F668E3" w:rsidP="00F91F2F"/>
    <w:p w:rsidR="00F668E3" w:rsidRDefault="00F668E3" w:rsidP="00F91F2F"/>
    <w:p w:rsidR="00F668E3" w:rsidRDefault="00F668E3" w:rsidP="00FF7875">
      <w:pPr>
        <w:jc w:val="center"/>
        <w:rPr>
          <w:b/>
          <w:color w:val="FF0000"/>
        </w:rPr>
        <w:sectPr w:rsidR="00F668E3" w:rsidSect="00421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13796D" w:rsidRDefault="00F668E3" w:rsidP="00755CEE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F668E3" w:rsidRPr="0013796D" w:rsidRDefault="00F668E3" w:rsidP="00755CEE">
      <w:pPr>
        <w:jc w:val="center"/>
        <w:rPr>
          <w:b/>
        </w:rPr>
      </w:pPr>
      <w:r>
        <w:rPr>
          <w:b/>
        </w:rPr>
        <w:t>в средн</w:t>
      </w:r>
      <w:r w:rsidRPr="0013796D">
        <w:rPr>
          <w:b/>
        </w:rPr>
        <w:t>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F668E3" w:rsidRPr="0013796D" w:rsidRDefault="00F668E3" w:rsidP="005A684D">
      <w:pPr>
        <w:tabs>
          <w:tab w:val="left" w:pos="3270"/>
        </w:tabs>
      </w:pPr>
      <w:r>
        <w:tab/>
      </w:r>
    </w:p>
    <w:p w:rsidR="00F668E3" w:rsidRDefault="00F668E3" w:rsidP="00755CEE">
      <w:pPr>
        <w:jc w:val="both"/>
        <w:rPr>
          <w:b/>
        </w:rPr>
      </w:pPr>
      <w:r w:rsidRPr="008C1BF6">
        <w:rPr>
          <w:b/>
        </w:rPr>
        <w:t>Низкий уровень.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элементарных навыков, необходимых для работы с книгой и проявления уважения к ней.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книге, как к игрушке, имитирует «чтение» в игровой форме.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долго сосредоточивать своё внимание на слушании художественного произведения, часто отвлекается.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общение по поводу прочитанного, отвечая на вопросы взрослого. Однако имеются  затруднения в формировании причинно-следственных связей и воспроизведении логики событий.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поведение персонажа и доказать свою морально-нравственную оценку с помощью текста ребёнок не может.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откликается на некоторые слова и фразы из прочитанного, рассказывает о своих впечатлениях и ассоциациях. 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использует средства эмоциональной и образной выразительности, но не понимает, как это делает.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продолжить начало образных выражений, заданных взрослым, из знакомых произведений.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проблемы включения в коллективное сочинение продолжения прочитанного, повторяя действия и фразы сверстников.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Затрудняется, даже с помощью взрослого, назвать примеры тематических произведений.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 отдельные фрагменты по подражанию, включаясь в театрально-игровую деятельность, предложенную взрослым.</w:t>
      </w:r>
    </w:p>
    <w:p w:rsidR="00F668E3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запоминает стихи, при пересказе воспроизводит свою эмоциональную реакцию.</w:t>
      </w:r>
    </w:p>
    <w:p w:rsidR="00F668E3" w:rsidRPr="0082065A" w:rsidRDefault="00F668E3" w:rsidP="0082065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передать свои мысли и чувства о прослушанном произведении в продуктивных видах деятельности.</w:t>
      </w:r>
    </w:p>
    <w:p w:rsidR="00F668E3" w:rsidRPr="00954D0F" w:rsidRDefault="00F668E3" w:rsidP="00755CEE">
      <w:pPr>
        <w:jc w:val="both"/>
      </w:pPr>
    </w:p>
    <w:p w:rsidR="00F668E3" w:rsidRDefault="00F668E3" w:rsidP="00755CEE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элементарные навыки, необходимые для работы с книгой и проявления уважения к ней.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процессу чтения, соотносит его со своим опытом.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диалог со взрослыми и другими детьми по поводу прочитанного, припоминает случаи из своего опыта. Однако имеются затруднения в формировании причинно-следственных связей и воспроизведении логики событий, в оценке их смысла для героя произведения.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Пытается рассуждать о героях (их облике, поступках, отношениях) с помощью взрослого, но со своим ценностным опытом редко соотносит их поведение самостоятельно.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прочитанное, рассказывает о нем.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использует средства эмоциональной и образной выразительности. Делает это в игровой форме.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продолжить начало образных выражений, заданных взрослым, из знакомых произведений. Однако самостоятельно их практически не употребляет.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может включиться в коллективное сочинение продолжения прочитанного, придумать вариант продолжения сюжета. В других случаях испытывает затруднения.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взрослого называет тематически разнообразные произведения и классифицирует их по темам: «О маме», «О природе», «О животных», «О детях» и т.п. 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слушать произведение, но интерес меняется в зависимости от настроения ребёнка и группы.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Запоминает прочитанное и недолго удерживает информацию в памяти.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читает стихотворения наизусть, стремясь не забыть и точно воспроизвести содержание и ритм.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Выражает желание участвовать в инсценировках отрывков произведений.</w:t>
      </w:r>
    </w:p>
    <w:p w:rsidR="00F668E3" w:rsidRPr="005A684D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читательский опыт в предпочитаемых видах деятельности.</w:t>
      </w:r>
    </w:p>
    <w:p w:rsidR="00F668E3" w:rsidRPr="00954D0F" w:rsidRDefault="00F668E3" w:rsidP="00E8723A">
      <w:pPr>
        <w:jc w:val="both"/>
      </w:pPr>
    </w:p>
    <w:p w:rsidR="00F668E3" w:rsidRDefault="00F668E3" w:rsidP="00E8723A">
      <w:pPr>
        <w:jc w:val="both"/>
        <w:rPr>
          <w:b/>
        </w:rPr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Понимает, что значит «читать книги» и как это нужно делать, знаком с содержанием читательского уголка.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 их с ценностными ориентациями (добро, красота, правда и др.).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в диалог со взрослыми и другими детьми по поводу прочитанного (отвечает на вопросы, сам задает вопросы).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Пытается рассуждать о героях (их облике, поступках, отношениях.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 откликается на прочитанное, рассказывает о нем, проявляя разную степень выражения эмоций и используя разные средства речевой выразительности.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литературные способности: на основе прочитанного начинает выстраивать свои версии сюжетных ходов, придумывать разные варианты продолжения сюжета в связи с собственными эмоциями.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тематически разнообразные произведения, умеет классифицировать произведения по темам: «О маме», «О природе», «О животных», «О  детях» и т.п. 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слушать художественное произведение с устойчивым интересом (не менее 10 минут).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Запоминает прочитанное и может рассказать о нем другим.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читает стихотворения наизусть, стремясь передать свои переживания голосом, мимикой.</w:t>
      </w:r>
    </w:p>
    <w:p w:rsidR="00F668E3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Выражает желание участвовать в инсценировках произведений. </w:t>
      </w:r>
    </w:p>
    <w:p w:rsidR="00F668E3" w:rsidRPr="00E8723A" w:rsidRDefault="00F668E3" w:rsidP="00E8723A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23A">
        <w:rPr>
          <w:rFonts w:ascii="Times New Roman" w:hAnsi="Times New Roman" w:cs="Times New Roman"/>
          <w:sz w:val="24"/>
          <w:szCs w:val="24"/>
        </w:rPr>
        <w:t>Использует читательский опыт в других видах детской деятельности.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577B6E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B6E">
        <w:rPr>
          <w:rFonts w:ascii="Times New Roman" w:hAnsi="Times New Roman" w:cs="Times New Roman"/>
          <w:b/>
          <w:sz w:val="24"/>
          <w:szCs w:val="24"/>
        </w:rPr>
        <w:t>Диагностическая карта реализации рабочей программы по разделу: «Художественная литература»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415"/>
        <w:gridCol w:w="690"/>
        <w:gridCol w:w="821"/>
        <w:gridCol w:w="526"/>
        <w:gridCol w:w="579"/>
        <w:gridCol w:w="772"/>
        <w:gridCol w:w="758"/>
        <w:gridCol w:w="756"/>
        <w:gridCol w:w="861"/>
        <w:gridCol w:w="657"/>
        <w:gridCol w:w="678"/>
        <w:gridCol w:w="789"/>
        <w:gridCol w:w="809"/>
        <w:gridCol w:w="802"/>
        <w:gridCol w:w="775"/>
        <w:gridCol w:w="740"/>
        <w:gridCol w:w="846"/>
        <w:gridCol w:w="460"/>
        <w:gridCol w:w="525"/>
      </w:tblGrid>
      <w:tr w:rsidR="00F668E3" w:rsidTr="004132FD">
        <w:trPr>
          <w:trHeight w:val="1221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Ф.И.ребёнка</w:t>
            </w:r>
          </w:p>
        </w:tc>
        <w:tc>
          <w:tcPr>
            <w:tcW w:w="1511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Интересуется книгами</w:t>
            </w:r>
          </w:p>
        </w:tc>
        <w:tc>
          <w:tcPr>
            <w:tcW w:w="1105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Знает потешки, стихи, считалки</w:t>
            </w:r>
          </w:p>
        </w:tc>
        <w:tc>
          <w:tcPr>
            <w:tcW w:w="1530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Иллюстрации Ю. Васнецова, Е. Рачева, Е. Чарушина</w:t>
            </w:r>
          </w:p>
        </w:tc>
        <w:tc>
          <w:tcPr>
            <w:tcW w:w="1617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Слушает рассказы, сказки, стихотворения</w:t>
            </w:r>
          </w:p>
        </w:tc>
        <w:tc>
          <w:tcPr>
            <w:tcW w:w="1335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Запоминает простые считалки</w:t>
            </w:r>
          </w:p>
        </w:tc>
        <w:tc>
          <w:tcPr>
            <w:tcW w:w="1598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Воспринимает содержание произведения</w:t>
            </w:r>
          </w:p>
        </w:tc>
        <w:tc>
          <w:tcPr>
            <w:tcW w:w="1577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Сопереживает героям произведения</w:t>
            </w:r>
          </w:p>
        </w:tc>
        <w:tc>
          <w:tcPr>
            <w:tcW w:w="1586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Проявляет личностное отношение к произведению</w:t>
            </w:r>
          </w:p>
        </w:tc>
        <w:tc>
          <w:tcPr>
            <w:tcW w:w="985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668E3" w:rsidTr="004132FD">
        <w:trPr>
          <w:trHeight w:val="241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668E3" w:rsidTr="004132FD">
        <w:trPr>
          <w:trHeight w:val="241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41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53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1950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Tr="004132FD">
        <w:trPr>
          <w:trHeight w:val="257"/>
        </w:trPr>
        <w:tc>
          <w:tcPr>
            <w:tcW w:w="1950" w:type="dxa"/>
            <w:gridSpan w:val="2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69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F668E3" w:rsidRPr="004132FD" w:rsidRDefault="00F668E3" w:rsidP="004132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8E3" w:rsidRDefault="00F668E3" w:rsidP="00755CEE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F668E3" w:rsidSect="00D25A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C8661F" w:rsidRDefault="00F668E3" w:rsidP="00755CEE">
      <w:pPr>
        <w:jc w:val="center"/>
        <w:rPr>
          <w:b/>
        </w:rPr>
      </w:pPr>
      <w:r w:rsidRPr="00C8661F">
        <w:rPr>
          <w:b/>
        </w:rPr>
        <w:t>УЧЕБНО – ТЕМАТИЧЕСКИЙ ПЛАН</w:t>
      </w:r>
    </w:p>
    <w:p w:rsidR="00F668E3" w:rsidRPr="00C8661F" w:rsidRDefault="00F668E3" w:rsidP="00755CEE">
      <w:pPr>
        <w:jc w:val="center"/>
        <w:rPr>
          <w:b/>
        </w:rPr>
      </w:pPr>
      <w:r w:rsidRPr="00C8661F">
        <w:rPr>
          <w:b/>
        </w:rPr>
        <w:t xml:space="preserve">по разделу: «Художественная литература» в </w:t>
      </w:r>
      <w:r>
        <w:rPr>
          <w:b/>
        </w:rPr>
        <w:t xml:space="preserve">старшей </w:t>
      </w:r>
      <w:r w:rsidRPr="00C8661F">
        <w:rPr>
          <w:b/>
        </w:rPr>
        <w:t>группе</w:t>
      </w:r>
    </w:p>
    <w:p w:rsidR="00F668E3" w:rsidRPr="003736F8" w:rsidRDefault="00F668E3" w:rsidP="00755CEE">
      <w:pPr>
        <w:jc w:val="center"/>
        <w:rPr>
          <w:b/>
          <w:color w:val="FF0000"/>
        </w:rPr>
      </w:pPr>
    </w:p>
    <w:p w:rsidR="00F668E3" w:rsidRPr="00C8661F" w:rsidRDefault="00F668E3" w:rsidP="00755CEE">
      <w:pPr>
        <w:jc w:val="both"/>
        <w:rPr>
          <w:b/>
          <w:u w:val="single"/>
        </w:rPr>
      </w:pPr>
      <w:r w:rsidRPr="00C8661F">
        <w:rPr>
          <w:b/>
          <w:u w:val="single"/>
        </w:rPr>
        <w:t xml:space="preserve">Программный материал для </w:t>
      </w:r>
      <w:r>
        <w:rPr>
          <w:b/>
          <w:u w:val="single"/>
        </w:rPr>
        <w:t xml:space="preserve">старшей </w:t>
      </w:r>
      <w:r w:rsidRPr="00C8661F">
        <w:rPr>
          <w:b/>
          <w:u w:val="single"/>
        </w:rPr>
        <w:t>группы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 xml:space="preserve">Продолжать  развивать интерес детей к художественной литературе. 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 xml:space="preserve">Учить внимательно и заинтересованно слушать сказки, рассказы, стихотворения; запоминать считалки, скороговорки, загадки. 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Прививать интерес к чтению больших произведений (по главам).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Способствовать формированию эмоционального отношения к литературным произведениям.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Побуждать рассказывать о своём восприятии конкретного поступка литературного персонажа. Помогать детям понять скрытые мотивы поведения героев  произведения.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F668E3" w:rsidRDefault="00F668E3" w:rsidP="00B5611F">
      <w:pPr>
        <w:numPr>
          <w:ilvl w:val="0"/>
          <w:numId w:val="15"/>
        </w:numPr>
        <w:jc w:val="both"/>
      </w:pPr>
      <w: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F668E3" w:rsidRPr="00B5611F" w:rsidRDefault="00F668E3" w:rsidP="00B5611F">
      <w:pPr>
        <w:numPr>
          <w:ilvl w:val="0"/>
          <w:numId w:val="15"/>
        </w:numPr>
        <w:jc w:val="both"/>
      </w:pPr>
      <w: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F668E3" w:rsidRPr="00C8661F" w:rsidRDefault="00F668E3" w:rsidP="00755CEE">
      <w:pPr>
        <w:jc w:val="both"/>
        <w:rPr>
          <w:color w:val="FF0000"/>
        </w:rPr>
      </w:pPr>
    </w:p>
    <w:p w:rsidR="00F668E3" w:rsidRPr="005D353A" w:rsidRDefault="00F668E3" w:rsidP="00755CEE">
      <w:pPr>
        <w:jc w:val="both"/>
        <w:rPr>
          <w:b/>
          <w:u w:val="single"/>
        </w:rPr>
      </w:pPr>
      <w:r w:rsidRPr="005D353A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>старшей</w:t>
      </w:r>
      <w:r w:rsidRPr="005D353A">
        <w:rPr>
          <w:b/>
          <w:u w:val="single"/>
        </w:rPr>
        <w:t xml:space="preserve"> группы.</w:t>
      </w:r>
    </w:p>
    <w:p w:rsidR="00F668E3" w:rsidRPr="005D353A" w:rsidRDefault="00F668E3" w:rsidP="00755CEE">
      <w:pPr>
        <w:jc w:val="both"/>
      </w:pPr>
      <w:r w:rsidRPr="005D353A">
        <w:t>(«Методические рекомендации к «Программе воспитания и обучения в детском саду», по редакцией В.В.Гербовой, Т.С.Комаровой. – 2-е изд., испр. и доп. – М.: «Мозаика – Синтез», 2005, стр. 2</w:t>
      </w:r>
      <w:r>
        <w:t>33</w:t>
      </w:r>
      <w:r w:rsidRPr="005D353A">
        <w:t xml:space="preserve"> – 23</w:t>
      </w:r>
      <w:r>
        <w:t>6</w:t>
      </w:r>
      <w:r w:rsidRPr="005D353A">
        <w:t>).</w:t>
      </w:r>
    </w:p>
    <w:p w:rsidR="00F668E3" w:rsidRPr="003736F8" w:rsidRDefault="00F668E3" w:rsidP="00755CEE">
      <w:pPr>
        <w:jc w:val="center"/>
        <w:rPr>
          <w:b/>
          <w:color w:val="FF0000"/>
        </w:rPr>
      </w:pPr>
    </w:p>
    <w:p w:rsidR="00F668E3" w:rsidRPr="005D353A" w:rsidRDefault="00F668E3" w:rsidP="00755CEE">
      <w:pPr>
        <w:jc w:val="both"/>
        <w:rPr>
          <w:b/>
          <w:u w:val="single"/>
        </w:rPr>
      </w:pPr>
      <w:r w:rsidRPr="005D353A">
        <w:rPr>
          <w:b/>
          <w:u w:val="single"/>
        </w:rPr>
        <w:t>Распределение программного материала в</w:t>
      </w:r>
      <w:r>
        <w:rPr>
          <w:b/>
          <w:u w:val="single"/>
        </w:rPr>
        <w:t xml:space="preserve"> старше</w:t>
      </w:r>
      <w:r w:rsidRPr="005D353A">
        <w:rPr>
          <w:b/>
          <w:u w:val="single"/>
        </w:rPr>
        <w:t>й группе.</w:t>
      </w:r>
    </w:p>
    <w:p w:rsidR="00F668E3" w:rsidRPr="003736F8" w:rsidRDefault="00F668E3" w:rsidP="00755CEE">
      <w:pPr>
        <w:jc w:val="both"/>
        <w:rPr>
          <w:b/>
          <w:color w:val="FF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240"/>
        <w:gridCol w:w="4381"/>
      </w:tblGrid>
      <w:tr w:rsidR="00F668E3" w:rsidRPr="003736F8" w:rsidTr="00A74CDF">
        <w:trPr>
          <w:trHeight w:val="483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7" w:type="dxa"/>
          </w:tcPr>
          <w:p w:rsidR="00F668E3" w:rsidRPr="006E0C65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1" w:type="dxa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Количество  НОД, где данная тема  является главной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F668E3" w:rsidRPr="00965991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рассказывание, пересказ, драматизация сказок</w:t>
            </w:r>
          </w:p>
        </w:tc>
        <w:tc>
          <w:tcPr>
            <w:tcW w:w="4381" w:type="dxa"/>
          </w:tcPr>
          <w:p w:rsidR="00F668E3" w:rsidRPr="00965991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F668E3" w:rsidRPr="00965991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заучивание стихотворений</w:t>
            </w:r>
          </w:p>
        </w:tc>
        <w:tc>
          <w:tcPr>
            <w:tcW w:w="4381" w:type="dxa"/>
          </w:tcPr>
          <w:p w:rsidR="00F668E3" w:rsidRPr="00965991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F668E3" w:rsidRPr="00965991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рассказывание, пересказ  рассказов</w:t>
            </w:r>
          </w:p>
        </w:tc>
        <w:tc>
          <w:tcPr>
            <w:tcW w:w="4381" w:type="dxa"/>
          </w:tcPr>
          <w:p w:rsidR="00F668E3" w:rsidRPr="00965991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8E3" w:rsidRPr="003736F8" w:rsidTr="00A74CDF">
        <w:trPr>
          <w:trHeight w:val="118"/>
        </w:trPr>
        <w:tc>
          <w:tcPr>
            <w:tcW w:w="5070" w:type="dxa"/>
            <w:gridSpan w:val="2"/>
          </w:tcPr>
          <w:p w:rsidR="00F668E3" w:rsidRPr="00965991" w:rsidRDefault="00F668E3" w:rsidP="00A74CD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81" w:type="dxa"/>
          </w:tcPr>
          <w:p w:rsidR="00F668E3" w:rsidRPr="00965991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668E3" w:rsidRPr="003736F8" w:rsidRDefault="00F668E3" w:rsidP="00755CEE">
      <w:pPr>
        <w:jc w:val="both"/>
        <w:rPr>
          <w:b/>
          <w:color w:val="FF0000"/>
        </w:rPr>
      </w:pPr>
    </w:p>
    <w:p w:rsidR="00F668E3" w:rsidRPr="003736F8" w:rsidRDefault="00F668E3" w:rsidP="00755CEE">
      <w:pPr>
        <w:jc w:val="both"/>
        <w:rPr>
          <w:b/>
          <w:color w:val="FF0000"/>
        </w:rPr>
      </w:pPr>
      <w:r w:rsidRPr="003736F8">
        <w:rPr>
          <w:color w:val="FF0000"/>
        </w:rPr>
        <w:t xml:space="preserve">     </w:t>
      </w:r>
    </w:p>
    <w:p w:rsidR="00F668E3" w:rsidRPr="005D353A" w:rsidRDefault="00F668E3" w:rsidP="00755CEE">
      <w:pPr>
        <w:pStyle w:val="BodyText"/>
        <w:tabs>
          <w:tab w:val="left" w:pos="3860"/>
        </w:tabs>
        <w:spacing w:line="240" w:lineRule="auto"/>
        <w:jc w:val="both"/>
        <w:rPr>
          <w:b/>
          <w:sz w:val="24"/>
          <w:u w:val="single"/>
        </w:rPr>
      </w:pPr>
      <w:r w:rsidRPr="005D353A">
        <w:rPr>
          <w:b/>
          <w:sz w:val="24"/>
          <w:u w:val="single"/>
        </w:rPr>
        <w:t>Прогнозируемые результаты освоения детьми программного содержания.</w:t>
      </w:r>
    </w:p>
    <w:p w:rsidR="00F668E3" w:rsidRDefault="00F668E3" w:rsidP="00755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53A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668E3" w:rsidRDefault="00F668E3" w:rsidP="00C930E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2 – 3 программных стихотворения (при необходимости следует напомнить ребёнку первые строчки), 2 – 3 считалки, 2 – 3 загадки.</w:t>
      </w:r>
    </w:p>
    <w:p w:rsidR="00F668E3" w:rsidRDefault="00F668E3" w:rsidP="00C930E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жанр произведения.</w:t>
      </w:r>
    </w:p>
    <w:p w:rsidR="00F668E3" w:rsidRDefault="00F668E3" w:rsidP="00C930E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Драматизировать небольшие сказки, читать по ролям стихотворения.</w:t>
      </w:r>
    </w:p>
    <w:p w:rsidR="00F668E3" w:rsidRDefault="00F668E3" w:rsidP="00C930EE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любимого детского писателя, любимые сказки и рассказы.</w:t>
      </w:r>
    </w:p>
    <w:p w:rsidR="00F668E3" w:rsidRDefault="00F668E3" w:rsidP="00755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8E3" w:rsidRPr="00CC19B0" w:rsidRDefault="00F668E3" w:rsidP="00FF7875">
      <w:pPr>
        <w:jc w:val="center"/>
        <w:rPr>
          <w:b/>
          <w:color w:val="FF0000"/>
        </w:rPr>
      </w:pPr>
    </w:p>
    <w:p w:rsidR="00F668E3" w:rsidRPr="00CC19B0" w:rsidRDefault="00F668E3" w:rsidP="00D61CB3">
      <w:pPr>
        <w:jc w:val="center"/>
        <w:rPr>
          <w:b/>
          <w:color w:val="FF0000"/>
        </w:rPr>
      </w:pPr>
    </w:p>
    <w:p w:rsidR="00F668E3" w:rsidRDefault="00F668E3" w:rsidP="00F91F2F">
      <w:pPr>
        <w:jc w:val="center"/>
        <w:rPr>
          <w:b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6E2C50" w:rsidRDefault="00F668E3" w:rsidP="00F91F2F">
      <w:pPr>
        <w:jc w:val="center"/>
        <w:rPr>
          <w:b/>
        </w:rPr>
      </w:pPr>
      <w:r w:rsidRPr="006E2C50">
        <w:rPr>
          <w:b/>
        </w:rPr>
        <w:t>Содержание программы по разделу «Художественная литература» в старшей группе.</w:t>
      </w:r>
    </w:p>
    <w:p w:rsidR="00F668E3" w:rsidRDefault="00F668E3" w:rsidP="00F91F2F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3341"/>
        <w:gridCol w:w="3647"/>
        <w:gridCol w:w="2111"/>
        <w:gridCol w:w="2863"/>
        <w:gridCol w:w="1627"/>
      </w:tblGrid>
      <w:tr w:rsidR="00F668E3" w:rsidRPr="00B54471" w:rsidTr="004F216D">
        <w:trPr>
          <w:trHeight w:val="165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3341" w:type="dxa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Тематика НОД</w:t>
            </w:r>
          </w:p>
        </w:tc>
        <w:tc>
          <w:tcPr>
            <w:tcW w:w="3647" w:type="dxa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4974" w:type="dxa"/>
            <w:gridSpan w:val="2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627" w:type="dxa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РК</w:t>
            </w:r>
          </w:p>
        </w:tc>
      </w:tr>
      <w:tr w:rsidR="00F668E3" w:rsidRPr="00B54471" w:rsidTr="004F216D">
        <w:trPr>
          <w:trHeight w:val="285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Материал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644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До свидания, </w:t>
            </w:r>
          </w:p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лето!</w:t>
            </w:r>
          </w:p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Здравствуй, </w:t>
            </w:r>
          </w:p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детский сад!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F668E3" w:rsidRPr="00B54471" w:rsidRDefault="00F668E3" w:rsidP="004F216D">
            <w:pPr>
              <w:rPr>
                <w:b/>
                <w:bCs/>
                <w:sz w:val="20"/>
                <w:szCs w:val="20"/>
                <w:u w:val="single"/>
              </w:rPr>
            </w:pPr>
            <w:r w:rsidRPr="00B54471">
              <w:rPr>
                <w:sz w:val="20"/>
                <w:szCs w:val="20"/>
              </w:rPr>
              <w:t>1. Пересказ сказки В.Сутеева «Под грибом»</w:t>
            </w:r>
          </w:p>
        </w:tc>
        <w:tc>
          <w:tcPr>
            <w:tcW w:w="3647" w:type="dxa"/>
          </w:tcPr>
          <w:p w:rsidR="00F668E3" w:rsidRPr="00B54471" w:rsidRDefault="00F668E3" w:rsidP="00965991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Помочь детям понять жанр этого произведения, определить самые дружеские эпизоды, выбрать отрывок, который больше других понравился детям, оценить поступок муравья. Учить драматизировать сказку.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 грибок, иллюстрация муравья, маски.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муравей с маленьким грибом.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имитация движений животных.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драматизация сказки.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Муравей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Воробей</w:t>
            </w:r>
          </w:p>
        </w:tc>
      </w:tr>
      <w:tr w:rsidR="00F668E3" w:rsidRPr="00B54471" w:rsidTr="004F216D">
        <w:trPr>
          <w:trHeight w:val="146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Рассказывание сказки «Лиса и кувшин».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Помочь понять содержание сказки, отвечать на вопросы, давать характеристику героям сказки. Учить рассказывать эпизод сказки - разговор лисы с кувшином.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 лиса, посуда-кувшин, иллюстрации.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лиса с кувшином.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игровое упражнение «Лиса, какая она?»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иллюстрации к сказке.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чтение диалога между лисой и кувшином.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Лиса.</w:t>
            </w:r>
          </w:p>
        </w:tc>
      </w:tr>
      <w:tr w:rsidR="00F668E3" w:rsidRPr="00B54471" w:rsidTr="004F216D">
        <w:trPr>
          <w:trHeight w:val="458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Осень.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Заучивание стихотворения А. Пушкина «Уж небо осенью дышало».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Закрепить знания детей о признаках осени в процессе рассматривания иллюстраций. Вызвать эмоц-ий отклик на картину осенней природы. Учить передавать интонацией задумчивость.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Письмо, картина об осени.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И:- Письмо, беседа об осени.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Беседа.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картины.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146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Чтение англ. сказки «Три поросёнка»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Развивать образность речи детей, умение подбирать определение, сравнение к заданному слову, подводить детей к пониманию значения фразеологизма, пословиц. Учит понимать эмоционально – образное содержание сказки, её идеи.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Книжка- сказка «Три поросёнка», игрушка поросёнок.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И- поросёнок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иллюстраций.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Поросёнок</w:t>
            </w:r>
          </w:p>
        </w:tc>
      </w:tr>
      <w:tr w:rsidR="00F668E3" w:rsidRPr="00B54471" w:rsidTr="004F216D">
        <w:trPr>
          <w:trHeight w:val="146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Заучивание стихотворения А.Пушкина «Уж неба осенью дышало».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Закрепить  знания детей о признаках осени в процессы рассматривания иллюстрации.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Вызвать эмоциональный отклик на картину осенней природы. Учить передавать интонацией задумчивость.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Письмо, картина об осени.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И- письмо, беседа об осени.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С-беседа.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картины.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Пейзажи РК осенью</w:t>
            </w:r>
          </w:p>
        </w:tc>
      </w:tr>
      <w:tr w:rsidR="00F668E3" w:rsidRPr="00B54471" w:rsidTr="004F216D">
        <w:trPr>
          <w:trHeight w:val="146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Чтение ненецкой сказки «Кукушка».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Познакомить детей со сказкой народа Севера. Учить понимать скрытые мотивы поступков героев, определять характер.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беседа о народах Севера, об их традициях.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С-беседа, игра «Хейро» (Солнце)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иллюстрации о Севере.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Кукушка.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Мониторинг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Пересказ р.н.с. «Лиса и рак».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пересказывать короткие сказки интонационно выразительно, понимать характер героев. Воспит. интерес к устному народному творчеству.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Лиса-игрушка Иллюстр. к сказке.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лиса.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С-вопросы по содержанию, описание лисы и рака, игра «Хитрая лиса».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иллюстрации.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рассказывание сказки от лица героев.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Лиса.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Мой дом. </w:t>
            </w:r>
          </w:p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Мой город.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Заучивание стихотворения А. Журавлёва «Мы живём в глубинке»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Познакомить детей с произведением коми писателя. Учить пересказывать небольшое произведение.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Портрет писателя, иллюстрации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И- беседа о коми писателе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С- беседа и разбор стихотворения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рассматривания иллюстраций.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Север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 Чтение коми сказки «Пера Богатырь»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Познакомить детей с новой коми сказкой, довести до сознания основную мысль писателя, правильно оценить поступок героя.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Книга «Пера Богатырь», игрушка – сувенир «Пера – богатырь»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Пера Богатырь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костюма, иллюстрации сказки.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Пера Богатырь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 Пересказ  «Лиса и заяц» (коми народная сказка)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Расширять  и углублять представление о животном и растительном мире Коми края. Воспитывать интерес к фольклору Коми народа.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Рассказ, иллюстрации.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И:- Приход сказочницы.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Беседа.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иллюстрации.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П:- Пересказ детьми.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Я и моя семья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Рассказывыние венгерской народной сказки «Два жадных медвежонка»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детей внимательно слушать сказку, выявляя главное, продолжать связной речи, учить отвечать на вопросы полно, содержательно и грамотно. Учить элементам драматизации.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 –лиса, иллюстрация к сказке.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лиса.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игра с мячом «Наоборот»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иллюстраций к сказке.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элементы драматизации.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Медведь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Чтение сказки «Хаврошечка»,  обр. А.Н.Толстого.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Воспитывать умение отличать сказочные ситуации от реальных.  Познакомить с новой сказкой (Русский фольклор);формировать понятия о добре и зле; разв. диалогическую речь.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Сказочница, книги с р.н.с., фишки, маска коровы.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сказочница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игра с фишками.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иллюстрации к сказкам.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диалог- инсценировка (Хаврошечка и корова).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Корова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Зимушка-</w:t>
            </w:r>
          </w:p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зима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tabs>
                <w:tab w:val="left" w:pos="1425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F668E3" w:rsidRPr="00B54471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Заучивание стихотворения Е.Трутнева «Первый снег».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выразительно читать стихотворение наизусть, передавать интонацией радость, торжество;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Развивать образность речи.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картины зимней природы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загадка о снеге, чтение стихотворения у окна.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С-вопросы по содержанию.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описание снега, чтение стих.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пейзажи зимней природы РК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 Рассказывание сказки «Заяц - хваста».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Учить характеризовать произведение. Совершенствовать интонационную выразительность речи; упражнять в образовании существительных  с суффиксом- «ищ».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Игрушка- Заяц.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И- игра «Закончи фразу».Заяц.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игра « Бездомный заяц».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игра- драматизация, как заяц хвастался.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Ворона 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 Заучивание стихотворения Е.Трутневой «Ёлка»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детей запоминать стихотворение, понимать его образный язык; воспитывать интерес к природе.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 - белочка, иллюстрации о новогоднем празднике.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 - белочка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вопросы по содержанию, беседа о новом годе.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Ёлка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Пересказывание сказки «Рукавичка»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пересказывать знакомую сказку, вести беседу по её содержанию, используя характерный словарь сказки.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Рукавичка, иллюстрация к сказке, игрушки настольного театра.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рукавичка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содержанию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иллюстраций  к сказке.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пересказ детьми, отгадывание загадок.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Мышка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Лягушка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Волк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Заучивание стихотворения И. Сурикова «Зима»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Воспитывать интерес к творчеству писателя. Продолжать учить рассказывать громко, выразительно.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Кукла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 - кукла «Зима».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о зиме, игра «Снежинки».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Н-рассматривание  иллюстраций о зиме.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Пересказ рассказа Н. Калининой «Про снежный колобок»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детей близко по тексту рассказывать короткие рассказы. Формировать навык перевода косвенной речи в прямую речь. Развивать познавательные интересы детей.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На тарелке снежный колобок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Льдинки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Вода в стакане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волшебница.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беседа, игра «Два мороза»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рассматривание: на тарелке снежный колобок, льдинки, вода в стакане.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П- пересказ, отгадывание загадок.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Чтение и пересказ «На горке», Н.Носова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Познакомить детей с новым произведением Н.Носова «На горке»; учить давать характеристику герою; обогащать речь.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Портрет писателя, произведение Носова.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И:- Коробка со шляпой.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Беседа.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иллюстраций к произведениям.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Мониторинг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Литературная викторина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Закрепить  знания детей о прочитанных ранее произведениях, выявить представление о жанровых особенностях сказки, рассказа, стихотворения.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Маски, карточки с эпизодами ранее прочитанных произведений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 – Лиса, 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вопросы,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иллюстрации к произведениям, маски, карточки с эпизодами произведений.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Лиса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медведь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Чтение рассказа Л. Толстого «Птичка»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Учить понимать главную идею произведения, правильно оценивать поступок главного персонажа. Развивать память, связную речь через диалоги. Научить различать сказку и рассказ.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Иллюстрации, игрушка-птичка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птичка.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тексту, дид. игра «Птицы вы куда?»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иллюстраций с птицами.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Птицы зимующие РК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Чтение ненецкой народной сказки о животных севера «Песец и олень».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Расширять представление о жизни животных Севера зимой. Учить внимательно слушать сказку, отвечать полным предложением.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Текст нен.н. сказки «Песец о олень».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Загадки о животных. Беседа о животных севера.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иллюстраций 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Песец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Олень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Заучивание стихотворения «Пограничники»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отвечать на вопросы строчкой из стихотворения; учить образовывать слова  с разными суффиксами. Совершенствовать интонационную выразительность речи.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 на военную тематику.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беседа о Дне Защитника Отечества.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вопросы по содержанию.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иллюстрации на военную тематику.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песня «Бравые солдаты»,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игра «Наши воины идут»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Мамин день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Чтение стихотворения Е.Благинина «Вот какая мама».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новым стихотворением. Учить осмысливать содержание стихотворения. Воспитывать у детей чувство любви и уважение к маме.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стихотворения, иллюстрации.</w:t>
            </w:r>
          </w:p>
        </w:tc>
        <w:tc>
          <w:tcPr>
            <w:tcW w:w="2863" w:type="dxa"/>
          </w:tcPr>
          <w:p w:rsidR="00F668E3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С:- Беседа о маме. </w:t>
            </w:r>
          </w:p>
          <w:p w:rsidR="00F668E3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содержанию текста.</w:t>
            </w:r>
          </w:p>
          <w:p w:rsidR="00F668E3" w:rsidRPr="00B54471" w:rsidRDefault="00F668E3" w:rsidP="004F216D">
            <w:pPr>
              <w:tabs>
                <w:tab w:val="left" w:pos="14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Н:- Рассматривание иллюстраций.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Март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Заучивание Е. Благининой «Посидим в тишине»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отвечать на вопросы по содержанию строчками из текста; развивать интонационную выразительность речи. Воспитывать любовь к маме.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мотивация через беседу и чтение стихотворения.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С- вопросы по содержанию, игра «Найди где спрятано», игра «Отгадайте, для чего нужны эти предметы?»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Народная культура, традиции.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Мой дом.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Пересказ украинской сказки «Колосок»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 Учить пересказывать самостоятельно, передавать интонацией характеры героев, своё отношение к ним; рассказывать в лицах (меняя голос, интонацию); понимать образное содержание.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Игрушка- мышки, книга,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колоски пшеницы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мышата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содержанию через вопросы.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иллюстрации к сказке.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пересказ сказки детьми (инд. , в паре), инсценировка.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Мышка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Петух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У дедушки Корнея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(литературная викторина)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Закрепить в памяти детей знакомые сказки; научить узнавать по фрагментам, воспроизводить отрывки. Развивать интонационную выразительность речи в драматизации.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 по сказкам.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Беседа о сказках.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иллюстраций по сказкам.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П:- Драматизация детей.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Чтение Коми-пермяцкой сказки «Пера и Зарань»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Дать представление о художественном произведении коми , учить понимать мотивы поступков героя.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Кукла в коми национальном костюме, книга.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кукла в коми национальном костюме.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о прочитанном.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рассматривание костюма, иллюстрации к сказке. 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Пера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Весна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Заучивание стихотворения Е.Серова «Подснежник»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понимать содержание поэтического произведения, отрабатывать интонационную выразительность речи. Воспитывать любовь к природе, к поэзии.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Грамзапись, кукла- весна, иллюстрация.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И- беседа о весне под спокойную музыку, кукла-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Весна.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вопросы по тексту.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рассматривание иллюстрации подснежника. 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Подснежник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Пересказ рассказа Г. Снегирёва «Ласточка»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Учить пересказывать литературное произведение близко к тексту, развивать интонационную выразительность. Воспитывать интерес и любовь к птицам, желание за ними ухаживать.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 с изображением перелётных птиц.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загадка про ласточку, беседа.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содержанию, игра «Перелёт птиц».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перелётных птиц.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3. Рассказывание Р. Н. С «Хвосты»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Учить осмысливать характеры персонажей, замечать изобразительно- выразительные средства помогающие раскрыть содержание сказки.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Книга с иллюстрациями.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сказочница, беседа о сказках.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содержанию.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П- описание характера животных.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лиса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заяц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медведь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Заучивание стихотворения «Верба»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Воспитывать интерес к окружающей природе, умение восхищаться её красотой; развивать умение рассказывать стихи громко, выразительно, чётко произнося каждое слово.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Веточки вербы в вазе.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обратить внимание на распустившуюся вербу, беседа о празднике Светлой Пасхи.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вопросы по содержанию.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вербы в вазе.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Верба</w:t>
            </w: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4471">
              <w:rPr>
                <w:b/>
                <w:sz w:val="20"/>
                <w:szCs w:val="20"/>
                <w:u w:val="single"/>
              </w:rPr>
              <w:t>Май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1. Чтение Л.Кассиль «Твои защитники»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Дать детям представление о нашей армии в годы </w:t>
            </w:r>
            <w:r w:rsidRPr="00B54471">
              <w:rPr>
                <w:sz w:val="20"/>
                <w:szCs w:val="20"/>
              </w:rPr>
              <w:br/>
              <w:t>Великой Отечественной войны и в наше время. Воспитывать у детей чувства гордости за нашу армию.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 В.О.в., современной армии.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С:- Беседа о ветеранах В.О.в.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Н:- Рассматривание картин «Годы войны. Мирные будни наших солдат».</w:t>
            </w:r>
          </w:p>
          <w:p w:rsidR="00F668E3" w:rsidRPr="00B54471" w:rsidRDefault="00F668E3" w:rsidP="004F216D">
            <w:pPr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Беседа по картинам.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Мониторинг</w:t>
            </w: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2. Пересказ рассказа Е. Пермяка «Для чего нужны руки?»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Учить связно, последовательно и выразительно пересказывать короткие литературные произведения. Придумывать короткие рассказы по сюжетным картинам. 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Игрушка - котик, иллюстрации.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 - котик с картиной.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 - беседа по содержанию, беседа о труде взрослых.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Н- рассматривание иллюстраций профессий.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 w:val="restart"/>
          </w:tcPr>
          <w:p w:rsidR="00F668E3" w:rsidRPr="00B54471" w:rsidRDefault="00F668E3" w:rsidP="004F216D">
            <w:pPr>
              <w:jc w:val="center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3341" w:type="dxa"/>
          </w:tcPr>
          <w:p w:rsidR="00F668E3" w:rsidRPr="00B54471" w:rsidRDefault="00F668E3" w:rsidP="0067075C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3. Чтение </w:t>
            </w:r>
            <w:r>
              <w:rPr>
                <w:sz w:val="20"/>
                <w:szCs w:val="20"/>
              </w:rPr>
              <w:t>стихотворения</w:t>
            </w:r>
            <w:r w:rsidRPr="00B54471">
              <w:rPr>
                <w:sz w:val="20"/>
                <w:szCs w:val="20"/>
              </w:rPr>
              <w:t xml:space="preserve"> С.Маршака «Рассказ о неизвестном герое».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Воспитывать интерес к окружающим людям, к людям способным на смелые поступки ради других. Закрепить умение вести  беседу о прочитанном произведении, высказывать свои мысли.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 на пожарную тематику.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беседа о пожаре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С- беседа по содержанию рассказа 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иллюстрации на пожарную тематику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B54471" w:rsidTr="004F216D">
        <w:trPr>
          <w:trHeight w:val="229"/>
        </w:trPr>
        <w:tc>
          <w:tcPr>
            <w:tcW w:w="0" w:type="auto"/>
            <w:vMerge/>
            <w:vAlign w:val="center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4. Чтение рассказа Е. Пермяка «Чужая калитка»</w:t>
            </w:r>
          </w:p>
        </w:tc>
        <w:tc>
          <w:tcPr>
            <w:tcW w:w="3647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Закрепить умение слушать речь воспитателя, понимать её, запоминать, отвечать на вопросы полным ответом. Познакомить с новым произведением.</w:t>
            </w:r>
          </w:p>
        </w:tc>
        <w:tc>
          <w:tcPr>
            <w:tcW w:w="2111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Иллюстрации.</w:t>
            </w:r>
          </w:p>
        </w:tc>
        <w:tc>
          <w:tcPr>
            <w:tcW w:w="2863" w:type="dxa"/>
          </w:tcPr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И- заинтересованность детей через беседу.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>С- беседа по содержанию, игра «Помощники»</w:t>
            </w:r>
          </w:p>
          <w:p w:rsidR="00F668E3" w:rsidRPr="00B54471" w:rsidRDefault="00F668E3" w:rsidP="004F216D">
            <w:pPr>
              <w:jc w:val="both"/>
              <w:rPr>
                <w:sz w:val="20"/>
                <w:szCs w:val="20"/>
              </w:rPr>
            </w:pPr>
            <w:r w:rsidRPr="00B54471">
              <w:rPr>
                <w:sz w:val="20"/>
                <w:szCs w:val="20"/>
              </w:rPr>
              <w:t xml:space="preserve">Н- рассматривание иллюстраций, как дети помогают взрослым.  </w:t>
            </w:r>
          </w:p>
        </w:tc>
        <w:tc>
          <w:tcPr>
            <w:tcW w:w="1627" w:type="dxa"/>
          </w:tcPr>
          <w:p w:rsidR="00F668E3" w:rsidRPr="00B54471" w:rsidRDefault="00F668E3" w:rsidP="004F216D">
            <w:pPr>
              <w:rPr>
                <w:sz w:val="20"/>
                <w:szCs w:val="20"/>
              </w:rPr>
            </w:pPr>
          </w:p>
        </w:tc>
      </w:tr>
    </w:tbl>
    <w:p w:rsidR="00F668E3" w:rsidRDefault="00F668E3" w:rsidP="00F91F2F">
      <w:pPr>
        <w:jc w:val="center"/>
      </w:pPr>
    </w:p>
    <w:p w:rsidR="00F668E3" w:rsidRDefault="00F668E3" w:rsidP="00F91F2F"/>
    <w:p w:rsidR="00F668E3" w:rsidRDefault="00F668E3" w:rsidP="00F91F2F">
      <w:pPr>
        <w:sectPr w:rsidR="00F668E3" w:rsidSect="00421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13796D" w:rsidRDefault="00F668E3" w:rsidP="00563AD8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F668E3" w:rsidRPr="0013796D" w:rsidRDefault="00F668E3" w:rsidP="00563AD8">
      <w:pPr>
        <w:jc w:val="center"/>
        <w:rPr>
          <w:b/>
        </w:rPr>
      </w:pPr>
      <w:r>
        <w:rPr>
          <w:b/>
        </w:rPr>
        <w:t>в старш</w:t>
      </w:r>
      <w:r w:rsidRPr="0013796D">
        <w:rPr>
          <w:b/>
        </w:rPr>
        <w:t>ей групп</w:t>
      </w:r>
      <w:r>
        <w:rPr>
          <w:b/>
        </w:rPr>
        <w:t>е</w:t>
      </w:r>
      <w:r w:rsidRPr="0013796D">
        <w:rPr>
          <w:b/>
        </w:rPr>
        <w:t>.</w:t>
      </w:r>
    </w:p>
    <w:p w:rsidR="00F668E3" w:rsidRPr="008C1BF6" w:rsidRDefault="00F668E3" w:rsidP="00563AD8">
      <w:pPr>
        <w:jc w:val="both"/>
        <w:rPr>
          <w:b/>
        </w:rPr>
      </w:pPr>
      <w:r w:rsidRPr="008C1BF6">
        <w:rPr>
          <w:b/>
        </w:rPr>
        <w:t>Низкий уровень.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произведениям, но не может долго слушать художественные произведения, предпочитает заниматься другими делами.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Называет любимые сказки и рассказ (1 – 2). 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соотносит содержание прочитанного с иллюстрациями, своим жизненным опытом.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 содержание произведения с его идеей.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прочитанные произведения, но литературной речью не владеет.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всегда соблюдает правила культурного обращения с книгой. </w:t>
      </w:r>
    </w:p>
    <w:p w:rsidR="00F668E3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связи в содержании прочитанного, но допускает смысловые ошибки.</w:t>
      </w:r>
    </w:p>
    <w:p w:rsidR="00F668E3" w:rsidRPr="004D3AFC" w:rsidRDefault="00F668E3" w:rsidP="00E0250F">
      <w:pPr>
        <w:pStyle w:val="NoSpacing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 содержание прочитанного с личным опытом. Но самостоятельно этот опыт в практику художественно – эстетической деятельности не переносит.</w:t>
      </w:r>
    </w:p>
    <w:p w:rsidR="00F668E3" w:rsidRPr="00EE26C8" w:rsidRDefault="00F668E3" w:rsidP="00563AD8">
      <w:pPr>
        <w:jc w:val="both"/>
        <w:rPr>
          <w:b/>
        </w:rPr>
      </w:pPr>
      <w:r w:rsidRPr="00EE26C8">
        <w:rPr>
          <w:b/>
        </w:rPr>
        <w:t>Средний</w:t>
      </w:r>
      <w:r>
        <w:rPr>
          <w:b/>
        </w:rPr>
        <w:t xml:space="preserve"> уровень</w:t>
      </w:r>
      <w:r w:rsidRPr="00EE26C8">
        <w:rPr>
          <w:b/>
        </w:rPr>
        <w:t>.</w:t>
      </w:r>
    </w:p>
    <w:p w:rsidR="00F668E3" w:rsidRPr="00E0250F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0250F">
        <w:rPr>
          <w:rFonts w:ascii="Times New Roman" w:hAnsi="Times New Roman" w:cs="Times New Roman"/>
          <w:sz w:val="24"/>
          <w:szCs w:val="24"/>
        </w:rPr>
        <w:t xml:space="preserve">Любит слушать </w:t>
      </w:r>
      <w:r>
        <w:rPr>
          <w:rFonts w:ascii="Times New Roman" w:hAnsi="Times New Roman" w:cs="Times New Roman"/>
          <w:sz w:val="24"/>
          <w:szCs w:val="24"/>
        </w:rPr>
        <w:t>художественные произведения, однако своего читательского опыта не имеет.</w:t>
      </w:r>
    </w:p>
    <w:p w:rsidR="00F668E3" w:rsidRPr="00E0250F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Интересуется человеческими отношениями в жизни и в книгах, может рассуждать и приводить примеры.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Называет любимые сказки и рассказы (3 – 4).</w:t>
      </w:r>
      <w:r>
        <w:rPr>
          <w:rFonts w:ascii="Times New Roman" w:hAnsi="Times New Roman" w:cs="Times New Roman"/>
        </w:rPr>
        <w:t xml:space="preserve"> Знает несколько стихотворений (2-3) наизусть. Различает сказку, рассказ, стихотворение, загадку, считалку.</w:t>
      </w:r>
    </w:p>
    <w:p w:rsidR="00F668E3" w:rsidRPr="003D2146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D21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Проявляет интерес к произведениям, к процессу чтения, предпочтения </w:t>
      </w:r>
      <w:r w:rsidRPr="003D2146">
        <w:rPr>
          <w:rFonts w:ascii="Times New Roman" w:hAnsi="Times New Roman" w:cs="Times New Roman"/>
        </w:rPr>
        <w:t>в художественной литературе.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 образы прочитанного в литературной речи, используя интонационные средства.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взрослыми и сверстниками активно участвует в процессе чтения, анализа, инсценировки прочитанных текстов, рассматривания книг, иллюстраций.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Собственная литературная речь недостаточно образная, но выразительная.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Уважает книги как результат труда людей, соблюдает гигиенические требования к чтению (рассматриванию) книг.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Сравнивает одинаковые темы, сюжеты в разных произведениях.</w:t>
      </w:r>
    </w:p>
    <w:p w:rsidR="00F668E3" w:rsidRDefault="00F668E3" w:rsidP="00E0250F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Создаёт ролевые игры по сюжетам известных произведений, вносит в них собственные дополнения.</w:t>
      </w:r>
    </w:p>
    <w:p w:rsidR="00F668E3" w:rsidRDefault="00F668E3" w:rsidP="00563AD8">
      <w:pPr>
        <w:jc w:val="both"/>
      </w:pPr>
      <w:r w:rsidRPr="00EE26C8">
        <w:rPr>
          <w:b/>
        </w:rPr>
        <w:t>Высокий</w:t>
      </w:r>
      <w:r>
        <w:rPr>
          <w:b/>
        </w:rPr>
        <w:t xml:space="preserve"> уровень</w:t>
      </w:r>
      <w:r w:rsidRPr="00EE26C8">
        <w:rPr>
          <w:b/>
        </w:rPr>
        <w:t>.</w:t>
      </w:r>
      <w:r w:rsidRPr="004D3AFC">
        <w:t xml:space="preserve"> 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D3AFC">
        <w:rPr>
          <w:rFonts w:ascii="Times New Roman" w:hAnsi="Times New Roman" w:cs="Times New Roman"/>
        </w:rPr>
        <w:t>Соотносит содержание прочитанного</w:t>
      </w:r>
      <w:r>
        <w:rPr>
          <w:rFonts w:ascii="Times New Roman" w:hAnsi="Times New Roman" w:cs="Times New Roman"/>
        </w:rPr>
        <w:t xml:space="preserve"> с иллюстрациями, своим жизненным опытом.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Интересуется человеческими отношениями в жизни и в книгах, может рассуждать и приводить примеры. 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Способен хорошо запоминать, читать наизусть.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собственный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определять ценностные ориентации героев.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Использует в своей речи средства интонационной выразительности.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Использует в речи слова, передающие эмоциональные состояния литературных героев.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Выразительно отражает образы прочитанного в литературной речи.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Проявляет интерес к тематически многообразным произведениям. Испытывает удовольствие от процесса чтения книги. Любит слушать художественное произведение в коллективе сверстников, не отвлекаясь (10 – 15 минут).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Знает и соблюдает правила культурного обращения с книгой, поведения в библиотеке.</w:t>
      </w:r>
    </w:p>
    <w:p w:rsidR="00F668E3" w:rsidRDefault="00F668E3" w:rsidP="004D3A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Описывает состояние героя, его настроение, своё отношение к событию в описательном и повествовательном монологе.</w:t>
      </w:r>
    </w:p>
    <w:p w:rsidR="00F668E3" w:rsidRPr="00645F53" w:rsidRDefault="00F668E3" w:rsidP="00645F53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F668E3" w:rsidRPr="00645F5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45F53">
        <w:rPr>
          <w:rFonts w:ascii="Times New Roman" w:hAnsi="Times New Roman" w:cs="Times New Roman"/>
        </w:rPr>
        <w:t>Творчески использует прочитанное в других видах детской деятельности.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B6E">
        <w:rPr>
          <w:rFonts w:ascii="Times New Roman" w:hAnsi="Times New Roman" w:cs="Times New Roman"/>
          <w:b/>
          <w:sz w:val="24"/>
          <w:szCs w:val="24"/>
        </w:rPr>
        <w:t>Диагностическая карта реализации рабочей программы по разделу: «Художественная литература»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F668E3" w:rsidRDefault="00F668E3" w:rsidP="004132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2590"/>
        <w:gridCol w:w="991"/>
        <w:gridCol w:w="932"/>
        <w:gridCol w:w="911"/>
        <w:gridCol w:w="1014"/>
        <w:gridCol w:w="967"/>
        <w:gridCol w:w="958"/>
        <w:gridCol w:w="1029"/>
        <w:gridCol w:w="908"/>
        <w:gridCol w:w="934"/>
        <w:gridCol w:w="991"/>
        <w:gridCol w:w="991"/>
        <w:gridCol w:w="929"/>
      </w:tblGrid>
      <w:tr w:rsidR="00F668E3" w:rsidRPr="00193917" w:rsidTr="00F83191">
        <w:tc>
          <w:tcPr>
            <w:tcW w:w="217" w:type="pct"/>
            <w:vMerge w:val="restar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6" w:type="pct"/>
            <w:vMerge w:val="restar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Ф.И. ребёнка</w:t>
            </w:r>
          </w:p>
        </w:tc>
        <w:tc>
          <w:tcPr>
            <w:tcW w:w="650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Интересуется познавательной и художественной литературой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Интересуется чтением больших произведений (по главам)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Знает особенности сказок, рассказов, стихотворений</w:t>
            </w:r>
          </w:p>
        </w:tc>
        <w:tc>
          <w:tcPr>
            <w:tcW w:w="655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Внимательно и заинтересованно слушает сказки, рассказы, стихотворения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Запоминает считалки, скороговорки, загадки</w:t>
            </w:r>
          </w:p>
        </w:tc>
        <w:tc>
          <w:tcPr>
            <w:tcW w:w="649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Выражает эмоциональное отношение к литературным произведениям</w:t>
            </w:r>
          </w:p>
        </w:tc>
      </w:tr>
      <w:tr w:rsidR="00F668E3" w:rsidRPr="00193917" w:rsidTr="00F83191">
        <w:tc>
          <w:tcPr>
            <w:tcW w:w="217" w:type="pct"/>
            <w:vMerge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1093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1093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68E3" w:rsidRPr="00193917" w:rsidRDefault="00F668E3" w:rsidP="004132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668E3" w:rsidRPr="00193917" w:rsidRDefault="00F668E3" w:rsidP="004132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668E3" w:rsidRPr="00193917" w:rsidRDefault="00F668E3" w:rsidP="004132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2588"/>
        <w:gridCol w:w="988"/>
        <w:gridCol w:w="943"/>
        <w:gridCol w:w="902"/>
        <w:gridCol w:w="1023"/>
        <w:gridCol w:w="819"/>
        <w:gridCol w:w="1106"/>
        <w:gridCol w:w="878"/>
        <w:gridCol w:w="1047"/>
        <w:gridCol w:w="937"/>
        <w:gridCol w:w="988"/>
        <w:gridCol w:w="855"/>
        <w:gridCol w:w="1071"/>
      </w:tblGrid>
      <w:tr w:rsidR="00F668E3" w:rsidRPr="00193917" w:rsidTr="00F83191">
        <w:tc>
          <w:tcPr>
            <w:tcW w:w="217" w:type="pct"/>
            <w:vMerge w:val="restar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5" w:type="pct"/>
            <w:vMerge w:val="restar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Ф.И. ребёнка</w:t>
            </w:r>
          </w:p>
        </w:tc>
        <w:tc>
          <w:tcPr>
            <w:tcW w:w="653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Рассказывает о своём восприятии конкретного поступка литературного персонажа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Понимает скрытые мотивы поведения героев произведения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Выразительно, с интонациями читает стихотворения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Участвует в инсценировках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Рассматривает иллюстрации к произведениям, сравнивает иллюстрации разных художников</w:t>
            </w:r>
          </w:p>
        </w:tc>
        <w:tc>
          <w:tcPr>
            <w:tcW w:w="651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</w:tc>
      </w:tr>
      <w:tr w:rsidR="00F668E3" w:rsidRPr="00193917" w:rsidTr="00F83191">
        <w:tc>
          <w:tcPr>
            <w:tcW w:w="217" w:type="pct"/>
            <w:vMerge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нг</w:t>
            </w: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2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1092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8E3" w:rsidRPr="00193917" w:rsidTr="00F83191">
        <w:tc>
          <w:tcPr>
            <w:tcW w:w="1092" w:type="pct"/>
            <w:gridSpan w:val="2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917">
              <w:rPr>
                <w:rFonts w:ascii="Times New Roman" w:hAnsi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668E3" w:rsidRPr="00193917" w:rsidRDefault="00F668E3" w:rsidP="00F8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68E3" w:rsidRDefault="00F668E3" w:rsidP="00563A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68E3" w:rsidRDefault="00F668E3" w:rsidP="00563AD8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F668E3" w:rsidSect="00D25A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C8661F" w:rsidRDefault="00F668E3" w:rsidP="00563AD8">
      <w:pPr>
        <w:jc w:val="center"/>
        <w:rPr>
          <w:b/>
        </w:rPr>
      </w:pPr>
      <w:r w:rsidRPr="00C8661F">
        <w:rPr>
          <w:b/>
        </w:rPr>
        <w:t>УЧЕБНО – ТЕМАТИЧЕСКИЙ ПЛАН</w:t>
      </w:r>
    </w:p>
    <w:p w:rsidR="00F668E3" w:rsidRPr="00C8661F" w:rsidRDefault="00F668E3" w:rsidP="00563AD8">
      <w:pPr>
        <w:jc w:val="center"/>
        <w:rPr>
          <w:b/>
        </w:rPr>
      </w:pPr>
      <w:r w:rsidRPr="00C8661F">
        <w:rPr>
          <w:b/>
        </w:rPr>
        <w:t xml:space="preserve">по разделу: «Художественная литература» в </w:t>
      </w:r>
      <w:r>
        <w:rPr>
          <w:b/>
        </w:rPr>
        <w:t xml:space="preserve">подготовительной </w:t>
      </w:r>
      <w:r w:rsidRPr="00C8661F">
        <w:rPr>
          <w:b/>
        </w:rPr>
        <w:t>группе</w:t>
      </w:r>
    </w:p>
    <w:p w:rsidR="00F668E3" w:rsidRPr="003736F8" w:rsidRDefault="00F668E3" w:rsidP="00563AD8">
      <w:pPr>
        <w:jc w:val="center"/>
        <w:rPr>
          <w:b/>
          <w:color w:val="FF0000"/>
        </w:rPr>
      </w:pPr>
    </w:p>
    <w:p w:rsidR="00F668E3" w:rsidRPr="00C8661F" w:rsidRDefault="00F668E3" w:rsidP="00563AD8">
      <w:pPr>
        <w:jc w:val="both"/>
        <w:rPr>
          <w:b/>
          <w:u w:val="single"/>
        </w:rPr>
      </w:pPr>
      <w:r w:rsidRPr="00C8661F">
        <w:rPr>
          <w:b/>
          <w:u w:val="single"/>
        </w:rPr>
        <w:t xml:space="preserve">Программный материал для </w:t>
      </w:r>
      <w:r>
        <w:rPr>
          <w:b/>
          <w:u w:val="single"/>
        </w:rPr>
        <w:t xml:space="preserve">подготовительной </w:t>
      </w:r>
      <w:r w:rsidRPr="00C8661F">
        <w:rPr>
          <w:b/>
          <w:u w:val="single"/>
        </w:rPr>
        <w:t>группы</w:t>
      </w:r>
    </w:p>
    <w:p w:rsidR="00F668E3" w:rsidRDefault="00F668E3" w:rsidP="00563AD8">
      <w:pPr>
        <w:numPr>
          <w:ilvl w:val="0"/>
          <w:numId w:val="17"/>
        </w:numPr>
        <w:jc w:val="both"/>
      </w:pPr>
      <w:r>
        <w:t>Продолжать развивать интерес детей к художественной литературе. Пополнять литературный багаж, сказками, рассказами, стихотворениями, загадками, считалками, скороговорками.</w:t>
      </w:r>
    </w:p>
    <w:p w:rsidR="00F668E3" w:rsidRDefault="00F668E3" w:rsidP="00563AD8">
      <w:pPr>
        <w:numPr>
          <w:ilvl w:val="0"/>
          <w:numId w:val="17"/>
        </w:numPr>
        <w:jc w:val="both"/>
      </w:pPr>
      <w:r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</w:p>
    <w:p w:rsidR="00F668E3" w:rsidRDefault="00F668E3" w:rsidP="00563AD8">
      <w:pPr>
        <w:numPr>
          <w:ilvl w:val="0"/>
          <w:numId w:val="17"/>
        </w:numPr>
        <w:jc w:val="both"/>
      </w:pPr>
      <w:r>
        <w:t>Развивать у детей чувство юмора.</w:t>
      </w:r>
    </w:p>
    <w:p w:rsidR="00F668E3" w:rsidRDefault="00F668E3" w:rsidP="00563AD8">
      <w:pPr>
        <w:numPr>
          <w:ilvl w:val="0"/>
          <w:numId w:val="17"/>
        </w:numPr>
        <w:jc w:val="both"/>
      </w:pPr>
      <w: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F668E3" w:rsidRDefault="00F668E3" w:rsidP="00DB7419">
      <w:pPr>
        <w:numPr>
          <w:ilvl w:val="0"/>
          <w:numId w:val="17"/>
        </w:numPr>
        <w:jc w:val="both"/>
      </w:pPr>
      <w:r>
        <w:t>Продолжать совершенствовать художественно – 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своё отношение к содержанию литературной фразы).</w:t>
      </w:r>
    </w:p>
    <w:p w:rsidR="00F668E3" w:rsidRDefault="00F668E3" w:rsidP="00DB7419">
      <w:pPr>
        <w:numPr>
          <w:ilvl w:val="0"/>
          <w:numId w:val="17"/>
        </w:numPr>
        <w:jc w:val="both"/>
      </w:pPr>
      <w:r>
        <w:t>Помогать детям объяснять основные различия между литературными жанрами: сказкой, рассказом, стихотворением.</w:t>
      </w:r>
    </w:p>
    <w:p w:rsidR="00F668E3" w:rsidRDefault="00F668E3" w:rsidP="00DB7419">
      <w:pPr>
        <w:numPr>
          <w:ilvl w:val="0"/>
          <w:numId w:val="17"/>
        </w:numPr>
        <w:jc w:val="both"/>
      </w:pPr>
      <w:r>
        <w:t>Продолжать знакомить детей с иллюстрациями известных художников.</w:t>
      </w:r>
    </w:p>
    <w:p w:rsidR="00F668E3" w:rsidRPr="00DB7419" w:rsidRDefault="00F668E3" w:rsidP="00DB7419"/>
    <w:p w:rsidR="00F668E3" w:rsidRPr="005D353A" w:rsidRDefault="00F668E3" w:rsidP="00563AD8">
      <w:pPr>
        <w:jc w:val="both"/>
        <w:rPr>
          <w:b/>
          <w:u w:val="single"/>
        </w:rPr>
      </w:pPr>
      <w:r w:rsidRPr="005D353A">
        <w:rPr>
          <w:b/>
          <w:u w:val="single"/>
        </w:rPr>
        <w:t xml:space="preserve">Методические рекомендации для </w:t>
      </w:r>
      <w:r>
        <w:rPr>
          <w:b/>
          <w:u w:val="single"/>
        </w:rPr>
        <w:t xml:space="preserve">подготовительной </w:t>
      </w:r>
      <w:r w:rsidRPr="005D353A">
        <w:rPr>
          <w:b/>
          <w:u w:val="single"/>
        </w:rPr>
        <w:t>группы.</w:t>
      </w:r>
    </w:p>
    <w:p w:rsidR="00F668E3" w:rsidRPr="005D353A" w:rsidRDefault="00F668E3" w:rsidP="00563AD8">
      <w:pPr>
        <w:jc w:val="both"/>
      </w:pPr>
      <w:r w:rsidRPr="005D353A">
        <w:t>(«Методические рекомендации к «Программе воспитания и обучения в детском саду», по редакцией В.В.Гербовой, Т.С.Комаровой. – 2-е изд., испр. и доп. – М.: «Мозаика – Синтез», 2005, стр. 2</w:t>
      </w:r>
      <w:r>
        <w:t>36</w:t>
      </w:r>
      <w:r w:rsidRPr="005D353A">
        <w:t xml:space="preserve"> – 23</w:t>
      </w:r>
      <w:r>
        <w:t>8</w:t>
      </w:r>
      <w:r w:rsidRPr="005D353A">
        <w:t>).</w:t>
      </w:r>
    </w:p>
    <w:p w:rsidR="00F668E3" w:rsidRPr="003736F8" w:rsidRDefault="00F668E3" w:rsidP="00563AD8">
      <w:pPr>
        <w:jc w:val="center"/>
        <w:rPr>
          <w:b/>
          <w:color w:val="FF0000"/>
        </w:rPr>
      </w:pPr>
    </w:p>
    <w:p w:rsidR="00F668E3" w:rsidRPr="005D353A" w:rsidRDefault="00F668E3" w:rsidP="00563AD8">
      <w:pPr>
        <w:jc w:val="both"/>
        <w:rPr>
          <w:b/>
          <w:u w:val="single"/>
        </w:rPr>
      </w:pPr>
      <w:r w:rsidRPr="005D353A">
        <w:rPr>
          <w:b/>
          <w:u w:val="single"/>
        </w:rPr>
        <w:t>Распределение программного материала в</w:t>
      </w:r>
      <w:r>
        <w:rPr>
          <w:b/>
          <w:u w:val="single"/>
        </w:rPr>
        <w:t xml:space="preserve"> подготовительной </w:t>
      </w:r>
      <w:r w:rsidRPr="005D353A">
        <w:rPr>
          <w:b/>
          <w:u w:val="single"/>
        </w:rPr>
        <w:t>группе.</w:t>
      </w:r>
    </w:p>
    <w:p w:rsidR="00F668E3" w:rsidRPr="003736F8" w:rsidRDefault="00F668E3" w:rsidP="00563AD8">
      <w:pPr>
        <w:jc w:val="both"/>
        <w:rPr>
          <w:b/>
          <w:color w:val="FF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4240"/>
        <w:gridCol w:w="4381"/>
      </w:tblGrid>
      <w:tr w:rsidR="00F668E3" w:rsidRPr="003736F8" w:rsidTr="00A74CDF">
        <w:trPr>
          <w:trHeight w:val="483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7" w:type="dxa"/>
          </w:tcPr>
          <w:p w:rsidR="00F668E3" w:rsidRPr="006E0C65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81" w:type="dxa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Количество  НОД, где данная тема  является главной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F668E3" w:rsidRPr="00C0635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рассказывание, пересказ, драматизация сказок</w:t>
            </w:r>
          </w:p>
        </w:tc>
        <w:tc>
          <w:tcPr>
            <w:tcW w:w="4381" w:type="dxa"/>
          </w:tcPr>
          <w:p w:rsidR="00F668E3" w:rsidRPr="00C0635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F668E3" w:rsidRPr="00C0635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Чтение, заучивание стихотворений</w:t>
            </w:r>
          </w:p>
        </w:tc>
        <w:tc>
          <w:tcPr>
            <w:tcW w:w="4381" w:type="dxa"/>
          </w:tcPr>
          <w:p w:rsidR="00F668E3" w:rsidRPr="00C0635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68E3" w:rsidRPr="003736F8" w:rsidTr="00A74CDF">
        <w:trPr>
          <w:trHeight w:val="118"/>
        </w:trPr>
        <w:tc>
          <w:tcPr>
            <w:tcW w:w="0" w:type="auto"/>
          </w:tcPr>
          <w:p w:rsidR="00F668E3" w:rsidRPr="006E0C65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F668E3" w:rsidRPr="00C0635E" w:rsidRDefault="00F668E3" w:rsidP="00A74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рассказывание, пересказ  рассказов</w:t>
            </w:r>
          </w:p>
        </w:tc>
        <w:tc>
          <w:tcPr>
            <w:tcW w:w="4381" w:type="dxa"/>
          </w:tcPr>
          <w:p w:rsidR="00F668E3" w:rsidRPr="00C0635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68E3" w:rsidRPr="003736F8" w:rsidTr="00A74CDF">
        <w:trPr>
          <w:trHeight w:val="118"/>
        </w:trPr>
        <w:tc>
          <w:tcPr>
            <w:tcW w:w="5070" w:type="dxa"/>
            <w:gridSpan w:val="2"/>
          </w:tcPr>
          <w:p w:rsidR="00F668E3" w:rsidRPr="00C0635E" w:rsidRDefault="00F668E3" w:rsidP="00A74CD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81" w:type="dxa"/>
          </w:tcPr>
          <w:p w:rsidR="00F668E3" w:rsidRPr="00C0635E" w:rsidRDefault="00F668E3" w:rsidP="00A74C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668E3" w:rsidRPr="003736F8" w:rsidRDefault="00F668E3" w:rsidP="00563AD8">
      <w:pPr>
        <w:jc w:val="both"/>
        <w:rPr>
          <w:b/>
          <w:color w:val="FF0000"/>
        </w:rPr>
      </w:pPr>
    </w:p>
    <w:p w:rsidR="00F668E3" w:rsidRPr="003736F8" w:rsidRDefault="00F668E3" w:rsidP="00563AD8">
      <w:pPr>
        <w:jc w:val="both"/>
        <w:rPr>
          <w:b/>
          <w:color w:val="FF0000"/>
        </w:rPr>
      </w:pPr>
      <w:r w:rsidRPr="003736F8">
        <w:rPr>
          <w:color w:val="FF0000"/>
        </w:rPr>
        <w:t xml:space="preserve">     </w:t>
      </w:r>
    </w:p>
    <w:p w:rsidR="00F668E3" w:rsidRPr="005D353A" w:rsidRDefault="00F668E3" w:rsidP="00563AD8">
      <w:pPr>
        <w:pStyle w:val="BodyText"/>
        <w:tabs>
          <w:tab w:val="left" w:pos="3860"/>
        </w:tabs>
        <w:spacing w:line="240" w:lineRule="auto"/>
        <w:jc w:val="both"/>
        <w:rPr>
          <w:b/>
          <w:sz w:val="24"/>
          <w:u w:val="single"/>
        </w:rPr>
      </w:pPr>
      <w:r w:rsidRPr="005D353A">
        <w:rPr>
          <w:b/>
          <w:sz w:val="24"/>
          <w:u w:val="single"/>
        </w:rPr>
        <w:t>Прогнозируемые результаты освоения детьми программного содержания.</w:t>
      </w:r>
    </w:p>
    <w:p w:rsidR="00F668E3" w:rsidRDefault="00F668E3" w:rsidP="00563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53A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F668E3" w:rsidRDefault="00F668E3" w:rsidP="00DB74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жанры литературных произведений.</w:t>
      </w:r>
    </w:p>
    <w:p w:rsidR="00F668E3" w:rsidRDefault="00F668E3" w:rsidP="00DB74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любимые сказки и рассказы; знать 2 – 3 любимых стихотворения, 2  3 считалки, 2 – 3 загадки.</w:t>
      </w:r>
    </w:p>
    <w:p w:rsidR="00F668E3" w:rsidRDefault="00F668E3" w:rsidP="00DB74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2  - 3 авторов и 2 – 3 иллюстраторов книг.</w:t>
      </w:r>
    </w:p>
    <w:p w:rsidR="00F668E3" w:rsidRPr="00DB7419" w:rsidRDefault="00F668E3" w:rsidP="00DB741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стихотворение, пересказывать отрывок из сказки, рассказа.</w:t>
      </w:r>
    </w:p>
    <w:p w:rsidR="00F668E3" w:rsidRPr="00DB7419" w:rsidRDefault="00F668E3" w:rsidP="00DB7419">
      <w:pPr>
        <w:tabs>
          <w:tab w:val="left" w:pos="7740"/>
        </w:tabs>
        <w:ind w:left="1440"/>
        <w:rPr>
          <w:b/>
        </w:rPr>
      </w:pPr>
    </w:p>
    <w:p w:rsidR="00F668E3" w:rsidRPr="00CC19B0" w:rsidRDefault="00F668E3" w:rsidP="00CF0BDF">
      <w:pPr>
        <w:tabs>
          <w:tab w:val="left" w:pos="7740"/>
        </w:tabs>
        <w:jc w:val="both"/>
        <w:rPr>
          <w:b/>
          <w:color w:val="FF0000"/>
        </w:rPr>
      </w:pPr>
    </w:p>
    <w:p w:rsidR="00F668E3" w:rsidRPr="00CC19B0" w:rsidRDefault="00F668E3" w:rsidP="00CF0BDF">
      <w:pPr>
        <w:tabs>
          <w:tab w:val="left" w:pos="7740"/>
        </w:tabs>
        <w:jc w:val="both"/>
        <w:rPr>
          <w:b/>
          <w:color w:val="FF0000"/>
        </w:rPr>
      </w:pPr>
    </w:p>
    <w:p w:rsidR="00F668E3" w:rsidRDefault="00F668E3" w:rsidP="00F91F2F">
      <w:pPr>
        <w:jc w:val="center"/>
        <w:rPr>
          <w:b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Pr="00035FD5" w:rsidRDefault="00F668E3" w:rsidP="00F91F2F">
      <w:pPr>
        <w:jc w:val="center"/>
        <w:rPr>
          <w:b/>
        </w:rPr>
      </w:pPr>
      <w:r>
        <w:rPr>
          <w:b/>
        </w:rPr>
        <w:t xml:space="preserve">Комплексно – тематическое планирование </w:t>
      </w:r>
      <w:r w:rsidRPr="00035FD5">
        <w:rPr>
          <w:b/>
        </w:rPr>
        <w:t>по разделу «Художественная литература» в подготовительной группе.</w:t>
      </w:r>
    </w:p>
    <w:p w:rsidR="00F668E3" w:rsidRPr="00035FD5" w:rsidRDefault="00F668E3" w:rsidP="00F91F2F">
      <w:pPr>
        <w:jc w:val="center"/>
        <w:rPr>
          <w:sz w:val="20"/>
          <w:szCs w:val="20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5240"/>
        <w:gridCol w:w="2145"/>
        <w:gridCol w:w="2919"/>
        <w:gridCol w:w="1409"/>
      </w:tblGrid>
      <w:tr w:rsidR="00F668E3" w:rsidRPr="00035FD5" w:rsidTr="004F216D">
        <w:trPr>
          <w:trHeight w:val="165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Тема</w:t>
            </w:r>
          </w:p>
        </w:tc>
        <w:tc>
          <w:tcPr>
            <w:tcW w:w="2340" w:type="dxa"/>
            <w:vMerge w:val="restart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Тематика НОД</w:t>
            </w:r>
          </w:p>
        </w:tc>
        <w:tc>
          <w:tcPr>
            <w:tcW w:w="5240" w:type="dxa"/>
            <w:vMerge w:val="restart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064" w:type="dxa"/>
            <w:gridSpan w:val="2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Развивающая среда</w:t>
            </w:r>
          </w:p>
        </w:tc>
        <w:tc>
          <w:tcPr>
            <w:tcW w:w="1409" w:type="dxa"/>
            <w:vMerge w:val="restart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РК</w:t>
            </w:r>
          </w:p>
        </w:tc>
      </w:tr>
      <w:tr w:rsidR="00F668E3" w:rsidRPr="00035FD5" w:rsidTr="004F216D">
        <w:trPr>
          <w:trHeight w:val="285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Материал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center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Методы и приёмы</w:t>
            </w:r>
          </w:p>
        </w:tc>
        <w:tc>
          <w:tcPr>
            <w:tcW w:w="1409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644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До свидания,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лето!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Здравствуй,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детский сад!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Сентябрь</w:t>
            </w:r>
          </w:p>
          <w:p w:rsidR="00F668E3" w:rsidRPr="00035FD5" w:rsidRDefault="00F668E3" w:rsidP="004F216D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</w:rPr>
              <w:t>1.</w:t>
            </w:r>
            <w:r w:rsidRPr="00035FD5">
              <w:rPr>
                <w:sz w:val="20"/>
                <w:szCs w:val="20"/>
              </w:rPr>
              <w:t xml:space="preserve">Чтение стихотворения  </w:t>
            </w:r>
            <w:r w:rsidRPr="00035FD5">
              <w:rPr>
                <w:bCs/>
                <w:sz w:val="20"/>
                <w:szCs w:val="20"/>
                <w:shd w:val="clear" w:color="auto" w:fill="FFFFFF"/>
              </w:rPr>
              <w:t>«Прощай, уходящее Лето!»  (прилагается печат. материал)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Закрепление знаний детей о временах года. Обобщение представления о лете. Отметить особенности северного лета. Развитие познавательной активности, логического  мышления, воображения, речи, умение подбирать  Воспитание любви и бережного отношения к родной природе.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Сказочный персонаж – лесовичок; стихотворение, иллюстрации.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И – сказочный персонаж лесовичок,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вопросы, беседа, загадки, стих-я, игра,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стих-й, дид. игра «Когда это бывает»;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Коми края</w:t>
            </w:r>
          </w:p>
        </w:tc>
      </w:tr>
      <w:tr w:rsidR="00F668E3" w:rsidRPr="00035FD5" w:rsidTr="004F216D">
        <w:trPr>
          <w:trHeight w:val="146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2. Я. Тайц  «По грибы» 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Пересказ произведения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учить детей пересказывать текст самостоятельно, передавать интонацией характеры персонажей, свое отношение к героям.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Закрепить умение пересказывать рассказ по ролям, образовывать уменьшительно – ласкательные наименования (листок, кузовок, мешок, лепесток и др.);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соотносить действие с его названием.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bCs/>
                <w:sz w:val="20"/>
                <w:szCs w:val="20"/>
              </w:rPr>
              <w:t>Лит-ра:</w:t>
            </w:r>
            <w:r w:rsidRPr="00035FD5">
              <w:rPr>
                <w:rStyle w:val="apple-converted-space"/>
                <w:sz w:val="20"/>
                <w:szCs w:val="20"/>
              </w:rPr>
              <w:t> </w:t>
            </w:r>
            <w:r w:rsidRPr="00035FD5">
              <w:rPr>
                <w:sz w:val="20"/>
                <w:szCs w:val="20"/>
              </w:rPr>
              <w:t>В.Н. Волчкова з. 2, с. 19.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Рассказ Я.Тайца « По грибы», портрет писателя;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вопросы, беседа;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пересказ рассказа, образование  слов;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Коми</w:t>
            </w:r>
            <w:r w:rsidRPr="00035FD5">
              <w:rPr>
                <w:sz w:val="20"/>
                <w:szCs w:val="20"/>
                <w:lang w:val="en-US"/>
              </w:rPr>
              <w:t xml:space="preserve"> </w:t>
            </w:r>
            <w:r w:rsidRPr="00035FD5">
              <w:rPr>
                <w:sz w:val="20"/>
                <w:szCs w:val="20"/>
              </w:rPr>
              <w:t>края</w:t>
            </w:r>
          </w:p>
        </w:tc>
      </w:tr>
      <w:tr w:rsidR="00F668E3" w:rsidRPr="00035FD5" w:rsidTr="004F216D">
        <w:trPr>
          <w:trHeight w:val="458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Осень.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3. «Осень». Е. Трутнева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Заучивание стихотворения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(Затулина Г.Я., консп. компл. занятий по разв. речи, стр.10)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совершенствовать навыки выразительного чтения стихотворения. Обратить внимание детей на сравнения, как средства выразительности. Развивать чуткость к поэтическому слову. Воспитывать интерес к художественной литературе.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Иллюстративный материал, картины, стихотворение, портрет Е.Трутневой, 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письмо от  Осени,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иллюстрации, картины,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 я,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Коми края</w:t>
            </w:r>
          </w:p>
        </w:tc>
      </w:tr>
      <w:tr w:rsidR="00F668E3" w:rsidRPr="00035FD5" w:rsidTr="004F216D">
        <w:trPr>
          <w:trHeight w:val="146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4. Чтение.  «Лес осенью».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А. Твардовский (В. В. Гербова 4-6 лет, стр. 25)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Помочь воспринять поэтическое описание осенней природы. Активизировать словарь.</w:t>
            </w:r>
          </w:p>
          <w:p w:rsidR="00F668E3" w:rsidRPr="00035FD5" w:rsidRDefault="00F668E3" w:rsidP="004F21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чуткость к поэтическому слову. Воспитывать интерес к художественной литературе.</w:t>
            </w:r>
          </w:p>
          <w:p w:rsidR="00F668E3" w:rsidRPr="00035FD5" w:rsidRDefault="00F668E3" w:rsidP="004F21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Иллюстративный материал, картины, стихотворение, портрет писателя;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 осенней тематики,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дидактическая игра «Скажи, какой, какая, какие?», составление рассказа по графическому плану.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146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Октябрь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1.Чтение рассказа Г. Скребицкого «Осень».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Воспитывать у детей эмоциональное восприятие произведений живописи. Учить передавать свои впечатления. Обогащать словарь детей определениями. Активизировать использование в речи глаголов, синонимов, антонимов. 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Картина В. Серова Октябрь», портрет Г. Скребицкого, иллюстрации, открытки с осенними пейзажами, аудиозапись: А. Вивальди «Времена года» (осень),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приходит Осень,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картина, портрет, иллюстрации; аудиозапись;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подбор слов (определений, глаголов, синонимов, антонимов);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Пейзажи природы Коми края</w:t>
            </w:r>
          </w:p>
        </w:tc>
      </w:tr>
      <w:tr w:rsidR="00F668E3" w:rsidRPr="00035FD5" w:rsidTr="004F216D">
        <w:trPr>
          <w:trHeight w:val="146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2.Заучивание стих – я А. Пушкина «Уж небо осенью дышало»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(Компл. занятия, стр.149)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Портрет А. С. Пушкина, стих – е, загадки, фотографии, картины осенней тематики,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кукла Осень,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 по содержанию, упражнение «Скажи по другому»,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рассматривание фотографий, иллюстраций, картин.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 стихотворений.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Мониторинг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3. «Сказочница Матрёна» викторина (стр. 20, Затулина Г.Я., консп. компл. зан. по разв. речи.)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Повторить с детьми знакомые произведения. Совершенствовать диалогическую и монологическую формы речи. Закрепить знания детей о жанровых особенностях сказки, рассказа, стихотворения.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Иллюстративный материал, стихотворения, загадки.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приходит сказочница Матрёна;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чтение отрывков, загадок;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чтение, рассказывание детьми;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Мой дом.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Мой город.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4.Чтение стихотворения «Лучше нет родного края» П. Воронько.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новым поэтическим произведением. Продолжать совершенствовать художественно-речевые навыки детей при чтении стих-й. Развивать память. Воспитывать любовь к малой Родине.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Портрет автора, стихотворение, пословицы, поговорки; иллюстрации красивых мест России, Респ. Коми.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беседы о доме, Родине, стихи, пословицы, поговорки, вопросы;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 красивых мест России, Респ. Коми,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стих-я, подбор слов,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Картины, иллюстрации,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фотографии красивых мест Республики Коми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Ноябрь</w:t>
            </w:r>
          </w:p>
          <w:p w:rsidR="00F668E3" w:rsidRPr="00035FD5" w:rsidRDefault="00F668E3" w:rsidP="00C0635E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1.Чтение ра</w:t>
            </w:r>
            <w:r>
              <w:rPr>
                <w:sz w:val="20"/>
                <w:szCs w:val="20"/>
              </w:rPr>
              <w:t>ссказа  И.Соколова – Микитова «</w:t>
            </w:r>
            <w:r w:rsidRPr="00035FD5">
              <w:rPr>
                <w:sz w:val="20"/>
                <w:szCs w:val="20"/>
              </w:rPr>
              <w:t>Улетают журавли». (Затулина Г.Я., стр. 50)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новым произведением, понимать его смысл. Продолжать формировать умение вести координированный диалог по поводу прочитанного произведения. Воспитывать любовь к родному дому.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Портрет автора, рассказ, иллюстрации с изображением дома, семьи; 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 о доме, семье, вопросы,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рассматривание иллюстраций, 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составление предложений, добавление слов,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2.Заучивание стихотворения «Мы живём в глубинке» А. Журавлёва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( Книга «Прилетела корова», стр. 7)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совершенствовать художественно – речевые навыки детей при чтении стихотворений. Развивать память, логику мышления. Воспитывать любовь к малой Родине, эстетические чувства.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Стихи, пословицы о родине, портрет автора, 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стихи, пословицы,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портрет А. Журавлёва, иллюстрации о природе,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стих-я детьми,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Фотографии, иллюстрации родного посёлка, Респ. Коми, карта.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Я и моя семья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3. . «Гуси – лебеди» - рассказывание русской народной сказки.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творческое воображение.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любовь к русским народным сказкам.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Сказка, иллюстрации к сказке, модели для составления сказки,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 к сказке, модели,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составление сказки с помощью моделей,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4.Пересказ украинской сказки «Колосок»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самостоятельно пересказывать сказку, передавать интонацией характеры героев; своё отношение к ним; рассказывать в лицах; понимать образное содержание. Воспитывать положительное отношение к труду, взаимопомощь, понимание друг друга.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Сказка, иллюстрации, загадки,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И – игрушка Домовёнок,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- беседа, вопросы, загадки;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игрушка,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пересказ сказки в лицах;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Зимушка-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зима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Декабрь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1.Заучивание стихотворения. И. Никитина «Встреча зимы» 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.Познакомить детей с новым стихотворением, помочь почувствовать красоту и выразительность языка, прививать чуткость к поэтическому слову. Составлять рассказ из предложений. Развивать память, воображение, интонационную выразительность речи. Воспитывать эстетические чувства и любовь к поэзии. 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Стихотворение, загадки, игра, упражнения; 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- чтение стих-й, загадывание загадок, вопросы, игровое упражнение, игра «Два Мороза»; беседа;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картины, иллюстрации;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составление предложений, чтение стих – й;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Коми края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Скоро, скоро Новый год!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Чтение. «</w:t>
            </w:r>
            <w:r w:rsidRPr="00035FD5">
              <w:rPr>
                <w:sz w:val="20"/>
                <w:szCs w:val="20"/>
              </w:rPr>
              <w:t>Четыре художника»  Г. Скребицкий (отрывок)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новым художественным произведением (с отрывком), помочь понять его. Развивать речь, память, внимание.</w:t>
            </w:r>
            <w:r w:rsidRPr="00035FD5">
              <w:rPr>
                <w:sz w:val="20"/>
                <w:szCs w:val="20"/>
              </w:rPr>
              <w:br/>
            </w:r>
            <w:r w:rsidRPr="00035FD5">
              <w:rPr>
                <w:sz w:val="20"/>
                <w:szCs w:val="20"/>
                <w:shd w:val="clear" w:color="auto" w:fill="F4F4F4"/>
              </w:rPr>
              <w:t>Обогащать словарный запас.</w:t>
            </w:r>
            <w:r w:rsidRPr="00035FD5">
              <w:rPr>
                <w:sz w:val="20"/>
                <w:szCs w:val="20"/>
              </w:rPr>
              <w:br/>
            </w:r>
            <w:r w:rsidRPr="00035FD5">
              <w:rPr>
                <w:sz w:val="20"/>
                <w:szCs w:val="20"/>
                <w:shd w:val="clear" w:color="auto" w:fill="F4F4F4"/>
              </w:rPr>
              <w:t xml:space="preserve">Учить находить в тексте образные средства языка: сравнения. </w:t>
            </w:r>
            <w:r w:rsidRPr="00035FD5">
              <w:rPr>
                <w:rStyle w:val="apple-converted-space"/>
                <w:sz w:val="20"/>
                <w:szCs w:val="20"/>
                <w:shd w:val="clear" w:color="auto" w:fill="F4F4F4"/>
              </w:rPr>
              <w:t> </w:t>
            </w:r>
            <w:r w:rsidRPr="00035FD5">
              <w:rPr>
                <w:sz w:val="20"/>
                <w:szCs w:val="20"/>
                <w:shd w:val="clear" w:color="auto" w:fill="F4F4F4"/>
              </w:rPr>
              <w:t>Видеть и понимать красоту русской природы.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  <w:shd w:val="clear" w:color="auto" w:fill="F4F4F4"/>
              </w:rPr>
              <w:t>Музыкальное сопровождение: П. И. Чайковский «Времена года»; иллюстрации, картины зимней тематики; загадки, стихотворения;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чтение рассказа, стих-й, беседа, вопросы, загадывание загадок,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рассматривание иллюстраций, картин,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находить образные средства языка- сравнения.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3. Чтение стихотворений  к новогоднему празднику. «</w:t>
            </w:r>
            <w:r w:rsidRPr="00035FD5">
              <w:rPr>
                <w:bCs/>
                <w:sz w:val="20"/>
                <w:szCs w:val="20"/>
              </w:rPr>
              <w:t>Зимушка-зима» А. Прокофьев, «Вот зима пришла серебристая...» Р. Кудашева, «Всюду снег» А. Бродский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(работа по содержанию стихотворений) 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учить выразительно рассказывать стихотворения наизусть.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Формировать умение интонационно передавать радость в связи с предстоящими праздниками.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поэтический слух.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любовь к праздникам, художественной литературе.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Стихотворения, загадки, картины с новогодней тематикой;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чтение стих-й, загадывание загадок, беседа, вопросы;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рассматривание картин новогодней тематики,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 й;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2542C8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2542C8">
              <w:rPr>
                <w:sz w:val="20"/>
                <w:szCs w:val="20"/>
              </w:rPr>
              <w:t>4. «Ветер и солнце» К. Д. Ушинский. Пересказ</w:t>
            </w:r>
          </w:p>
          <w:p w:rsidR="00F668E3" w:rsidRPr="002542C8" w:rsidRDefault="00F668E3" w:rsidP="004F216D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  <w:p w:rsidR="00F668E3" w:rsidRPr="002542C8" w:rsidRDefault="00F668E3" w:rsidP="004F216D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учить содержательно и выразительно пересказывать литературный текст. Развивать наблюдательность,  память, интонационную выразительность речи. Воспитывать чувство доброты, желание помогать тем, кто нуждается в помощи.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Подобрать стихи, загадки, произведение для пересказа;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чтение сказки, загадок, стихов;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пересказ текста, подбор слов, игра «Ветер дышит…»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Январь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1. «Коляда! Коляда! А бывает коляда…», «Коляда, коляда, ты подай пирога…», «Как пошла коляда…» 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Обрядовые песни.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 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древними русскими праздниками (Рождеством, Святками), объяснить их происхождение и назначение;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различать жанровые особенности обрядовых песен.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понимать главную мысль песен.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Раскрыть перед детьми богатства русского языка. Учить их говорить образно, выразительно.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Подобрать обрядовые песни, иллюстрации,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пришла Коляда,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обрядовые песни, вопросы, беседа;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пение колядок;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 И. Суриков. «Зима». Работа по содержанию стихотворения.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Упражнять в подборе эпитетов, сравнений, метафор для описания зимней природы («Сонные, укрытые снегом, словно в белых шубах»);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bCs/>
                <w:sz w:val="20"/>
                <w:szCs w:val="20"/>
              </w:rPr>
              <w:t>Лит-ра</w:t>
            </w:r>
            <w:r w:rsidRPr="00035FD5">
              <w:rPr>
                <w:sz w:val="20"/>
                <w:szCs w:val="20"/>
              </w:rPr>
              <w:t>: О.С. Ушакова с. 99; В.Ю. Дьяченко с. 207.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Картины, иллюстрации зимнего содержания, поэтическое произведение, загадки, пословицы,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зайчик игрушка,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загадки, пословицы,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картины, иллюстрации,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 стихотворения, подбор эпитетов, сравнений, метафор,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Коми края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3. «Снегурочка» -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рассказывание русской народной сказки.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понимать образное содержание сказки, оценивать поступки героев и мотивировать свою оценку.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способность к целостному восприятию сказки в единстве ее содержания и художественной формы.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Закреплять знания об особенностях (композиционных, языковых) сказочного жанра.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любовь к русскому народному творчеству.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bCs/>
                <w:sz w:val="20"/>
                <w:szCs w:val="20"/>
              </w:rPr>
              <w:t>Лит-ра:</w:t>
            </w:r>
            <w:r w:rsidRPr="00035FD5">
              <w:rPr>
                <w:rStyle w:val="apple-converted-space"/>
                <w:sz w:val="20"/>
                <w:szCs w:val="20"/>
              </w:rPr>
              <w:t> </w:t>
            </w:r>
            <w:r w:rsidRPr="00035FD5">
              <w:rPr>
                <w:sz w:val="20"/>
                <w:szCs w:val="20"/>
              </w:rPr>
              <w:t>В.Ю.Дьяченко с. 212; О.С. Ушакова з. 14 с. 177.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к сказке, загадки, стихотворения о зиме, снеге;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девочка Снегурочка;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чтение стих-я, загадки,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подбор сравнений, эпитетов, определений;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Мониторинг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4. Викторина по произведениям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Закрепить в памяти детей знакомые произведения, узнавать их по фрагментам, иллюстрациям, предметам и т.п. Развивать мышление, память, воображение. Совершенствовать навыки выразительности речи. Воспитывать интерес и любовь к сказкам и стих-м.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к произведениям, предметы, фрагменты произведений, загадки;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бабушка Загадушка,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загадывание загадок,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иллюстрации, предметы,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рассказывание, чтение произведений;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Животные и птицы зимой.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Февраль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 Чтение рассказа М. Быкова «Где ёжик?»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интерес к родной природе, бережное отношение к её обитателям. Закрепить представление об отличии сказки от рассказа, довести основную мысль рассказа.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Картинки, иллюстрации животных, ежа; игра «Рифмы» (ёжик, ёжик, где ты был…), загадки про ежа;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демонстрация картинок, иллюстраций  к произведению,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группировка картинок с изображением животных по типу «спит – не спит»; игра «Рифмы».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Животные нашего региона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 Пересказ сказки Л. Толстого «Белка прыгает с ветки на ветку»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Активизировать использование в речи сложных предложений. Обратить внимание детей на употребление в тексте краткой формы прилагательных, ввести их в активный словарь. Активизировать употребление антонимов.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по произведению, картина с изображением белки, мяч (для игры), портрет  Л. Н. Толстого; игра «Похвалялись звери»,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загадывание загадок, чтение стихотворения о белке;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 по произведению, картина с изображением белки,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игра, подбор антонимов, краткой формы прилагательных;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Белка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3. </w:t>
            </w:r>
            <w:r w:rsidRPr="00035FD5">
              <w:rPr>
                <w:sz w:val="20"/>
                <w:szCs w:val="20"/>
                <w:shd w:val="clear" w:color="auto" w:fill="FFFFFF"/>
              </w:rPr>
              <w:t>О. Высоцкая  «Мой брат уехал на границу»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интерес к окружающим людям, к людям, способным на смелые поступки ради других. Закреплять умение вести беседу о прочитанном, высказывать свои мысли; помочь охарактеризовать героя рассказа.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по произведению, картинки с изображением военных разных родов войск; книга, игра «Кому что»;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загадки;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показ иллюстраций,  картин, книга,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игра «Кому что» (находить соответствия);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Мамин день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4.Заучивание стихотворения  Г. Виеру </w:t>
            </w:r>
            <w:r w:rsidRPr="00035FD5">
              <w:rPr>
                <w:sz w:val="20"/>
                <w:szCs w:val="20"/>
                <w:shd w:val="clear" w:color="auto" w:fill="FFFFFF"/>
              </w:rPr>
              <w:t xml:space="preserve"> «Мамин день».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с новым стихотворением. Развивать мышление, память, чуткость к поэтическому слову. Воспитывать интерес к поэзии; любовь и заботливое отношение к родному человеку.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Картины, иллюстрации соответствующие содержанию стихотворения, загадки,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загадывание загадок,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демонстрация картин, иллюстраций,</w:t>
            </w:r>
          </w:p>
          <w:p w:rsidR="00F668E3" w:rsidRPr="00035FD5" w:rsidRDefault="00F668E3" w:rsidP="004F216D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 стих – я разными способами, игра «Угадай, кто читает?»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Март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1.Пересказ рассказа К. Ушинского «Лекарство»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чувство любви и привязанности к самому близкому и родному человеку – маме. Развивать желание заботиться о своих близких людях. Развивать диалогическую повествовательную речь.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Рассказ, портрет писателя, схемы для пересказа,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схемы,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использование схем при пересказе текста;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Народная культура, традиции.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Мой дом.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 «Как на масляной неделе…», «Масленица, Масленица!». Обрядовые песни.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древним русским праздником  - Масленицей, объяснить  происхождение и назначение.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различать жанровые особенности обрядовых песен.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понимать главную мысль песен.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Раскрыть перед детьми богатства русского языка. Учить их говорить образно, выразительно.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Подобрать обрядовые песни, иллюстрации;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– кукла  Масленица,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обрядовые песни, вопросы, беседа;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обрядовых песен;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  <w:highlight w:val="yellow"/>
              </w:rPr>
            </w:pPr>
            <w:r w:rsidRPr="00035FD5">
              <w:rPr>
                <w:sz w:val="20"/>
                <w:szCs w:val="20"/>
              </w:rPr>
              <w:t xml:space="preserve">3. </w:t>
            </w:r>
            <w:r w:rsidRPr="00035FD5">
              <w:rPr>
                <w:sz w:val="20"/>
                <w:szCs w:val="20"/>
                <w:shd w:val="clear" w:color="auto" w:fill="FFFFFF"/>
              </w:rPr>
              <w:t>Л. Квитко «Бабушкины руки»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  <w:shd w:val="clear" w:color="auto" w:fill="FFFFFF"/>
              </w:rPr>
              <w:t>Способствовать углублению знаний и представлений детей об окружающем мире средствами художественной литературы. Побуждать понимать содержание текста.  Развивать интерес к информации, содержащейся в тексте, любовь к искусству поэтического слова.</w:t>
            </w:r>
            <w:r w:rsidRPr="00035FD5">
              <w:rPr>
                <w:sz w:val="20"/>
                <w:szCs w:val="20"/>
              </w:rPr>
              <w:t xml:space="preserve"> Воспитывать любовь и уважение к родным, близким людям.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Литературное произведение, иллюстрации; загадки,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загадки,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рассказы о бабушке;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  <w:highlight w:val="yellow"/>
              </w:rPr>
            </w:pPr>
            <w:r w:rsidRPr="00035FD5">
              <w:rPr>
                <w:sz w:val="20"/>
                <w:szCs w:val="20"/>
              </w:rPr>
              <w:t>4.</w:t>
            </w:r>
            <w:r w:rsidRPr="00035FD5">
              <w:rPr>
                <w:sz w:val="20"/>
                <w:szCs w:val="20"/>
                <w:shd w:val="clear" w:color="auto" w:fill="FFFFFF"/>
              </w:rPr>
              <w:t xml:space="preserve"> . Знакомство с творчеством С. Аксакова.  Чтение сказки «Аленький цветочек»</w:t>
            </w:r>
            <w:r w:rsidRPr="00035FD5">
              <w:rPr>
                <w:sz w:val="20"/>
                <w:szCs w:val="20"/>
                <w:highlight w:val="yellow"/>
              </w:rPr>
              <w:t xml:space="preserve">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Познакомить с новой авторской сказкой, помочь понять её. Продолжать совершенствовать умение детей вести беседу по содержанию литературного произведения, давать характеристику героям. Воспитывать добрые чувства, желание помогать тем, кто в этом нуждается. 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Литературное произведение, иллюстрации к сказке, цветок, волшебная палочка,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 по содержанию,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рассматривание иллюстраций,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игровое упражнение «Волшебный цветок».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Весна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Апрель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 Заучивание стихотворения И. Токмаковой «Весна».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с новым стихотворением, помочь запомнить его. Развивать речь, дикцию. Побуждать выделять средства выразительной передачи весеннего настроения в поэзии. Воспитывать интерес к окружающему миру.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Картины, письмо; фонограмма произведения П. И. Чайковского «Времена года»;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 - письмо от весны,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С- беседа по содержанию, по картинам;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рассматривание картин весенней тематики;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 стих – я,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 Респ. Коми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2.Чтение. А. Журавлёв «В сугробе» </w:t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Продолжать формировать целостное восприятие художественного произведения; знакомить с коми произведениями.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Книга А. Журавлёва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игра;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картина;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стих-я, подбор слов.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Природа, природные явления Коми края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3.Пересказ рассказа Н. Сладкова «Сосулькина вода».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пересказывать текст последовательно, полно, передавая образные словосочетания и обороты, используя выразительные интонации.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Картинки (сосулька, карниз);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 по содержанию, картинкам,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рассматривание картинок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пересказ текста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Праздники весны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035FD5">
              <w:rPr>
                <w:sz w:val="20"/>
                <w:szCs w:val="20"/>
              </w:rPr>
              <w:t>4.</w:t>
            </w:r>
            <w:r w:rsidRPr="00035FD5">
              <w:rPr>
                <w:sz w:val="20"/>
                <w:szCs w:val="20"/>
                <w:shd w:val="clear" w:color="auto" w:fill="FFFFFF"/>
              </w:rPr>
              <w:t xml:space="preserve"> Заучивание стихотворения Г. Новицкой «Вскрываются почки»</w:t>
            </w:r>
            <w:r w:rsidRPr="00035FD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035FD5">
              <w:rPr>
                <w:sz w:val="20"/>
                <w:szCs w:val="20"/>
              </w:rPr>
              <w:tab/>
            </w: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  <w:shd w:val="clear" w:color="auto" w:fill="FFFFFF"/>
              </w:rPr>
              <w:t>Учить выразительно читать наизусть стихотворение. Развивать способность воспринимать музыкальность поэтической речи, чувствовать и понимать поэтические образы.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с изображением ранней весны, почек на ветках;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 по содержанию,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рассматривание иллюстраций,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– чтение стихотворения 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Деревья нашего региона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35FD5">
              <w:rPr>
                <w:b/>
                <w:sz w:val="20"/>
                <w:szCs w:val="20"/>
                <w:u w:val="single"/>
              </w:rPr>
              <w:t>Май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1.  А. Твардовский «Рассказ танкиста».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Чтение рассказа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Расширять знания детей о защитниках Отечества.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Уточнить представления о родах войск, вызвать желание быть похожими на сильных и смелых воинов.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воображение, поэтический вкус.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Воспитывать уважение, любовь и благодарность к людям, защищающим Родину.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b/>
                <w:bCs/>
                <w:sz w:val="20"/>
                <w:szCs w:val="20"/>
              </w:rPr>
              <w:t>Лит-ра</w:t>
            </w:r>
            <w:r w:rsidRPr="00035FD5">
              <w:rPr>
                <w:sz w:val="20"/>
                <w:szCs w:val="20"/>
              </w:rPr>
              <w:t>: В.Ю. Дьяченко с. 215.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Иллюстрации, рассказ, предметные картинки для игры,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С – беседа, вопросы,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Н – иллюстрации, 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находить картинки,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Мониторинг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2. Итоговая литературная викторина.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 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Закрепить, систематизировать знания детей о литературных произведениях, прочитанных за год, об особенностях разных жанров художественных произведений.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Закрепить знания о малых фольклорных формах.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b/>
                <w:bCs/>
                <w:sz w:val="20"/>
                <w:szCs w:val="20"/>
              </w:rPr>
              <w:t>Лит-ра:</w:t>
            </w:r>
            <w:r w:rsidRPr="00035FD5">
              <w:rPr>
                <w:rStyle w:val="apple-converted-space"/>
                <w:sz w:val="20"/>
                <w:szCs w:val="20"/>
              </w:rPr>
              <w:t> </w:t>
            </w:r>
            <w:r w:rsidRPr="00035FD5">
              <w:rPr>
                <w:sz w:val="20"/>
                <w:szCs w:val="20"/>
              </w:rPr>
              <w:t>О.С. Ушакова з. 34, с. 205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Иллюстрации, загадки, отрывки произведений,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вопросы, беседа,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участие в викторине, ответы на вопросы, находить картинки и объяснять свой выбор,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 w:val="restart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Здравствуй, лето!</w:t>
            </w: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3. М.Л. Михайлов. «Лесные хоромы». 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Чтение сказки.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 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Познакомить детей с авторской сказкой;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помочь найти сходное и отличительное от русской народной сказки «Теремок».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Научить осмысливать идею сказки, оценивать характеры персонажей.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Развивать пантомимические навыки.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детей создавать выразительные образы с помощью мимики, жестов, интонации.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b/>
                <w:bCs/>
                <w:sz w:val="20"/>
                <w:szCs w:val="20"/>
              </w:rPr>
              <w:t>Лит-ра:</w:t>
            </w:r>
            <w:r w:rsidRPr="00035FD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035FD5">
              <w:rPr>
                <w:sz w:val="20"/>
                <w:szCs w:val="20"/>
              </w:rPr>
              <w:t>О.С. Ушакова з. 27, с. 195; В.Ю. Дьяченко с. 232.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Иллюстрации к сказке, </w:t>
            </w:r>
            <w:r w:rsidRPr="00035FD5">
              <w:rPr>
                <w:sz w:val="20"/>
                <w:szCs w:val="20"/>
                <w:shd w:val="clear" w:color="auto" w:fill="FFFFFF"/>
              </w:rPr>
              <w:t>игра «Чье это прозвище?»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словесная  игра;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 к сказкам,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П - </w:t>
            </w:r>
            <w:r w:rsidRPr="00035FD5">
              <w:rPr>
                <w:sz w:val="20"/>
                <w:szCs w:val="20"/>
                <w:shd w:val="clear" w:color="auto" w:fill="FFFFFF"/>
              </w:rPr>
              <w:t>игра «Чье это прозвище?»; создание выразительных образов с помощью мимики, жестов, интонации;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Насекомые нашего региона</w:t>
            </w:r>
          </w:p>
        </w:tc>
      </w:tr>
      <w:tr w:rsidR="00F668E3" w:rsidRPr="00035FD5" w:rsidTr="004F216D">
        <w:trPr>
          <w:trHeight w:val="229"/>
        </w:trPr>
        <w:tc>
          <w:tcPr>
            <w:tcW w:w="828" w:type="dxa"/>
            <w:vMerge/>
            <w:vAlign w:val="center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4. В. Орлов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 xml:space="preserve">«Ты лети к нам, скворушка…» 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работа по содержанию стихотворения.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Учить выразительно, в собственной манере прочесть стихотворение.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Формировать умение читать поэтическое произведение в лицах.</w:t>
            </w:r>
          </w:p>
          <w:p w:rsidR="00F668E3" w:rsidRPr="00035FD5" w:rsidRDefault="00F668E3" w:rsidP="004F21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Побуждать к размышлениям над тем, зачем люди пишут стихи, а другие их слушают и заучивают наизусть.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Прививать любовь к природе.</w:t>
            </w:r>
          </w:p>
        </w:tc>
        <w:tc>
          <w:tcPr>
            <w:tcW w:w="2145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Иллюстрации с изображением природы, скворца, перелётных птиц; загадки; пословицы;</w:t>
            </w:r>
          </w:p>
        </w:tc>
        <w:tc>
          <w:tcPr>
            <w:tcW w:w="291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С – беседа, вопросы, загадки, чтение стих – й, пословиц;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Н – иллюстрации с изображением природы, птиц, скворца;</w:t>
            </w:r>
          </w:p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 – чтение поэтического произведения в лицах;</w:t>
            </w:r>
          </w:p>
        </w:tc>
        <w:tc>
          <w:tcPr>
            <w:tcW w:w="1409" w:type="dxa"/>
          </w:tcPr>
          <w:p w:rsidR="00F668E3" w:rsidRPr="00035FD5" w:rsidRDefault="00F668E3" w:rsidP="004F216D">
            <w:pPr>
              <w:jc w:val="both"/>
              <w:rPr>
                <w:sz w:val="20"/>
                <w:szCs w:val="20"/>
              </w:rPr>
            </w:pPr>
            <w:r w:rsidRPr="00035FD5">
              <w:rPr>
                <w:sz w:val="20"/>
                <w:szCs w:val="20"/>
              </w:rPr>
              <w:t>Птицы нашего региона</w:t>
            </w:r>
          </w:p>
        </w:tc>
      </w:tr>
    </w:tbl>
    <w:p w:rsidR="00F668E3" w:rsidRDefault="00F668E3" w:rsidP="00F91F2F">
      <w:pPr>
        <w:jc w:val="both"/>
        <w:rPr>
          <w:sz w:val="20"/>
          <w:szCs w:val="20"/>
        </w:rPr>
        <w:sectPr w:rsidR="00F668E3" w:rsidSect="004214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Pr="00035FD5" w:rsidRDefault="00F668E3" w:rsidP="00F91F2F">
      <w:pPr>
        <w:jc w:val="both"/>
        <w:rPr>
          <w:sz w:val="20"/>
          <w:szCs w:val="20"/>
        </w:rPr>
      </w:pPr>
    </w:p>
    <w:p w:rsidR="00F668E3" w:rsidRPr="0013796D" w:rsidRDefault="00F668E3" w:rsidP="00563AD8">
      <w:pPr>
        <w:jc w:val="center"/>
        <w:rPr>
          <w:b/>
        </w:rPr>
      </w:pPr>
      <w:r w:rsidRPr="0013796D">
        <w:rPr>
          <w:b/>
        </w:rPr>
        <w:t>ПОКАЗАТЕЛИ РЕЗУЛЬТАТИВНОСТИ РЕАЛИЗАЦИИ ПРОГРАММЫ</w:t>
      </w:r>
    </w:p>
    <w:p w:rsidR="00F668E3" w:rsidRPr="0013796D" w:rsidRDefault="00F668E3" w:rsidP="00563AD8">
      <w:pPr>
        <w:jc w:val="center"/>
        <w:rPr>
          <w:b/>
        </w:rPr>
      </w:pPr>
      <w:r>
        <w:rPr>
          <w:b/>
        </w:rPr>
        <w:t xml:space="preserve">в подготовительной </w:t>
      </w:r>
      <w:r w:rsidRPr="0013796D">
        <w:rPr>
          <w:b/>
        </w:rPr>
        <w:t>групп</w:t>
      </w:r>
      <w:r>
        <w:rPr>
          <w:b/>
        </w:rPr>
        <w:t>е</w:t>
      </w:r>
      <w:r w:rsidRPr="0013796D">
        <w:rPr>
          <w:b/>
        </w:rPr>
        <w:t>.</w:t>
      </w: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68E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F53">
        <w:rPr>
          <w:rFonts w:ascii="Times New Roman" w:hAnsi="Times New Roman" w:cs="Times New Roman"/>
          <w:b/>
          <w:sz w:val="24"/>
          <w:szCs w:val="24"/>
        </w:rPr>
        <w:t>Низкий уровень.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не оформлены, не дифференцированы; реагирует на новизну, но когда новизна восприятия проходит, теряет интерес к прочитанному, быстро пресыщается.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долго слушать художественные произведения, предпочитает заниматься другими делами.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 любимые сказки и рассказы (1 – 2).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взрослого соотносит содержание прочитанного взрослым произведения с иллюстрациями, своим жизненным опытом. Не соотносит содержание произведения с его идеей, не выделяет ценностные ориентации героев. Готов рассуждать о них только в присутствии и мотивировании взрослого.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откликается на прочитанные произведения. Выделить и проанализировать литературные средства затрудняется.  Литературной речью не владеет.</w:t>
      </w:r>
    </w:p>
    <w:p w:rsidR="00F668E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всегда соблюдает правила культурного обращения с книгой. </w:t>
      </w:r>
    </w:p>
    <w:p w:rsidR="00F668E3" w:rsidRPr="00645F53" w:rsidRDefault="00F668E3" w:rsidP="00902D97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связи в содержании прочитанного, но допускает смысловые ошибки. Соотносит содержание прочитанного с личным опытом. Но самостоятельно этот опыт в практику художественно – эстетической деятельности не переносит.</w:t>
      </w:r>
    </w:p>
    <w:p w:rsidR="00F668E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F53">
        <w:rPr>
          <w:rFonts w:ascii="Times New Roman" w:hAnsi="Times New Roman" w:cs="Times New Roman"/>
          <w:b/>
          <w:sz w:val="24"/>
          <w:szCs w:val="24"/>
        </w:rPr>
        <w:t>Средний уровень.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слушать художественные произведения, однако своего читательского опыта не имеет.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Уважает книги как результат труда людей, соблюдает гигиенические требования к чтению (рассматриванию) книг.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устойчивый интерес к процессу чтения, в том числе к «чтению с продолжением».   Сравнивает одинаковые темы, сюжеты в разных произведениях. Иногда использует в речи  некоторые слова и выражения из прочитанных произведений.</w:t>
      </w:r>
    </w:p>
    <w:p w:rsidR="00F668E3" w:rsidRPr="00902D97" w:rsidRDefault="00F668E3" w:rsidP="00902D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Интересуется человеческими отношениями в жизни и в книгах, может рассуждать и приводить примеры. </w:t>
      </w:r>
      <w:r w:rsidRPr="00902D97">
        <w:rPr>
          <w:rFonts w:ascii="Times New Roman" w:hAnsi="Times New Roman" w:cs="Times New Roman"/>
          <w:sz w:val="24"/>
          <w:szCs w:val="24"/>
        </w:rPr>
        <w:t>Может сформулировать взаимосвязи между людьми, приводя примеры из художественной литературы.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Называет любимые сказки и рассказы (3 – 4). Знает несколько стихотворений (2 – 3) наизусть. Различает сказку, рассказ, стихотворение, загадку, считалку. 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определить характер героев и соотнести его с ценностными ориентациями. Точку зрения автора не выделяет.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проявить предпочтения в художественной литературе. Отражает образы прочитанного в литературной речи, используя речевые средства; рассказывает о своих эмоциональных переживаниях.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взрослыми и сверстниками активно участвует в процессе чтения, анализа, инсценировки прочитанных текстов, рассматривания книг и иллюстраций.</w:t>
      </w:r>
    </w:p>
    <w:p w:rsidR="00F668E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литературная речь недостаточно образная, но выразительная.</w:t>
      </w:r>
    </w:p>
    <w:p w:rsidR="00F668E3" w:rsidRPr="00645F53" w:rsidRDefault="00F668E3" w:rsidP="00352CF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ролевые игры по сюжетам известных произведений, вносит в них собственные дополнения.</w:t>
      </w:r>
    </w:p>
    <w:p w:rsidR="00F668E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F53">
        <w:rPr>
          <w:rFonts w:ascii="Times New Roman" w:hAnsi="Times New Roman" w:cs="Times New Roman"/>
          <w:b/>
          <w:sz w:val="24"/>
          <w:szCs w:val="24"/>
        </w:rPr>
        <w:t>Высокий уровень.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 содержание прочитанного с иллюстрациями, своим жизненным опытом.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Интересуется человеческими отношениями в жизни и в книгах, может рассуждать и приводить примеры, связанные с ценностными представлениями.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сформулировать взаимосвязи между миром людей, миром природы, рукотворным миром, приводя примеры из художественной литературы.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Способен многое запоминать, читать наизусть. 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собственный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определять ценностные ориентации героев и автора произведения.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в своей речи средства интонационной выразительности:  может читать стихи грустно, весело или торжественно. Способен регулировать громкость голоса и темп речи в зависимости от ситуации.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в речи слова, передающие эмоциональные состояния литературных героев. Выразительно отражает образы прочитанного в литературной речи,  творчески используя речевые и неречевые средства, в том числе эпитеты, сравнения, метафоры, движения, позы, мимику, интонацию; рассказывает о своих эмоциональных переживаниях.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Способен решать творческие задачи: устно проиллюстрировать отрывок из текста, додумать эпизод, сочинить небольшое стихотворение.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тематически многообразным произведениям, биографии автора, истории создания произведения.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слушать художественное произведение в коллективе сверстников, не отвлекаясь (в течение 15 мин.) Описывает состояние героя, его настроение, своё отношение к событию в описательном и повествовательном монологе.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и соблюдает правила культурного обращения с книгой, поведения в библиотеке, коллективного чтения книг.</w:t>
      </w:r>
    </w:p>
    <w:p w:rsidR="00F668E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решать творческие задачи: сочинить небольшое стихотворение, сказку, рассказ, загадку, употребляя соответствующие художественные приёмы.</w:t>
      </w:r>
    </w:p>
    <w:p w:rsidR="00F668E3" w:rsidRPr="00645F53" w:rsidRDefault="00F668E3" w:rsidP="00645F5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 использует прочитанное (образ, сюжет, отдельные строчки) в других видах детской деятельности. </w:t>
      </w: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Pr="00645F53" w:rsidRDefault="00F668E3" w:rsidP="00645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  <w:sectPr w:rsidR="00F668E3" w:rsidSect="003616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B6E">
        <w:rPr>
          <w:rFonts w:ascii="Times New Roman" w:hAnsi="Times New Roman" w:cs="Times New Roman"/>
          <w:b/>
          <w:sz w:val="24"/>
          <w:szCs w:val="24"/>
        </w:rPr>
        <w:t>Диагностическая карта реализации рабочей программы по разделу: «Художественная литература»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F668E3" w:rsidRDefault="00F668E3" w:rsidP="00413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"/>
        <w:gridCol w:w="897"/>
        <w:gridCol w:w="735"/>
        <w:gridCol w:w="903"/>
        <w:gridCol w:w="615"/>
        <w:gridCol w:w="704"/>
        <w:gridCol w:w="420"/>
        <w:gridCol w:w="501"/>
        <w:gridCol w:w="720"/>
        <w:gridCol w:w="818"/>
        <w:gridCol w:w="435"/>
        <w:gridCol w:w="483"/>
        <w:gridCol w:w="675"/>
        <w:gridCol w:w="795"/>
        <w:gridCol w:w="735"/>
        <w:gridCol w:w="833"/>
        <w:gridCol w:w="765"/>
        <w:gridCol w:w="887"/>
        <w:gridCol w:w="840"/>
        <w:gridCol w:w="855"/>
        <w:gridCol w:w="450"/>
        <w:gridCol w:w="498"/>
      </w:tblGrid>
      <w:tr w:rsidR="00F668E3" w:rsidRPr="004132FD" w:rsidTr="004132FD">
        <w:trPr>
          <w:trHeight w:val="2001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97" w:type="dxa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Ф.И. ребёнка</w:t>
            </w:r>
          </w:p>
        </w:tc>
        <w:tc>
          <w:tcPr>
            <w:tcW w:w="1638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Интерес к художественной и познавательной литературой</w:t>
            </w:r>
          </w:p>
        </w:tc>
        <w:tc>
          <w:tcPr>
            <w:tcW w:w="1319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Сострадание и сочувствие к героям книги</w:t>
            </w:r>
          </w:p>
        </w:tc>
        <w:tc>
          <w:tcPr>
            <w:tcW w:w="921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Чувство юмора</w:t>
            </w:r>
          </w:p>
        </w:tc>
        <w:tc>
          <w:tcPr>
            <w:tcW w:w="1538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Сказки, рассказы, стихотворения, загадки, считалки, скороговорки</w:t>
            </w:r>
          </w:p>
        </w:tc>
        <w:tc>
          <w:tcPr>
            <w:tcW w:w="918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Жанры и их отличия</w:t>
            </w:r>
          </w:p>
        </w:tc>
        <w:tc>
          <w:tcPr>
            <w:tcW w:w="1470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Известные художники - иллюстраторы</w:t>
            </w:r>
          </w:p>
        </w:tc>
        <w:tc>
          <w:tcPr>
            <w:tcW w:w="1568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произведения (образные слова и выражения, эпитеты, сравнения)</w:t>
            </w:r>
          </w:p>
        </w:tc>
        <w:tc>
          <w:tcPr>
            <w:tcW w:w="1652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Отождествление с полюбившимся персонажем</w:t>
            </w:r>
          </w:p>
        </w:tc>
        <w:tc>
          <w:tcPr>
            <w:tcW w:w="1695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Художественно – речевые исполнительские навыки при чтении стихотворений, в драматизациях</w:t>
            </w:r>
          </w:p>
        </w:tc>
        <w:tc>
          <w:tcPr>
            <w:tcW w:w="948" w:type="dxa"/>
            <w:gridSpan w:val="2"/>
          </w:tcPr>
          <w:p w:rsidR="00F668E3" w:rsidRPr="004132FD" w:rsidRDefault="00F668E3" w:rsidP="00F831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492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1389" w:type="dxa"/>
            <w:gridSpan w:val="2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среднем по разделу</w:t>
            </w: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E3" w:rsidRPr="004132FD" w:rsidTr="004132FD">
        <w:trPr>
          <w:trHeight w:val="246"/>
        </w:trPr>
        <w:tc>
          <w:tcPr>
            <w:tcW w:w="1389" w:type="dxa"/>
            <w:gridSpan w:val="2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2FD">
              <w:rPr>
                <w:rFonts w:ascii="Times New Roman" w:hAnsi="Times New Roman" w:cs="Times New Roman"/>
                <w:sz w:val="20"/>
                <w:szCs w:val="20"/>
              </w:rPr>
              <w:t>В целом по группе</w:t>
            </w: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F668E3" w:rsidRPr="004132FD" w:rsidRDefault="00F668E3" w:rsidP="004132F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8E3" w:rsidRDefault="00F668E3" w:rsidP="00563AD8">
      <w:pPr>
        <w:pStyle w:val="NoSpacing"/>
        <w:jc w:val="center"/>
        <w:rPr>
          <w:rFonts w:ascii="Times New Roman" w:hAnsi="Times New Roman"/>
          <w:b/>
          <w:sz w:val="24"/>
          <w:szCs w:val="24"/>
        </w:rPr>
        <w:sectPr w:rsidR="00F668E3" w:rsidSect="00D25A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E3" w:rsidRDefault="00F668E3" w:rsidP="001C0D6B">
      <w:pPr>
        <w:tabs>
          <w:tab w:val="left" w:pos="7740"/>
        </w:tabs>
        <w:jc w:val="center"/>
        <w:rPr>
          <w:sz w:val="28"/>
          <w:szCs w:val="28"/>
        </w:rPr>
      </w:pPr>
      <w:r w:rsidRPr="00A74CDF">
        <w:rPr>
          <w:sz w:val="28"/>
          <w:szCs w:val="28"/>
        </w:rPr>
        <w:t>Библиографический список.</w:t>
      </w:r>
    </w:p>
    <w:p w:rsidR="00F668E3" w:rsidRDefault="00F668E3" w:rsidP="001C0D6B">
      <w:pPr>
        <w:tabs>
          <w:tab w:val="left" w:pos="7740"/>
        </w:tabs>
        <w:jc w:val="center"/>
        <w:rPr>
          <w:sz w:val="28"/>
          <w:szCs w:val="28"/>
        </w:rPr>
      </w:pP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Воспитание и обучение в первой младшей группе детского сада. М., Мозаика-Синтез, 2008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Воспитание и обучение во второй младшей группе детского сада. М., Мозаика-Синтез, 2006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Воспитание и обучение в средней группе детского сада. М., Мозаика-Синтез, 2008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Воспитание и обучение в старшей группе детского сада. М., Мозаика-Синтез, 2006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Воспитание и обучение в подготовительной группе детского сада. М., Мозаика-Синтез, 2008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Голицына Н.С. Перспективное планирование воспитательно-образовательного процесса во второй младшей группе Скрипторий 2003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Голицына Н.С. Перспективное планирование воспитательно-образовательного процесса во второй младшей группе Скрипторий 2008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Голицына Н.С. Перспективное планирование воспитательно-образовательного процесса в подготовительной группе. Скрипторий2003, 2008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Горбушина Л.А.,  Николаичева А.П. Выразительное чтение и рассказывание детям дошкольного возраста. М, Просвещение,1983.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Джежелей О.В. Читаем и играем. М., Просвещение, 1994.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Елисеева.Л.Н. Хрестоматия для маленьких. М., 1987.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Карпинская Н.С. Художественное слово в воспитании детей. М., Педагогика,1972.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Комплексно-тематическое планирование в первой младшей группе Волгоград, 2010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Комплексно-тематическое планирование в старшей группе. Волгоград, 2010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Методические рекомендации к программе воспитания и обучения в детском саду, М., Мозаика-синтез, 2005, 2007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Программа воспитания и обучения в детском саду, под ред. М.А.Васильевой, В.В.Гербовой, Т.С.Комаровой. М., М</w:t>
      </w:r>
      <w:r>
        <w:t>озаика-синтез, 2010.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927620">
        <w:t>Развёрнутое перспективное планирование в подготовительной группе. Волгоград, 2010</w:t>
      </w:r>
      <w:r>
        <w:t>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Сахипова З.Г. Читаем детям. Ленинград, Просвещение, 1987.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Ушакова О.С., Гавриш. Н.В. Знакомим дошкольников с литературой. М, Сфера, 1999.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Хрестоматия для детей старшего  дошкольного возраста. М., Просвещение, 1981.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Хрестоматия для дошкольников 2-4 года. Составители Ильчук Н.П., Гербова В.В. АСТ, 1996 г.</w:t>
      </w:r>
    </w:p>
    <w:p w:rsidR="00F668E3" w:rsidRDefault="00F668E3" w:rsidP="00A74CDF">
      <w:pPr>
        <w:numPr>
          <w:ilvl w:val="0"/>
          <w:numId w:val="22"/>
        </w:numPr>
        <w:jc w:val="both"/>
      </w:pPr>
      <w:r w:rsidRPr="00A74CDF">
        <w:t>Хрестоматия для дошкольников 4-5 года. Составители Ильчук Н.П., Гербова В.В. АСТ, 1996 г.</w:t>
      </w:r>
    </w:p>
    <w:p w:rsidR="00F668E3" w:rsidRPr="00A74CDF" w:rsidRDefault="00F668E3" w:rsidP="00A74CDF">
      <w:pPr>
        <w:numPr>
          <w:ilvl w:val="0"/>
          <w:numId w:val="22"/>
        </w:numPr>
        <w:jc w:val="both"/>
      </w:pPr>
      <w:r w:rsidRPr="00A74CDF">
        <w:t>Хрестоматия для дошкольников 5-7 года. Составители Ильчук Н.П., Гербова В.В. АСТ, 1997 г.</w:t>
      </w:r>
    </w:p>
    <w:p w:rsidR="00F668E3" w:rsidRPr="00A74CDF" w:rsidRDefault="00F668E3" w:rsidP="00A74CDF">
      <w:pPr>
        <w:jc w:val="both"/>
      </w:pPr>
    </w:p>
    <w:p w:rsidR="00F668E3" w:rsidRPr="00A74CDF" w:rsidRDefault="00F668E3" w:rsidP="00A74CDF">
      <w:pPr>
        <w:jc w:val="both"/>
      </w:pPr>
    </w:p>
    <w:p w:rsidR="00F668E3" w:rsidRPr="00A74CDF" w:rsidRDefault="00F668E3" w:rsidP="00A74CDF">
      <w:pPr>
        <w:jc w:val="both"/>
      </w:pPr>
    </w:p>
    <w:p w:rsidR="00F668E3" w:rsidRDefault="00F668E3" w:rsidP="001C0D6B">
      <w:pPr>
        <w:tabs>
          <w:tab w:val="left" w:pos="7740"/>
        </w:tabs>
        <w:jc w:val="center"/>
        <w:rPr>
          <w:b/>
          <w:color w:val="FF0000"/>
        </w:rPr>
      </w:pPr>
    </w:p>
    <w:p w:rsidR="00F668E3" w:rsidRDefault="00F668E3" w:rsidP="001C0D6B">
      <w:pPr>
        <w:tabs>
          <w:tab w:val="left" w:pos="7740"/>
        </w:tabs>
        <w:jc w:val="center"/>
        <w:rPr>
          <w:b/>
          <w:color w:val="FF0000"/>
        </w:rPr>
      </w:pPr>
    </w:p>
    <w:p w:rsidR="00F668E3" w:rsidRPr="00CC19B0" w:rsidRDefault="00F668E3" w:rsidP="001C0D6B">
      <w:pPr>
        <w:pStyle w:val="ListParagraph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F668E3" w:rsidRPr="00CC19B0" w:rsidRDefault="00F668E3" w:rsidP="001C0D6B">
      <w:pPr>
        <w:tabs>
          <w:tab w:val="left" w:pos="7740"/>
        </w:tabs>
        <w:jc w:val="both"/>
        <w:rPr>
          <w:color w:val="FF0000"/>
        </w:rPr>
      </w:pPr>
    </w:p>
    <w:p w:rsidR="00F668E3" w:rsidRPr="00CC19B0" w:rsidRDefault="00F668E3" w:rsidP="001C0D6B">
      <w:pPr>
        <w:tabs>
          <w:tab w:val="left" w:pos="7740"/>
        </w:tabs>
        <w:jc w:val="both"/>
        <w:rPr>
          <w:color w:val="FF0000"/>
          <w:lang w:eastAsia="en-US"/>
        </w:rPr>
      </w:pPr>
    </w:p>
    <w:sectPr w:rsidR="00F668E3" w:rsidRPr="00CC19B0" w:rsidSect="003616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D85"/>
    <w:multiLevelType w:val="hybridMultilevel"/>
    <w:tmpl w:val="17F6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469"/>
    <w:multiLevelType w:val="hybridMultilevel"/>
    <w:tmpl w:val="2668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37665"/>
    <w:multiLevelType w:val="hybridMultilevel"/>
    <w:tmpl w:val="B838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CCF"/>
    <w:multiLevelType w:val="hybridMultilevel"/>
    <w:tmpl w:val="B696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7D2D"/>
    <w:multiLevelType w:val="hybridMultilevel"/>
    <w:tmpl w:val="880E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CDE"/>
    <w:multiLevelType w:val="hybridMultilevel"/>
    <w:tmpl w:val="9998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877B8F"/>
    <w:multiLevelType w:val="hybridMultilevel"/>
    <w:tmpl w:val="80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0594B"/>
    <w:multiLevelType w:val="hybridMultilevel"/>
    <w:tmpl w:val="A848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C0824"/>
    <w:multiLevelType w:val="hybridMultilevel"/>
    <w:tmpl w:val="0610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74810"/>
    <w:multiLevelType w:val="hybridMultilevel"/>
    <w:tmpl w:val="AB6A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0EF8"/>
    <w:multiLevelType w:val="hybridMultilevel"/>
    <w:tmpl w:val="0900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D49B7"/>
    <w:multiLevelType w:val="hybridMultilevel"/>
    <w:tmpl w:val="494A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05F6A"/>
    <w:multiLevelType w:val="hybridMultilevel"/>
    <w:tmpl w:val="9BBE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5D4BA1"/>
    <w:multiLevelType w:val="hybridMultilevel"/>
    <w:tmpl w:val="657E243E"/>
    <w:lvl w:ilvl="0" w:tplc="4118C7F4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4">
    <w:nsid w:val="3C0C6470"/>
    <w:multiLevelType w:val="hybridMultilevel"/>
    <w:tmpl w:val="C8EE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56140"/>
    <w:multiLevelType w:val="hybridMultilevel"/>
    <w:tmpl w:val="38D8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76EA6"/>
    <w:multiLevelType w:val="hybridMultilevel"/>
    <w:tmpl w:val="30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71C08"/>
    <w:multiLevelType w:val="hybridMultilevel"/>
    <w:tmpl w:val="3B8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21F0A"/>
    <w:multiLevelType w:val="hybridMultilevel"/>
    <w:tmpl w:val="E3A0E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0C5807"/>
    <w:multiLevelType w:val="hybridMultilevel"/>
    <w:tmpl w:val="BFF2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37EF7"/>
    <w:multiLevelType w:val="hybridMultilevel"/>
    <w:tmpl w:val="566A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54A74"/>
    <w:multiLevelType w:val="hybridMultilevel"/>
    <w:tmpl w:val="F9B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6515B"/>
    <w:multiLevelType w:val="hybridMultilevel"/>
    <w:tmpl w:val="0420A20A"/>
    <w:lvl w:ilvl="0" w:tplc="959C1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4D3C80"/>
    <w:multiLevelType w:val="hybridMultilevel"/>
    <w:tmpl w:val="851A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1A7A"/>
    <w:multiLevelType w:val="hybridMultilevel"/>
    <w:tmpl w:val="DAD4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46206"/>
    <w:multiLevelType w:val="hybridMultilevel"/>
    <w:tmpl w:val="EAE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3B18A7"/>
    <w:multiLevelType w:val="hybridMultilevel"/>
    <w:tmpl w:val="C5F86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C74ABE"/>
    <w:multiLevelType w:val="hybridMultilevel"/>
    <w:tmpl w:val="1CB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A4B7E"/>
    <w:multiLevelType w:val="hybridMultilevel"/>
    <w:tmpl w:val="E7DC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147E0"/>
    <w:multiLevelType w:val="hybridMultilevel"/>
    <w:tmpl w:val="270A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B04BA1"/>
    <w:multiLevelType w:val="hybridMultilevel"/>
    <w:tmpl w:val="31C2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2354"/>
    <w:multiLevelType w:val="hybridMultilevel"/>
    <w:tmpl w:val="C068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B5D98"/>
    <w:multiLevelType w:val="hybridMultilevel"/>
    <w:tmpl w:val="EF78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833F2"/>
    <w:multiLevelType w:val="hybridMultilevel"/>
    <w:tmpl w:val="0D82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"/>
  </w:num>
  <w:num w:numId="5">
    <w:abstractNumId w:val="23"/>
  </w:num>
  <w:num w:numId="6">
    <w:abstractNumId w:val="13"/>
  </w:num>
  <w:num w:numId="7">
    <w:abstractNumId w:val="11"/>
  </w:num>
  <w:num w:numId="8">
    <w:abstractNumId w:val="31"/>
  </w:num>
  <w:num w:numId="9">
    <w:abstractNumId w:val="26"/>
  </w:num>
  <w:num w:numId="10">
    <w:abstractNumId w:val="29"/>
  </w:num>
  <w:num w:numId="11">
    <w:abstractNumId w:val="8"/>
  </w:num>
  <w:num w:numId="12">
    <w:abstractNumId w:val="14"/>
  </w:num>
  <w:num w:numId="13">
    <w:abstractNumId w:val="28"/>
  </w:num>
  <w:num w:numId="14">
    <w:abstractNumId w:val="2"/>
  </w:num>
  <w:num w:numId="15">
    <w:abstractNumId w:val="19"/>
  </w:num>
  <w:num w:numId="16">
    <w:abstractNumId w:val="27"/>
  </w:num>
  <w:num w:numId="17">
    <w:abstractNumId w:val="10"/>
  </w:num>
  <w:num w:numId="18">
    <w:abstractNumId w:val="7"/>
  </w:num>
  <w:num w:numId="19">
    <w:abstractNumId w:val="18"/>
  </w:num>
  <w:num w:numId="20">
    <w:abstractNumId w:val="0"/>
  </w:num>
  <w:num w:numId="21">
    <w:abstractNumId w:val="6"/>
  </w:num>
  <w:num w:numId="22">
    <w:abstractNumId w:val="25"/>
  </w:num>
  <w:num w:numId="23">
    <w:abstractNumId w:val="24"/>
  </w:num>
  <w:num w:numId="24">
    <w:abstractNumId w:val="21"/>
  </w:num>
  <w:num w:numId="25">
    <w:abstractNumId w:val="9"/>
  </w:num>
  <w:num w:numId="26">
    <w:abstractNumId w:val="15"/>
  </w:num>
  <w:num w:numId="27">
    <w:abstractNumId w:val="33"/>
  </w:num>
  <w:num w:numId="28">
    <w:abstractNumId w:val="20"/>
  </w:num>
  <w:num w:numId="29">
    <w:abstractNumId w:val="32"/>
  </w:num>
  <w:num w:numId="30">
    <w:abstractNumId w:val="3"/>
  </w:num>
  <w:num w:numId="31">
    <w:abstractNumId w:val="4"/>
  </w:num>
  <w:num w:numId="32">
    <w:abstractNumId w:val="30"/>
  </w:num>
  <w:num w:numId="33">
    <w:abstractNumId w:val="16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84"/>
    <w:rsid w:val="00032978"/>
    <w:rsid w:val="00035FD5"/>
    <w:rsid w:val="00053AAE"/>
    <w:rsid w:val="00084DCC"/>
    <w:rsid w:val="000B2309"/>
    <w:rsid w:val="000D270C"/>
    <w:rsid w:val="000E2555"/>
    <w:rsid w:val="0013796D"/>
    <w:rsid w:val="001719ED"/>
    <w:rsid w:val="00193917"/>
    <w:rsid w:val="001A6D80"/>
    <w:rsid w:val="001B0A1B"/>
    <w:rsid w:val="001C0D6B"/>
    <w:rsid w:val="002200D6"/>
    <w:rsid w:val="00237566"/>
    <w:rsid w:val="002542C8"/>
    <w:rsid w:val="00257C0F"/>
    <w:rsid w:val="002627AA"/>
    <w:rsid w:val="00270AD8"/>
    <w:rsid w:val="00281957"/>
    <w:rsid w:val="002B1DD2"/>
    <w:rsid w:val="002D6C39"/>
    <w:rsid w:val="002F5BB7"/>
    <w:rsid w:val="00352CFB"/>
    <w:rsid w:val="003616F1"/>
    <w:rsid w:val="003736F8"/>
    <w:rsid w:val="00374891"/>
    <w:rsid w:val="00381792"/>
    <w:rsid w:val="003975AF"/>
    <w:rsid w:val="003B244F"/>
    <w:rsid w:val="003D2146"/>
    <w:rsid w:val="003E7E6A"/>
    <w:rsid w:val="004132FD"/>
    <w:rsid w:val="00421490"/>
    <w:rsid w:val="00421F48"/>
    <w:rsid w:val="004A1A99"/>
    <w:rsid w:val="004B2749"/>
    <w:rsid w:val="004D23D4"/>
    <w:rsid w:val="004D3AFC"/>
    <w:rsid w:val="004F216D"/>
    <w:rsid w:val="00563AD8"/>
    <w:rsid w:val="00577B6E"/>
    <w:rsid w:val="00595884"/>
    <w:rsid w:val="005A0F3D"/>
    <w:rsid w:val="005A684D"/>
    <w:rsid w:val="005B74C7"/>
    <w:rsid w:val="005D353A"/>
    <w:rsid w:val="005F7136"/>
    <w:rsid w:val="00620A77"/>
    <w:rsid w:val="00626B5A"/>
    <w:rsid w:val="00645F53"/>
    <w:rsid w:val="0065190F"/>
    <w:rsid w:val="0067075C"/>
    <w:rsid w:val="00676C99"/>
    <w:rsid w:val="0068384A"/>
    <w:rsid w:val="006E0C65"/>
    <w:rsid w:val="006E2C50"/>
    <w:rsid w:val="006F0FB9"/>
    <w:rsid w:val="00755CEE"/>
    <w:rsid w:val="007931B3"/>
    <w:rsid w:val="00794481"/>
    <w:rsid w:val="007E2A81"/>
    <w:rsid w:val="00800819"/>
    <w:rsid w:val="00811CA2"/>
    <w:rsid w:val="0082065A"/>
    <w:rsid w:val="0085326B"/>
    <w:rsid w:val="0087517E"/>
    <w:rsid w:val="008A1898"/>
    <w:rsid w:val="008A3E6F"/>
    <w:rsid w:val="008C1BF6"/>
    <w:rsid w:val="008F128F"/>
    <w:rsid w:val="00902D97"/>
    <w:rsid w:val="00927278"/>
    <w:rsid w:val="00927620"/>
    <w:rsid w:val="00952FD6"/>
    <w:rsid w:val="00954D0F"/>
    <w:rsid w:val="00965991"/>
    <w:rsid w:val="00991C29"/>
    <w:rsid w:val="009A3F50"/>
    <w:rsid w:val="009B1E8B"/>
    <w:rsid w:val="009D6974"/>
    <w:rsid w:val="009E5368"/>
    <w:rsid w:val="00A271E1"/>
    <w:rsid w:val="00A74CDF"/>
    <w:rsid w:val="00AD4C0C"/>
    <w:rsid w:val="00B11599"/>
    <w:rsid w:val="00B2572D"/>
    <w:rsid w:val="00B373B0"/>
    <w:rsid w:val="00B54471"/>
    <w:rsid w:val="00B5611F"/>
    <w:rsid w:val="00B60622"/>
    <w:rsid w:val="00BA7539"/>
    <w:rsid w:val="00BC7F27"/>
    <w:rsid w:val="00BD327C"/>
    <w:rsid w:val="00BF0AE3"/>
    <w:rsid w:val="00C0635E"/>
    <w:rsid w:val="00C57D0F"/>
    <w:rsid w:val="00C63FA0"/>
    <w:rsid w:val="00C85D75"/>
    <w:rsid w:val="00C8661F"/>
    <w:rsid w:val="00C930EE"/>
    <w:rsid w:val="00CC19B0"/>
    <w:rsid w:val="00CE3E42"/>
    <w:rsid w:val="00CF0BDF"/>
    <w:rsid w:val="00D17F44"/>
    <w:rsid w:val="00D25AA5"/>
    <w:rsid w:val="00D42838"/>
    <w:rsid w:val="00D56195"/>
    <w:rsid w:val="00D61CB3"/>
    <w:rsid w:val="00D76FFA"/>
    <w:rsid w:val="00DB7419"/>
    <w:rsid w:val="00DC02A3"/>
    <w:rsid w:val="00E0250F"/>
    <w:rsid w:val="00E44C90"/>
    <w:rsid w:val="00E46678"/>
    <w:rsid w:val="00E50344"/>
    <w:rsid w:val="00E73091"/>
    <w:rsid w:val="00E810C7"/>
    <w:rsid w:val="00E829B7"/>
    <w:rsid w:val="00E8723A"/>
    <w:rsid w:val="00EA637A"/>
    <w:rsid w:val="00ED0B4C"/>
    <w:rsid w:val="00ED1F0E"/>
    <w:rsid w:val="00EE26C8"/>
    <w:rsid w:val="00EE5192"/>
    <w:rsid w:val="00F668E3"/>
    <w:rsid w:val="00F72500"/>
    <w:rsid w:val="00F83191"/>
    <w:rsid w:val="00F91F2F"/>
    <w:rsid w:val="00FA5DD4"/>
    <w:rsid w:val="00FC30E9"/>
    <w:rsid w:val="00FC7C3D"/>
    <w:rsid w:val="00FD6A5B"/>
    <w:rsid w:val="00FF3F65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75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75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75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2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72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272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27278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975AF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27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975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27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F0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C85D75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F91F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91F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91F2F"/>
  </w:style>
  <w:style w:type="paragraph" w:customStyle="1" w:styleId="c0">
    <w:name w:val="c0"/>
    <w:basedOn w:val="Normal"/>
    <w:uiPriority w:val="99"/>
    <w:rsid w:val="00F91F2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4C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46</Pages>
  <Words>14695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2016-07-11T14:15:00Z</cp:lastPrinted>
  <dcterms:created xsi:type="dcterms:W3CDTF">2014-11-05T05:44:00Z</dcterms:created>
  <dcterms:modified xsi:type="dcterms:W3CDTF">2016-07-11T15:52:00Z</dcterms:modified>
</cp:coreProperties>
</file>